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811FD" w14:textId="77777777" w:rsidR="00C51536" w:rsidRPr="00933C71" w:rsidRDefault="00C51536" w:rsidP="00C51536">
      <w:pPr>
        <w:tabs>
          <w:tab w:val="right" w:pos="11146"/>
        </w:tabs>
        <w:autoSpaceDE w:val="0"/>
        <w:autoSpaceDN w:val="0"/>
        <w:adjustRightInd w:val="0"/>
        <w:ind w:left="-42"/>
        <w:rPr>
          <w:rFonts w:ascii="Verdana" w:hAnsi="Verdana"/>
          <w:sz w:val="16"/>
          <w:szCs w:val="16"/>
        </w:rPr>
      </w:pPr>
    </w:p>
    <w:tbl>
      <w:tblPr>
        <w:tblW w:w="10958" w:type="dxa"/>
        <w:tblInd w:w="89" w:type="dxa"/>
        <w:tblBorders>
          <w:top w:val="single" w:sz="8" w:space="0" w:color="auto"/>
          <w:left w:val="single" w:sz="8" w:space="0" w:color="auto"/>
          <w:bottom w:val="single" w:sz="8" w:space="0" w:color="auto"/>
          <w:right w:val="single" w:sz="8" w:space="0" w:color="auto"/>
          <w:insideH w:val="single" w:sz="2" w:space="0" w:color="auto"/>
        </w:tblBorders>
        <w:tblLayout w:type="fixed"/>
        <w:tblCellMar>
          <w:top w:w="45" w:type="dxa"/>
          <w:left w:w="89" w:type="dxa"/>
          <w:bottom w:w="43" w:type="dxa"/>
          <w:right w:w="89" w:type="dxa"/>
        </w:tblCellMar>
        <w:tblLook w:val="01E0" w:firstRow="1" w:lastRow="1" w:firstColumn="1" w:lastColumn="1" w:noHBand="0" w:noVBand="0"/>
      </w:tblPr>
      <w:tblGrid>
        <w:gridCol w:w="2878"/>
        <w:gridCol w:w="8080"/>
      </w:tblGrid>
      <w:tr w:rsidR="00661A1F" w:rsidRPr="00933C71" w14:paraId="0DE22DA0" w14:textId="77777777" w:rsidTr="4F9D6D2B">
        <w:trPr>
          <w:cantSplit/>
          <w:trHeight w:val="370"/>
        </w:trPr>
        <w:tc>
          <w:tcPr>
            <w:tcW w:w="2878" w:type="dxa"/>
            <w:tcBorders>
              <w:top w:val="single" w:sz="8" w:space="0" w:color="auto"/>
              <w:bottom w:val="single" w:sz="8" w:space="0" w:color="auto"/>
              <w:right w:val="single" w:sz="8" w:space="0" w:color="auto"/>
            </w:tcBorders>
            <w:tcMar>
              <w:top w:w="89" w:type="dxa"/>
              <w:left w:w="89" w:type="dxa"/>
              <w:bottom w:w="89" w:type="dxa"/>
              <w:right w:w="89" w:type="dxa"/>
            </w:tcMar>
            <w:vAlign w:val="center"/>
          </w:tcPr>
          <w:p w14:paraId="7D66C31D" w14:textId="77777777" w:rsidR="00AC1C0E" w:rsidRPr="00933C71" w:rsidRDefault="006907A5" w:rsidP="00AC1C0E">
            <w:pPr>
              <w:pStyle w:val="Formcaptiontext"/>
            </w:pPr>
            <w:r w:rsidRPr="00933C71">
              <w:t xml:space="preserve">Date du rapport </w:t>
            </w:r>
            <w:r w:rsidRPr="00933C71">
              <w:rPr>
                <w:rStyle w:val="Formcaptiontextsubtext"/>
              </w:rPr>
              <w:t>(</w:t>
            </w:r>
            <w:proofErr w:type="spellStart"/>
            <w:r w:rsidRPr="00933C71">
              <w:rPr>
                <w:rStyle w:val="Formcaptiontextsubtext"/>
              </w:rPr>
              <w:t>aaaa</w:t>
            </w:r>
            <w:proofErr w:type="spellEnd"/>
            <w:r w:rsidRPr="00933C71">
              <w:rPr>
                <w:rStyle w:val="Formcaptiontextsubtext"/>
              </w:rPr>
              <w:t>-mm-jj)</w:t>
            </w:r>
          </w:p>
          <w:p w14:paraId="6A58362E" w14:textId="36B9221D" w:rsidR="00AC1C0E" w:rsidRPr="00933C71" w:rsidRDefault="00AC1C0E" w:rsidP="00AC1C0E">
            <w:pPr>
              <w:pStyle w:val="Formcaptiontext"/>
              <w:rPr>
                <w:color w:val="auto"/>
                <w:szCs w:val="16"/>
              </w:rPr>
            </w:pPr>
          </w:p>
        </w:tc>
        <w:tc>
          <w:tcPr>
            <w:tcW w:w="8080" w:type="dxa"/>
            <w:tcBorders>
              <w:top w:val="single" w:sz="8" w:space="0" w:color="auto"/>
              <w:left w:val="single" w:sz="8" w:space="0" w:color="auto"/>
              <w:bottom w:val="single" w:sz="8" w:space="0" w:color="auto"/>
            </w:tcBorders>
          </w:tcPr>
          <w:p w14:paraId="55236C49" w14:textId="77777777" w:rsidR="00CE6514" w:rsidRPr="00933C71" w:rsidRDefault="006907A5" w:rsidP="00AC1C0E">
            <w:pPr>
              <w:pStyle w:val="Formcaptiontext"/>
              <w:rPr>
                <w:sz w:val="12"/>
                <w:szCs w:val="12"/>
              </w:rPr>
            </w:pPr>
            <w:r w:rsidRPr="00933C71">
              <w:t>Numéro de réclamation</w:t>
            </w:r>
          </w:p>
          <w:p w14:paraId="4AFE03BC" w14:textId="775E81CE" w:rsidR="00AC1C0E" w:rsidRPr="00933C71" w:rsidRDefault="00AC1C0E" w:rsidP="00AC1C0E">
            <w:pPr>
              <w:pStyle w:val="Formcaptiontext"/>
              <w:rPr>
                <w:color w:val="auto"/>
              </w:rPr>
            </w:pPr>
          </w:p>
        </w:tc>
      </w:tr>
      <w:tr w:rsidR="00661A1F" w:rsidRPr="00933C71" w14:paraId="3FC911E5" w14:textId="77777777" w:rsidTr="4F9D6D2B">
        <w:trPr>
          <w:cantSplit/>
          <w:trHeight w:val="272"/>
        </w:trPr>
        <w:tc>
          <w:tcPr>
            <w:tcW w:w="2878" w:type="dxa"/>
            <w:tcBorders>
              <w:top w:val="single" w:sz="8" w:space="0" w:color="auto"/>
              <w:bottom w:val="single" w:sz="8" w:space="0" w:color="auto"/>
              <w:right w:val="single" w:sz="8" w:space="0" w:color="auto"/>
            </w:tcBorders>
            <w:tcMar>
              <w:top w:w="89" w:type="dxa"/>
              <w:left w:w="89" w:type="dxa"/>
              <w:bottom w:w="89" w:type="dxa"/>
              <w:right w:w="89" w:type="dxa"/>
            </w:tcMar>
            <w:vAlign w:val="center"/>
          </w:tcPr>
          <w:p w14:paraId="38FCFCF0" w14:textId="33B1D489" w:rsidR="00AC1C0E" w:rsidRPr="00933C71" w:rsidRDefault="00B8006D" w:rsidP="00AC1C0E">
            <w:pPr>
              <w:pStyle w:val="Formcaptiontext"/>
              <w:rPr>
                <w:color w:val="auto"/>
                <w:szCs w:val="16"/>
              </w:rPr>
            </w:pPr>
            <w:sdt>
              <w:sdtPr>
                <w:rPr>
                  <w:color w:val="auto"/>
                  <w:szCs w:val="16"/>
                </w:rPr>
                <w:id w:val="-311178260"/>
                <w14:checkbox>
                  <w14:checked w14:val="0"/>
                  <w14:checkedState w14:val="2612" w14:font="MS Gothic"/>
                  <w14:uncheckedState w14:val="2610" w14:font="MS Gothic"/>
                </w14:checkbox>
              </w:sdtPr>
              <w:sdtContent>
                <w:r>
                  <w:rPr>
                    <w:rFonts w:ascii="MS Gothic" w:eastAsia="MS Gothic" w:hAnsi="MS Gothic" w:hint="eastAsia"/>
                    <w:color w:val="auto"/>
                    <w:szCs w:val="16"/>
                  </w:rPr>
                  <w:t>☐</w:t>
                </w:r>
              </w:sdtContent>
            </w:sdt>
            <w:r w:rsidR="006907A5" w:rsidRPr="00933C71">
              <w:rPr>
                <w:color w:val="auto"/>
                <w:szCs w:val="16"/>
              </w:rPr>
              <w:t xml:space="preserve">  </w:t>
            </w:r>
            <w:r w:rsidR="006907A5" w:rsidRPr="00933C71">
              <w:rPr>
                <w:color w:val="auto"/>
              </w:rPr>
              <w:t>Rapport d</w:t>
            </w:r>
            <w:r w:rsidR="007C0F19" w:rsidRPr="00933C71">
              <w:rPr>
                <w:color w:val="auto"/>
              </w:rPr>
              <w:t>’</w:t>
            </w:r>
            <w:r w:rsidR="006907A5" w:rsidRPr="00933C71">
              <w:rPr>
                <w:color w:val="auto"/>
              </w:rPr>
              <w:t xml:space="preserve">évaluation initiale </w:t>
            </w:r>
          </w:p>
        </w:tc>
        <w:tc>
          <w:tcPr>
            <w:tcW w:w="8080" w:type="dxa"/>
            <w:tcBorders>
              <w:top w:val="single" w:sz="8" w:space="0" w:color="auto"/>
              <w:left w:val="single" w:sz="8" w:space="0" w:color="auto"/>
              <w:bottom w:val="single" w:sz="8" w:space="0" w:color="auto"/>
            </w:tcBorders>
            <w:vAlign w:val="center"/>
          </w:tcPr>
          <w:p w14:paraId="5C80444C" w14:textId="77777777" w:rsidR="00AC1C0E" w:rsidRPr="00933C71" w:rsidRDefault="006907A5" w:rsidP="00AC1C0E">
            <w:pPr>
              <w:pStyle w:val="Formcaptiontext"/>
              <w:rPr>
                <w:color w:val="auto"/>
              </w:rPr>
            </w:pPr>
            <w:r w:rsidRPr="00933C71">
              <w:rPr>
                <w:color w:val="auto"/>
              </w:rPr>
              <w:t xml:space="preserve">À envoyer dans les cinq jours ouvrables qui suivent le premier rendez-vous </w:t>
            </w:r>
          </w:p>
        </w:tc>
      </w:tr>
      <w:tr w:rsidR="00661A1F" w:rsidRPr="00933C71" w14:paraId="0B9872A6" w14:textId="77777777" w:rsidTr="4F9D6D2B">
        <w:trPr>
          <w:cantSplit/>
          <w:trHeight w:val="370"/>
        </w:trPr>
        <w:tc>
          <w:tcPr>
            <w:tcW w:w="2878" w:type="dxa"/>
            <w:tcBorders>
              <w:top w:val="single" w:sz="8" w:space="0" w:color="auto"/>
              <w:bottom w:val="single" w:sz="8" w:space="0" w:color="auto"/>
              <w:right w:val="single" w:sz="8" w:space="0" w:color="auto"/>
            </w:tcBorders>
            <w:tcMar>
              <w:top w:w="89" w:type="dxa"/>
              <w:left w:w="89" w:type="dxa"/>
              <w:bottom w:w="89" w:type="dxa"/>
              <w:right w:w="89" w:type="dxa"/>
            </w:tcMar>
            <w:vAlign w:val="center"/>
          </w:tcPr>
          <w:p w14:paraId="1FC04274" w14:textId="293F3B61" w:rsidR="00AC1C0E" w:rsidRPr="00933C71" w:rsidRDefault="00B8006D" w:rsidP="00AC1C0E">
            <w:pPr>
              <w:pStyle w:val="Formcaptiontext"/>
              <w:rPr>
                <w:color w:val="auto"/>
              </w:rPr>
            </w:pPr>
            <w:sdt>
              <w:sdtPr>
                <w:rPr>
                  <w:color w:val="auto"/>
                  <w:szCs w:val="16"/>
                </w:rPr>
                <w:id w:val="-1601479081"/>
                <w14:checkbox>
                  <w14:checked w14:val="0"/>
                  <w14:checkedState w14:val="2612" w14:font="MS Gothic"/>
                  <w14:uncheckedState w14:val="2610" w14:font="MS Gothic"/>
                </w14:checkbox>
              </w:sdtPr>
              <w:sdtContent>
                <w:r>
                  <w:rPr>
                    <w:rFonts w:ascii="MS Gothic" w:eastAsia="MS Gothic" w:hAnsi="MS Gothic" w:hint="eastAsia"/>
                    <w:color w:val="auto"/>
                    <w:szCs w:val="16"/>
                  </w:rPr>
                  <w:t>☐</w:t>
                </w:r>
              </w:sdtContent>
            </w:sdt>
            <w:r w:rsidR="006907A5" w:rsidRPr="00933C71">
              <w:rPr>
                <w:color w:val="auto"/>
                <w:szCs w:val="16"/>
              </w:rPr>
              <w:t xml:space="preserve">  </w:t>
            </w:r>
            <w:r w:rsidR="006907A5" w:rsidRPr="00933C71">
              <w:rPr>
                <w:color w:val="auto"/>
              </w:rPr>
              <w:t>Rapport d</w:t>
            </w:r>
            <w:r w:rsidR="007C0F19" w:rsidRPr="00933C71">
              <w:rPr>
                <w:color w:val="auto"/>
              </w:rPr>
              <w:t>’</w:t>
            </w:r>
            <w:r w:rsidR="006907A5" w:rsidRPr="00933C71">
              <w:rPr>
                <w:color w:val="auto"/>
              </w:rPr>
              <w:t xml:space="preserve">évolution </w:t>
            </w:r>
          </w:p>
        </w:tc>
        <w:tc>
          <w:tcPr>
            <w:tcW w:w="8080" w:type="dxa"/>
            <w:tcBorders>
              <w:top w:val="single" w:sz="8" w:space="0" w:color="auto"/>
              <w:left w:val="single" w:sz="8" w:space="0" w:color="auto"/>
              <w:bottom w:val="single" w:sz="8" w:space="0" w:color="auto"/>
            </w:tcBorders>
            <w:vAlign w:val="center"/>
          </w:tcPr>
          <w:p w14:paraId="2DC221D3" w14:textId="77777777" w:rsidR="00AC1C0E" w:rsidRPr="00933C71" w:rsidRDefault="006907A5" w:rsidP="00AC1C0E">
            <w:pPr>
              <w:pStyle w:val="Formcaptiontext"/>
              <w:rPr>
                <w:color w:val="auto"/>
              </w:rPr>
            </w:pPr>
            <w:r w:rsidRPr="00933C71">
              <w:rPr>
                <w:color w:val="auto"/>
              </w:rPr>
              <w:t xml:space="preserve">À envoyer dans les cinq jours ouvrables qui suivent chaque bloc de huit semaines de traitement, sans égard au nom de séances offertes </w:t>
            </w:r>
          </w:p>
        </w:tc>
      </w:tr>
      <w:tr w:rsidR="00661A1F" w:rsidRPr="00933C71" w14:paraId="6D780F6E" w14:textId="77777777" w:rsidTr="4F9D6D2B">
        <w:trPr>
          <w:cantSplit/>
          <w:trHeight w:val="370"/>
        </w:trPr>
        <w:tc>
          <w:tcPr>
            <w:tcW w:w="2878" w:type="dxa"/>
            <w:tcBorders>
              <w:top w:val="single" w:sz="8" w:space="0" w:color="auto"/>
              <w:bottom w:val="single" w:sz="8" w:space="0" w:color="auto"/>
              <w:right w:val="single" w:sz="8" w:space="0" w:color="auto"/>
            </w:tcBorders>
            <w:tcMar>
              <w:top w:w="89" w:type="dxa"/>
              <w:left w:w="89" w:type="dxa"/>
              <w:bottom w:w="89" w:type="dxa"/>
              <w:right w:w="89" w:type="dxa"/>
            </w:tcMar>
            <w:vAlign w:val="center"/>
          </w:tcPr>
          <w:p w14:paraId="7272F95B" w14:textId="03E21792" w:rsidR="00AC1C0E" w:rsidRPr="00933C71" w:rsidRDefault="00B8006D" w:rsidP="00AC1C0E">
            <w:pPr>
              <w:pStyle w:val="Formcaptiontext"/>
              <w:rPr>
                <w:color w:val="auto"/>
              </w:rPr>
            </w:pPr>
            <w:sdt>
              <w:sdtPr>
                <w:rPr>
                  <w:color w:val="auto"/>
                  <w:szCs w:val="16"/>
                </w:rPr>
                <w:id w:val="914520211"/>
                <w14:checkbox>
                  <w14:checked w14:val="0"/>
                  <w14:checkedState w14:val="2612" w14:font="MS Gothic"/>
                  <w14:uncheckedState w14:val="2610" w14:font="MS Gothic"/>
                </w14:checkbox>
              </w:sdtPr>
              <w:sdtContent>
                <w:r>
                  <w:rPr>
                    <w:rFonts w:ascii="MS Gothic" w:eastAsia="MS Gothic" w:hAnsi="MS Gothic" w:hint="eastAsia"/>
                    <w:color w:val="auto"/>
                    <w:szCs w:val="16"/>
                  </w:rPr>
                  <w:t>☐</w:t>
                </w:r>
              </w:sdtContent>
            </w:sdt>
            <w:r w:rsidR="006907A5" w:rsidRPr="00933C71">
              <w:rPr>
                <w:color w:val="auto"/>
                <w:szCs w:val="16"/>
              </w:rPr>
              <w:t xml:space="preserve"> </w:t>
            </w:r>
            <w:r w:rsidR="006907A5" w:rsidRPr="00933C71">
              <w:rPr>
                <w:color w:val="auto"/>
              </w:rPr>
              <w:t xml:space="preserve">Résumé de dossier </w:t>
            </w:r>
          </w:p>
        </w:tc>
        <w:tc>
          <w:tcPr>
            <w:tcW w:w="8080" w:type="dxa"/>
            <w:tcBorders>
              <w:top w:val="single" w:sz="8" w:space="0" w:color="auto"/>
              <w:left w:val="single" w:sz="8" w:space="0" w:color="auto"/>
              <w:bottom w:val="single" w:sz="8" w:space="0" w:color="auto"/>
            </w:tcBorders>
            <w:vAlign w:val="center"/>
          </w:tcPr>
          <w:p w14:paraId="3FD51AF5" w14:textId="77777777" w:rsidR="00AC1C0E" w:rsidRPr="00933C71" w:rsidRDefault="006907A5" w:rsidP="00AC1C0E">
            <w:pPr>
              <w:pStyle w:val="Formcaptiontext"/>
              <w:rPr>
                <w:color w:val="auto"/>
              </w:rPr>
            </w:pPr>
            <w:r w:rsidRPr="00933C71">
              <w:rPr>
                <w:color w:val="auto"/>
              </w:rPr>
              <w:t>À envoyer dans les cinq jours ouvrables qui suivent le dernier rendez-vous</w:t>
            </w:r>
          </w:p>
        </w:tc>
      </w:tr>
      <w:tr w:rsidR="00661A1F" w:rsidRPr="00933C71" w14:paraId="5DE06BA0" w14:textId="77777777" w:rsidTr="4F9D6D2B">
        <w:trPr>
          <w:cantSplit/>
          <w:trHeight w:val="370"/>
        </w:trPr>
        <w:tc>
          <w:tcPr>
            <w:tcW w:w="10958" w:type="dxa"/>
            <w:gridSpan w:val="2"/>
            <w:tcBorders>
              <w:top w:val="single" w:sz="8" w:space="0" w:color="auto"/>
              <w:bottom w:val="single" w:sz="8" w:space="0" w:color="auto"/>
            </w:tcBorders>
            <w:shd w:val="clear" w:color="auto" w:fill="4472C4" w:themeFill="accent1"/>
            <w:tcMar>
              <w:top w:w="89" w:type="dxa"/>
              <w:left w:w="89" w:type="dxa"/>
              <w:bottom w:w="89" w:type="dxa"/>
              <w:right w:w="89" w:type="dxa"/>
            </w:tcMar>
          </w:tcPr>
          <w:p w14:paraId="31F4D46A" w14:textId="77777777" w:rsidR="00AC1C0E" w:rsidRPr="00933C71" w:rsidRDefault="006907A5" w:rsidP="00AC1C0E">
            <w:pPr>
              <w:pStyle w:val="Formcaptiontext"/>
              <w:rPr>
                <w:b/>
                <w:color w:val="FFFFFF" w:themeColor="background1"/>
              </w:rPr>
            </w:pPr>
            <w:r w:rsidRPr="00933C71">
              <w:rPr>
                <w:b/>
                <w:color w:val="FFFFFF" w:themeColor="background1"/>
              </w:rPr>
              <w:t xml:space="preserve">Utilisez votre dossier Mes services pour envoyer vos rapports rapidement et de façon sécuritaire. </w:t>
            </w:r>
          </w:p>
          <w:p w14:paraId="1885BE40" w14:textId="77777777" w:rsidR="00AC1C0E" w:rsidRPr="00933C71" w:rsidRDefault="00AC1C0E" w:rsidP="00AC1C0E">
            <w:pPr>
              <w:pStyle w:val="Formcaptiontext"/>
            </w:pPr>
          </w:p>
        </w:tc>
      </w:tr>
    </w:tbl>
    <w:p w14:paraId="058DB2D1" w14:textId="77777777" w:rsidR="00F370D1" w:rsidRPr="00933C71" w:rsidRDefault="006907A5" w:rsidP="003318CC">
      <w:pPr>
        <w:pStyle w:val="Formsubheading"/>
        <w:ind w:firstLine="84"/>
        <w:rPr>
          <w:color w:val="C45911"/>
        </w:rPr>
      </w:pPr>
      <w:r w:rsidRPr="00933C71">
        <w:rPr>
          <w:color w:val="C45911"/>
        </w:rPr>
        <w:t>Fournisseur</w:t>
      </w:r>
    </w:p>
    <w:tbl>
      <w:tblPr>
        <w:tblW w:w="10958" w:type="dxa"/>
        <w:tblInd w:w="8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14" w:type="dxa"/>
          <w:left w:w="89" w:type="dxa"/>
          <w:bottom w:w="43" w:type="dxa"/>
          <w:right w:w="89" w:type="dxa"/>
        </w:tblCellMar>
        <w:tblLook w:val="01E0" w:firstRow="1" w:lastRow="1" w:firstColumn="1" w:lastColumn="1" w:noHBand="0" w:noVBand="0"/>
      </w:tblPr>
      <w:tblGrid>
        <w:gridCol w:w="3445"/>
        <w:gridCol w:w="1620"/>
        <w:gridCol w:w="1073"/>
        <w:gridCol w:w="1717"/>
        <w:gridCol w:w="3103"/>
      </w:tblGrid>
      <w:tr w:rsidR="00661A1F" w:rsidRPr="00933C71" w14:paraId="7D2ABAD1" w14:textId="77777777" w:rsidTr="00DA52C6">
        <w:trPr>
          <w:trHeight w:val="20"/>
        </w:trPr>
        <w:tc>
          <w:tcPr>
            <w:tcW w:w="3445" w:type="dxa"/>
          </w:tcPr>
          <w:p w14:paraId="2811BFAA" w14:textId="77777777" w:rsidR="008140D6" w:rsidRPr="00933C71" w:rsidRDefault="006907A5" w:rsidP="004C5FBD">
            <w:pPr>
              <w:pStyle w:val="Formcaptiontext"/>
              <w:rPr>
                <w:szCs w:val="16"/>
              </w:rPr>
            </w:pPr>
            <w:r w:rsidRPr="00933C71">
              <w:rPr>
                <w:szCs w:val="16"/>
              </w:rPr>
              <w:t>Nom</w:t>
            </w:r>
          </w:p>
          <w:p w14:paraId="4BF29807" w14:textId="13AEE255" w:rsidR="008140D6" w:rsidRPr="00933C71" w:rsidRDefault="008140D6" w:rsidP="00F370D1">
            <w:pPr>
              <w:pStyle w:val="Formfillablefield"/>
              <w:rPr>
                <w:sz w:val="16"/>
                <w:szCs w:val="16"/>
              </w:rPr>
            </w:pPr>
          </w:p>
        </w:tc>
        <w:tc>
          <w:tcPr>
            <w:tcW w:w="2693" w:type="dxa"/>
            <w:gridSpan w:val="2"/>
          </w:tcPr>
          <w:p w14:paraId="34BF1205" w14:textId="77777777" w:rsidR="000E1F04" w:rsidRPr="00933C71" w:rsidRDefault="006907A5" w:rsidP="0080126F">
            <w:pPr>
              <w:pStyle w:val="Formcaptiontext"/>
              <w:rPr>
                <w:szCs w:val="16"/>
              </w:rPr>
            </w:pPr>
            <w:r w:rsidRPr="00933C71">
              <w:rPr>
                <w:szCs w:val="16"/>
              </w:rPr>
              <w:t>N</w:t>
            </w:r>
            <w:r w:rsidRPr="00933C71">
              <w:rPr>
                <w:szCs w:val="16"/>
                <w:vertAlign w:val="superscript"/>
              </w:rPr>
              <w:t>o</w:t>
            </w:r>
            <w:r w:rsidRPr="00933C71">
              <w:rPr>
                <w:szCs w:val="16"/>
              </w:rPr>
              <w:t xml:space="preserve"> de fournisseur de Travail sécuritaire NB</w:t>
            </w:r>
          </w:p>
          <w:p w14:paraId="5B0D81DC" w14:textId="390BE57E" w:rsidR="00B8006D" w:rsidRPr="004D35A7" w:rsidRDefault="00B8006D" w:rsidP="00B8006D">
            <w:pPr>
              <w:pStyle w:val="Formfillablefield"/>
              <w:rPr>
                <w:sz w:val="16"/>
                <w:szCs w:val="16"/>
              </w:rPr>
            </w:pPr>
          </w:p>
        </w:tc>
        <w:tc>
          <w:tcPr>
            <w:tcW w:w="4820" w:type="dxa"/>
            <w:gridSpan w:val="2"/>
          </w:tcPr>
          <w:p w14:paraId="303BB20F" w14:textId="34D64A83" w:rsidR="008140D6" w:rsidRPr="00933C71" w:rsidRDefault="00B8006D" w:rsidP="00645E92">
            <w:pPr>
              <w:pStyle w:val="Formcaptiontext"/>
              <w:spacing w:before="40"/>
              <w:rPr>
                <w:szCs w:val="16"/>
              </w:rPr>
            </w:pPr>
            <w:sdt>
              <w:sdtPr>
                <w:rPr>
                  <w:szCs w:val="16"/>
                </w:rPr>
                <w:id w:val="-732387683"/>
                <w14:checkbox>
                  <w14:checked w14:val="0"/>
                  <w14:checkedState w14:val="2612" w14:font="MS Gothic"/>
                  <w14:uncheckedState w14:val="2610" w14:font="MS Gothic"/>
                </w14:checkbox>
              </w:sdtPr>
              <w:sdtContent>
                <w:r>
                  <w:rPr>
                    <w:rFonts w:ascii="MS Gothic" w:eastAsia="MS Gothic" w:hAnsi="MS Gothic" w:hint="eastAsia"/>
                    <w:szCs w:val="16"/>
                  </w:rPr>
                  <w:t>☐</w:t>
                </w:r>
              </w:sdtContent>
            </w:sdt>
            <w:r w:rsidR="006907A5" w:rsidRPr="00933C71">
              <w:rPr>
                <w:szCs w:val="16"/>
              </w:rPr>
              <w:t xml:space="preserve"> L. </w:t>
            </w:r>
            <w:proofErr w:type="spellStart"/>
            <w:r w:rsidR="006907A5" w:rsidRPr="00933C71">
              <w:rPr>
                <w:szCs w:val="16"/>
              </w:rPr>
              <w:t>Psych</w:t>
            </w:r>
            <w:proofErr w:type="spellEnd"/>
            <w:r w:rsidR="00D91B8B" w:rsidRPr="00933C71">
              <w:rPr>
                <w:szCs w:val="16"/>
              </w:rPr>
              <w:t xml:space="preserve">. </w:t>
            </w:r>
            <w:sdt>
              <w:sdtPr>
                <w:rPr>
                  <w:szCs w:val="16"/>
                </w:rPr>
                <w:id w:val="-1654293956"/>
                <w14:checkbox>
                  <w14:checked w14:val="0"/>
                  <w14:checkedState w14:val="2612" w14:font="MS Gothic"/>
                  <w14:uncheckedState w14:val="2610" w14:font="MS Gothic"/>
                </w14:checkbox>
              </w:sdtPr>
              <w:sdtContent>
                <w:r>
                  <w:rPr>
                    <w:rFonts w:ascii="MS Gothic" w:eastAsia="MS Gothic" w:hAnsi="MS Gothic" w:hint="eastAsia"/>
                    <w:szCs w:val="16"/>
                  </w:rPr>
                  <w:t>☐</w:t>
                </w:r>
              </w:sdtContent>
            </w:sdt>
            <w:r w:rsidR="006907A5" w:rsidRPr="00933C71">
              <w:rPr>
                <w:szCs w:val="16"/>
              </w:rPr>
              <w:t xml:space="preserve"> CTL  </w:t>
            </w:r>
            <w:sdt>
              <w:sdtPr>
                <w:rPr>
                  <w:szCs w:val="16"/>
                </w:rPr>
                <w:id w:val="-398065686"/>
                <w14:checkbox>
                  <w14:checked w14:val="0"/>
                  <w14:checkedState w14:val="2612" w14:font="MS Gothic"/>
                  <w14:uncheckedState w14:val="2610" w14:font="MS Gothic"/>
                </w14:checkbox>
              </w:sdtPr>
              <w:sdtContent>
                <w:r>
                  <w:rPr>
                    <w:rFonts w:ascii="MS Gothic" w:eastAsia="MS Gothic" w:hAnsi="MS Gothic" w:hint="eastAsia"/>
                    <w:szCs w:val="16"/>
                  </w:rPr>
                  <w:t>☐</w:t>
                </w:r>
              </w:sdtContent>
            </w:sdt>
            <w:r w:rsidR="006907A5" w:rsidRPr="00933C71">
              <w:rPr>
                <w:szCs w:val="16"/>
              </w:rPr>
              <w:t xml:space="preserve"> </w:t>
            </w:r>
            <w:proofErr w:type="gramStart"/>
            <w:r w:rsidR="006907A5" w:rsidRPr="00933C71">
              <w:rPr>
                <w:szCs w:val="16"/>
              </w:rPr>
              <w:t>M</w:t>
            </w:r>
            <w:proofErr w:type="spellStart"/>
            <w:r w:rsidR="006907A5" w:rsidRPr="00933C71">
              <w:rPr>
                <w:szCs w:val="16"/>
              </w:rPr>
              <w:t>.Serv.Soc</w:t>
            </w:r>
            <w:proofErr w:type="spellEnd"/>
            <w:proofErr w:type="gramEnd"/>
            <w:r w:rsidR="006907A5" w:rsidRPr="00933C71">
              <w:rPr>
                <w:szCs w:val="16"/>
              </w:rPr>
              <w:t>.</w:t>
            </w:r>
          </w:p>
        </w:tc>
      </w:tr>
      <w:tr w:rsidR="00661A1F" w:rsidRPr="00933C71" w14:paraId="28184A2E" w14:textId="77777777" w:rsidTr="00DA52C6">
        <w:trPr>
          <w:trHeight w:val="20"/>
        </w:trPr>
        <w:tc>
          <w:tcPr>
            <w:tcW w:w="3445" w:type="dxa"/>
          </w:tcPr>
          <w:p w14:paraId="6B4DEE2B" w14:textId="7620F889" w:rsidR="00F019F3" w:rsidRPr="00933C71" w:rsidRDefault="006907A5" w:rsidP="004C5FBD">
            <w:pPr>
              <w:pStyle w:val="Formcaptiontext"/>
              <w:rPr>
                <w:szCs w:val="16"/>
              </w:rPr>
            </w:pPr>
            <w:r w:rsidRPr="00933C71">
              <w:rPr>
                <w:szCs w:val="16"/>
              </w:rPr>
              <w:t>Nom de la clinique / l</w:t>
            </w:r>
            <w:r w:rsidR="007C0F19" w:rsidRPr="00933C71">
              <w:rPr>
                <w:szCs w:val="16"/>
              </w:rPr>
              <w:t>’</w:t>
            </w:r>
            <w:r w:rsidRPr="00933C71">
              <w:rPr>
                <w:szCs w:val="16"/>
              </w:rPr>
              <w:t xml:space="preserve">entreprise </w:t>
            </w:r>
          </w:p>
          <w:p w14:paraId="27B6C668" w14:textId="1BF54F45" w:rsidR="00A50325" w:rsidRPr="004D35A7" w:rsidRDefault="00A50325" w:rsidP="006F5B47">
            <w:pPr>
              <w:pStyle w:val="Formfillablefield"/>
              <w:rPr>
                <w:sz w:val="16"/>
                <w:szCs w:val="16"/>
              </w:rPr>
            </w:pPr>
          </w:p>
        </w:tc>
        <w:tc>
          <w:tcPr>
            <w:tcW w:w="7513" w:type="dxa"/>
            <w:gridSpan w:val="4"/>
          </w:tcPr>
          <w:p w14:paraId="29E65515" w14:textId="77777777" w:rsidR="00A50325" w:rsidRPr="00933C71" w:rsidRDefault="006907A5" w:rsidP="4F9D6D2B">
            <w:pPr>
              <w:pStyle w:val="Formfillablefield"/>
              <w:rPr>
                <w:sz w:val="16"/>
                <w:szCs w:val="16"/>
              </w:rPr>
            </w:pPr>
            <w:r w:rsidRPr="00933C71">
              <w:rPr>
                <w:sz w:val="16"/>
                <w:szCs w:val="16"/>
              </w:rPr>
              <w:t xml:space="preserve">Adresse postale </w:t>
            </w:r>
          </w:p>
          <w:p w14:paraId="045ABD2E" w14:textId="2CEECF14" w:rsidR="00F019F3" w:rsidRPr="00933C71" w:rsidRDefault="00F019F3" w:rsidP="4F9D6D2B">
            <w:pPr>
              <w:pStyle w:val="Formfillablefield"/>
              <w:rPr>
                <w:noProof/>
                <w:sz w:val="16"/>
                <w:szCs w:val="16"/>
              </w:rPr>
            </w:pPr>
          </w:p>
        </w:tc>
      </w:tr>
      <w:tr w:rsidR="00661A1F" w:rsidRPr="00933C71" w14:paraId="5F5B2291" w14:textId="77777777" w:rsidTr="00DA52C6">
        <w:trPr>
          <w:trHeight w:val="20"/>
        </w:trPr>
        <w:tc>
          <w:tcPr>
            <w:tcW w:w="3445" w:type="dxa"/>
          </w:tcPr>
          <w:p w14:paraId="46E29097" w14:textId="77777777" w:rsidR="00F370D1" w:rsidRPr="00933C71" w:rsidRDefault="006907A5" w:rsidP="004C5FBD">
            <w:pPr>
              <w:pStyle w:val="Formcaptiontext"/>
              <w:rPr>
                <w:szCs w:val="16"/>
              </w:rPr>
            </w:pPr>
            <w:r w:rsidRPr="00933C71">
              <w:rPr>
                <w:szCs w:val="16"/>
              </w:rPr>
              <w:t>Ville / Village</w:t>
            </w:r>
          </w:p>
          <w:p w14:paraId="7CD1CE70" w14:textId="608AF0E7" w:rsidR="00F370D1" w:rsidRPr="00933C71" w:rsidRDefault="00F370D1" w:rsidP="00F370D1">
            <w:pPr>
              <w:pStyle w:val="Formfillablefield"/>
              <w:rPr>
                <w:sz w:val="16"/>
                <w:szCs w:val="16"/>
              </w:rPr>
            </w:pPr>
          </w:p>
        </w:tc>
        <w:tc>
          <w:tcPr>
            <w:tcW w:w="1620" w:type="dxa"/>
          </w:tcPr>
          <w:p w14:paraId="17E999DF" w14:textId="77777777" w:rsidR="00F370D1" w:rsidRPr="00933C71" w:rsidRDefault="006907A5" w:rsidP="00F370D1">
            <w:pPr>
              <w:pStyle w:val="Formcaptiontext"/>
              <w:rPr>
                <w:szCs w:val="16"/>
              </w:rPr>
            </w:pPr>
            <w:r w:rsidRPr="00933C71">
              <w:rPr>
                <w:szCs w:val="16"/>
              </w:rPr>
              <w:t>Code postal</w:t>
            </w:r>
          </w:p>
          <w:p w14:paraId="77C0CB29" w14:textId="4D48C86D" w:rsidR="00F370D1" w:rsidRPr="00933C71" w:rsidRDefault="00F370D1" w:rsidP="00F370D1">
            <w:pPr>
              <w:pStyle w:val="Formfillablefield"/>
              <w:rPr>
                <w:sz w:val="16"/>
                <w:szCs w:val="16"/>
              </w:rPr>
            </w:pPr>
          </w:p>
        </w:tc>
        <w:tc>
          <w:tcPr>
            <w:tcW w:w="2790" w:type="dxa"/>
            <w:gridSpan w:val="2"/>
          </w:tcPr>
          <w:p w14:paraId="3A3EEB37" w14:textId="0E9BAE43" w:rsidR="00F370D1" w:rsidRPr="00933C71" w:rsidRDefault="006907A5" w:rsidP="00F370D1">
            <w:pPr>
              <w:pStyle w:val="Formcaptiontext"/>
              <w:rPr>
                <w:rStyle w:val="Formcaptiontextsubtext"/>
                <w:sz w:val="16"/>
                <w:szCs w:val="16"/>
              </w:rPr>
            </w:pPr>
            <w:r w:rsidRPr="00933C71">
              <w:rPr>
                <w:szCs w:val="16"/>
              </w:rPr>
              <w:t>N</w:t>
            </w:r>
            <w:r w:rsidRPr="00933C71">
              <w:rPr>
                <w:szCs w:val="16"/>
                <w:vertAlign w:val="superscript"/>
              </w:rPr>
              <w:t>o</w:t>
            </w:r>
            <w:r w:rsidRPr="00933C71">
              <w:rPr>
                <w:szCs w:val="16"/>
              </w:rPr>
              <w:t xml:space="preserve"> de téléphone </w:t>
            </w:r>
            <w:r w:rsidRPr="00933C71">
              <w:rPr>
                <w:rStyle w:val="Formcaptiontextsubtext"/>
                <w:szCs w:val="12"/>
              </w:rPr>
              <w:t>(y compris l</w:t>
            </w:r>
            <w:r w:rsidR="007C0F19" w:rsidRPr="00933C71">
              <w:rPr>
                <w:rStyle w:val="Formcaptiontextsubtext"/>
                <w:szCs w:val="12"/>
              </w:rPr>
              <w:t>’</w:t>
            </w:r>
            <w:r w:rsidRPr="00933C71">
              <w:rPr>
                <w:rStyle w:val="Formcaptiontextsubtext"/>
                <w:szCs w:val="12"/>
              </w:rPr>
              <w:t>indicatif régional)</w:t>
            </w:r>
          </w:p>
          <w:p w14:paraId="1AD2789F" w14:textId="7C3DD6C2" w:rsidR="00F370D1" w:rsidRPr="00933C71" w:rsidRDefault="00F370D1" w:rsidP="00F370D1">
            <w:pPr>
              <w:pStyle w:val="Formfillablefield"/>
              <w:rPr>
                <w:sz w:val="16"/>
                <w:szCs w:val="16"/>
              </w:rPr>
            </w:pPr>
          </w:p>
        </w:tc>
        <w:tc>
          <w:tcPr>
            <w:tcW w:w="3103" w:type="dxa"/>
          </w:tcPr>
          <w:p w14:paraId="176A24DC" w14:textId="0A655F2A" w:rsidR="00F370D1" w:rsidRPr="00933C71" w:rsidRDefault="006907A5" w:rsidP="00F370D1">
            <w:pPr>
              <w:pStyle w:val="Formcaptiontext"/>
              <w:rPr>
                <w:rStyle w:val="Formcaptiontextsubtext"/>
                <w:sz w:val="16"/>
                <w:szCs w:val="16"/>
              </w:rPr>
            </w:pPr>
            <w:r w:rsidRPr="00933C71">
              <w:rPr>
                <w:szCs w:val="16"/>
              </w:rPr>
              <w:t>N</w:t>
            </w:r>
            <w:r w:rsidRPr="00933C71">
              <w:rPr>
                <w:szCs w:val="16"/>
                <w:vertAlign w:val="superscript"/>
              </w:rPr>
              <w:t>o</w:t>
            </w:r>
            <w:r w:rsidRPr="00933C71">
              <w:rPr>
                <w:szCs w:val="16"/>
              </w:rPr>
              <w:t xml:space="preserve"> de télécopieur </w:t>
            </w:r>
            <w:r w:rsidRPr="00933C71">
              <w:rPr>
                <w:rStyle w:val="Formcaptiontextsubtext"/>
                <w:szCs w:val="12"/>
              </w:rPr>
              <w:t>(y compris l</w:t>
            </w:r>
            <w:r w:rsidR="007C0F19" w:rsidRPr="00933C71">
              <w:rPr>
                <w:rStyle w:val="Formcaptiontextsubtext"/>
                <w:szCs w:val="12"/>
              </w:rPr>
              <w:t>’</w:t>
            </w:r>
            <w:r w:rsidRPr="00933C71">
              <w:rPr>
                <w:rStyle w:val="Formcaptiontextsubtext"/>
                <w:szCs w:val="12"/>
              </w:rPr>
              <w:t>indicatif régional)</w:t>
            </w:r>
          </w:p>
          <w:p w14:paraId="5E14CF22" w14:textId="6B64D685" w:rsidR="00F370D1" w:rsidRPr="00933C71" w:rsidRDefault="00F370D1" w:rsidP="00F370D1">
            <w:pPr>
              <w:pStyle w:val="Formfillablefield"/>
              <w:rPr>
                <w:sz w:val="16"/>
                <w:szCs w:val="16"/>
              </w:rPr>
            </w:pPr>
          </w:p>
        </w:tc>
      </w:tr>
    </w:tbl>
    <w:p w14:paraId="4649FF00" w14:textId="77777777" w:rsidR="00A15FB2" w:rsidRPr="00933C71" w:rsidRDefault="006907A5" w:rsidP="003318CC">
      <w:pPr>
        <w:pStyle w:val="Formsubheading"/>
        <w:ind w:firstLine="84"/>
        <w:rPr>
          <w:color w:val="C45911"/>
        </w:rPr>
      </w:pPr>
      <w:r w:rsidRPr="00933C71">
        <w:rPr>
          <w:color w:val="C45911"/>
        </w:rPr>
        <w:t>Travailleur</w:t>
      </w:r>
    </w:p>
    <w:tbl>
      <w:tblPr>
        <w:tblW w:w="10953" w:type="dxa"/>
        <w:tblInd w:w="8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14" w:type="dxa"/>
          <w:left w:w="89" w:type="dxa"/>
          <w:bottom w:w="43" w:type="dxa"/>
          <w:right w:w="89" w:type="dxa"/>
        </w:tblCellMar>
        <w:tblLook w:val="01E0" w:firstRow="1" w:lastRow="1" w:firstColumn="1" w:lastColumn="1" w:noHBand="0" w:noVBand="0"/>
      </w:tblPr>
      <w:tblGrid>
        <w:gridCol w:w="2602"/>
        <w:gridCol w:w="850"/>
        <w:gridCol w:w="3519"/>
        <w:gridCol w:w="1395"/>
        <w:gridCol w:w="2587"/>
      </w:tblGrid>
      <w:tr w:rsidR="00661A1F" w:rsidRPr="00933C71" w14:paraId="3D65E3B8" w14:textId="77777777" w:rsidTr="001918CD">
        <w:trPr>
          <w:trHeight w:val="20"/>
        </w:trPr>
        <w:tc>
          <w:tcPr>
            <w:tcW w:w="3452" w:type="dxa"/>
            <w:gridSpan w:val="2"/>
          </w:tcPr>
          <w:p w14:paraId="1FC8732D" w14:textId="77777777" w:rsidR="009D2434" w:rsidRPr="00933C71" w:rsidRDefault="006907A5" w:rsidP="00282660">
            <w:pPr>
              <w:pStyle w:val="Formcaptiontext"/>
            </w:pPr>
            <w:r w:rsidRPr="00933C71">
              <w:t xml:space="preserve">Nom de famille du travailleur </w:t>
            </w:r>
          </w:p>
          <w:p w14:paraId="67F74675" w14:textId="1686AAE0" w:rsidR="009D2434" w:rsidRPr="004D35A7" w:rsidRDefault="009D2434" w:rsidP="00E24E43">
            <w:pPr>
              <w:pStyle w:val="Formfillablefield"/>
              <w:rPr>
                <w:rStyle w:val="FormFirstName"/>
                <w:sz w:val="16"/>
                <w:szCs w:val="16"/>
              </w:rPr>
            </w:pPr>
          </w:p>
        </w:tc>
        <w:tc>
          <w:tcPr>
            <w:tcW w:w="3519" w:type="dxa"/>
          </w:tcPr>
          <w:p w14:paraId="1456F0CA" w14:textId="77777777" w:rsidR="009D2434" w:rsidRPr="00933C71" w:rsidRDefault="006907A5" w:rsidP="009D2434">
            <w:pPr>
              <w:pStyle w:val="Formcaptiontext"/>
            </w:pPr>
            <w:r w:rsidRPr="00933C71">
              <w:t>Prénom</w:t>
            </w:r>
          </w:p>
          <w:p w14:paraId="666039A4" w14:textId="4755FEE9" w:rsidR="009D2434" w:rsidRPr="004D35A7" w:rsidRDefault="009D2434" w:rsidP="009D2434">
            <w:pPr>
              <w:pStyle w:val="Formfillablefield"/>
              <w:rPr>
                <w:rStyle w:val="FormFirstName"/>
                <w:sz w:val="16"/>
                <w:szCs w:val="16"/>
              </w:rPr>
            </w:pPr>
          </w:p>
        </w:tc>
        <w:tc>
          <w:tcPr>
            <w:tcW w:w="1395" w:type="dxa"/>
          </w:tcPr>
          <w:p w14:paraId="149034A1" w14:textId="77777777" w:rsidR="009D2434" w:rsidRPr="00933C71" w:rsidRDefault="006907A5" w:rsidP="006512FB">
            <w:pPr>
              <w:pStyle w:val="Formcaptiontext"/>
            </w:pPr>
            <w:r w:rsidRPr="00933C71">
              <w:t>Initiale</w:t>
            </w:r>
          </w:p>
          <w:p w14:paraId="7B3FB51D" w14:textId="4920F893" w:rsidR="009D2434" w:rsidRPr="004D35A7" w:rsidRDefault="009D2434" w:rsidP="00E24E43">
            <w:pPr>
              <w:pStyle w:val="Formfillablefield"/>
              <w:rPr>
                <w:rStyle w:val="FormInitial"/>
                <w:sz w:val="16"/>
                <w:szCs w:val="16"/>
              </w:rPr>
            </w:pPr>
          </w:p>
        </w:tc>
        <w:tc>
          <w:tcPr>
            <w:tcW w:w="2587" w:type="dxa"/>
          </w:tcPr>
          <w:p w14:paraId="56141551" w14:textId="77777777" w:rsidR="009D2434" w:rsidRPr="00933C71" w:rsidRDefault="006907A5" w:rsidP="00282660">
            <w:pPr>
              <w:pStyle w:val="Formcaptiontext"/>
            </w:pPr>
            <w:r w:rsidRPr="00933C71">
              <w:t>Date de naissance</w:t>
            </w:r>
          </w:p>
          <w:p w14:paraId="5B82A0F6" w14:textId="10ED07A1" w:rsidR="009D2434" w:rsidRPr="004D35A7" w:rsidRDefault="009D2434" w:rsidP="00E24E43">
            <w:pPr>
              <w:pStyle w:val="Formfillablefield"/>
              <w:rPr>
                <w:rStyle w:val="FormClaimNumber"/>
                <w:sz w:val="16"/>
                <w:szCs w:val="16"/>
              </w:rPr>
            </w:pPr>
          </w:p>
        </w:tc>
      </w:tr>
      <w:tr w:rsidR="00661A1F" w:rsidRPr="00933C71" w14:paraId="746AC272" w14:textId="77777777" w:rsidTr="001918CD">
        <w:trPr>
          <w:trHeight w:val="20"/>
        </w:trPr>
        <w:tc>
          <w:tcPr>
            <w:tcW w:w="2602" w:type="dxa"/>
          </w:tcPr>
          <w:p w14:paraId="08DDE855" w14:textId="24E27672" w:rsidR="009D2434" w:rsidRPr="00933C71" w:rsidRDefault="006907A5" w:rsidP="009D2434">
            <w:pPr>
              <w:pStyle w:val="Formcaptiontext"/>
              <w:rPr>
                <w:szCs w:val="16"/>
              </w:rPr>
            </w:pPr>
            <w:r w:rsidRPr="00933C71">
              <w:rPr>
                <w:szCs w:val="16"/>
              </w:rPr>
              <w:t>Le travailleur travaille-t-il à l</w:t>
            </w:r>
            <w:r w:rsidR="007C0F19" w:rsidRPr="00933C71">
              <w:rPr>
                <w:szCs w:val="16"/>
              </w:rPr>
              <w:t>’</w:t>
            </w:r>
            <w:r w:rsidRPr="00933C71">
              <w:rPr>
                <w:szCs w:val="16"/>
              </w:rPr>
              <w:t xml:space="preserve">heure actuelle? </w:t>
            </w:r>
          </w:p>
          <w:p w14:paraId="4426BA3A" w14:textId="091BD5CA" w:rsidR="003906CB" w:rsidRPr="00933C71" w:rsidRDefault="00B8006D" w:rsidP="009D2434">
            <w:pPr>
              <w:pStyle w:val="Formfillablefield"/>
              <w:rPr>
                <w:sz w:val="16"/>
                <w:szCs w:val="16"/>
              </w:rPr>
            </w:pPr>
            <w:sdt>
              <w:sdtPr>
                <w:rPr>
                  <w:sz w:val="16"/>
                  <w:szCs w:val="16"/>
                </w:rPr>
                <w:id w:val="968471279"/>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6907A5" w:rsidRPr="00933C71">
              <w:rPr>
                <w:sz w:val="16"/>
                <w:szCs w:val="16"/>
              </w:rPr>
              <w:t xml:space="preserve">  Oui  </w:t>
            </w:r>
            <w:bookmarkStart w:id="0" w:name="WORKING_YES"/>
            <w:r w:rsidR="006907A5" w:rsidRPr="00933C71">
              <w:rPr>
                <w:sz w:val="16"/>
                <w:szCs w:val="16"/>
              </w:rPr>
              <w:t xml:space="preserve">       </w:t>
            </w:r>
            <w:bookmarkEnd w:id="0"/>
            <w:sdt>
              <w:sdtPr>
                <w:rPr>
                  <w:sz w:val="16"/>
                  <w:szCs w:val="16"/>
                </w:rPr>
                <w:id w:val="2052953081"/>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6907A5" w:rsidRPr="00933C71">
              <w:rPr>
                <w:sz w:val="16"/>
                <w:szCs w:val="16"/>
              </w:rPr>
              <w:t xml:space="preserve">  Non</w:t>
            </w:r>
          </w:p>
        </w:tc>
        <w:tc>
          <w:tcPr>
            <w:tcW w:w="8351" w:type="dxa"/>
            <w:gridSpan w:val="4"/>
          </w:tcPr>
          <w:p w14:paraId="1CC32980" w14:textId="50AAE74D" w:rsidR="003906CB" w:rsidRPr="00933C71" w:rsidRDefault="006907A5" w:rsidP="00E10813">
            <w:pPr>
              <w:pStyle w:val="Formcaptiontext"/>
              <w:spacing w:before="40"/>
              <w:rPr>
                <w:szCs w:val="16"/>
              </w:rPr>
            </w:pPr>
            <w:r w:rsidRPr="00933C71">
              <w:rPr>
                <w:szCs w:val="16"/>
              </w:rPr>
              <w:t xml:space="preserve">Si oui…  </w:t>
            </w:r>
            <w:sdt>
              <w:sdtPr>
                <w:rPr>
                  <w:szCs w:val="16"/>
                </w:rPr>
                <w:id w:val="-1019160789"/>
                <w14:checkbox>
                  <w14:checked w14:val="0"/>
                  <w14:checkedState w14:val="2612" w14:font="MS Gothic"/>
                  <w14:uncheckedState w14:val="2610" w14:font="MS Gothic"/>
                </w14:checkbox>
              </w:sdtPr>
              <w:sdtContent>
                <w:r w:rsidR="00B8006D">
                  <w:rPr>
                    <w:rFonts w:ascii="MS Gothic" w:eastAsia="MS Gothic" w:hAnsi="MS Gothic" w:hint="eastAsia"/>
                    <w:szCs w:val="16"/>
                  </w:rPr>
                  <w:t>☐</w:t>
                </w:r>
              </w:sdtContent>
            </w:sdt>
            <w:r w:rsidRPr="00933C71">
              <w:rPr>
                <w:szCs w:val="16"/>
              </w:rPr>
              <w:t xml:space="preserve">  </w:t>
            </w:r>
            <w:bookmarkStart w:id="1" w:name="_Hlk208216102"/>
            <w:proofErr w:type="gramStart"/>
            <w:r w:rsidRPr="00933C71">
              <w:rPr>
                <w:szCs w:val="16"/>
              </w:rPr>
              <w:t>à</w:t>
            </w:r>
            <w:proofErr w:type="gramEnd"/>
            <w:r w:rsidRPr="00933C71">
              <w:rPr>
                <w:szCs w:val="16"/>
              </w:rPr>
              <w:t xml:space="preserve"> temps plein         </w:t>
            </w:r>
            <w:bookmarkEnd w:id="1"/>
            <w:r w:rsidRPr="00933C71">
              <w:rPr>
                <w:szCs w:val="16"/>
              </w:rPr>
              <w:t xml:space="preserve"> </w:t>
            </w:r>
            <w:sdt>
              <w:sdtPr>
                <w:rPr>
                  <w:szCs w:val="16"/>
                </w:rPr>
                <w:id w:val="1720861430"/>
                <w14:checkbox>
                  <w14:checked w14:val="0"/>
                  <w14:checkedState w14:val="2612" w14:font="MS Gothic"/>
                  <w14:uncheckedState w14:val="2610" w14:font="MS Gothic"/>
                </w14:checkbox>
              </w:sdtPr>
              <w:sdtContent>
                <w:r w:rsidR="00B8006D">
                  <w:rPr>
                    <w:rFonts w:ascii="MS Gothic" w:eastAsia="MS Gothic" w:hAnsi="MS Gothic" w:hint="eastAsia"/>
                    <w:szCs w:val="16"/>
                  </w:rPr>
                  <w:t>☐</w:t>
                </w:r>
              </w:sdtContent>
            </w:sdt>
            <w:r w:rsidRPr="00933C71">
              <w:rPr>
                <w:szCs w:val="16"/>
              </w:rPr>
              <w:t xml:space="preserve">  heures habituelles        </w:t>
            </w:r>
            <w:sdt>
              <w:sdtPr>
                <w:rPr>
                  <w:szCs w:val="16"/>
                </w:rPr>
                <w:id w:val="-472673953"/>
                <w14:checkbox>
                  <w14:checked w14:val="0"/>
                  <w14:checkedState w14:val="2612" w14:font="MS Gothic"/>
                  <w14:uncheckedState w14:val="2610" w14:font="MS Gothic"/>
                </w14:checkbox>
              </w:sdtPr>
              <w:sdtContent>
                <w:r w:rsidR="00B8006D">
                  <w:rPr>
                    <w:rFonts w:ascii="MS Gothic" w:eastAsia="MS Gothic" w:hAnsi="MS Gothic" w:hint="eastAsia"/>
                    <w:szCs w:val="16"/>
                  </w:rPr>
                  <w:t>☐</w:t>
                </w:r>
              </w:sdtContent>
            </w:sdt>
            <w:r w:rsidRPr="00933C71">
              <w:rPr>
                <w:szCs w:val="16"/>
              </w:rPr>
              <w:t xml:space="preserve">  tâches habituelles</w:t>
            </w:r>
          </w:p>
          <w:p w14:paraId="061BD298" w14:textId="43886071" w:rsidR="003906CB" w:rsidRPr="00933C71" w:rsidRDefault="006907A5" w:rsidP="006321C0">
            <w:pPr>
              <w:pStyle w:val="Formfillablefield"/>
              <w:rPr>
                <w:sz w:val="16"/>
                <w:szCs w:val="16"/>
              </w:rPr>
            </w:pPr>
            <w:r w:rsidRPr="00933C71">
              <w:rPr>
                <w:sz w:val="16"/>
                <w:szCs w:val="16"/>
              </w:rPr>
              <w:t xml:space="preserve">            </w:t>
            </w:r>
            <w:sdt>
              <w:sdtPr>
                <w:rPr>
                  <w:sz w:val="16"/>
                  <w:szCs w:val="16"/>
                </w:rPr>
                <w:id w:val="525144701"/>
                <w14:checkbox>
                  <w14:checked w14:val="0"/>
                  <w14:checkedState w14:val="2612" w14:font="MS Gothic"/>
                  <w14:uncheckedState w14:val="2610" w14:font="MS Gothic"/>
                </w14:checkbox>
              </w:sdtPr>
              <w:sdtContent>
                <w:r w:rsidR="00B8006D">
                  <w:rPr>
                    <w:rFonts w:ascii="MS Gothic" w:eastAsia="MS Gothic" w:hAnsi="MS Gothic" w:hint="eastAsia"/>
                    <w:sz w:val="16"/>
                    <w:szCs w:val="16"/>
                  </w:rPr>
                  <w:t>☐</w:t>
                </w:r>
              </w:sdtContent>
            </w:sdt>
            <w:r w:rsidRPr="00933C71">
              <w:rPr>
                <w:sz w:val="16"/>
                <w:szCs w:val="16"/>
              </w:rPr>
              <w:t xml:space="preserve">  </w:t>
            </w:r>
            <w:proofErr w:type="gramStart"/>
            <w:r w:rsidRPr="00933C71">
              <w:rPr>
                <w:sz w:val="16"/>
                <w:szCs w:val="16"/>
              </w:rPr>
              <w:t>à</w:t>
            </w:r>
            <w:proofErr w:type="gramEnd"/>
            <w:r w:rsidRPr="00933C71">
              <w:rPr>
                <w:sz w:val="16"/>
                <w:szCs w:val="16"/>
              </w:rPr>
              <w:t xml:space="preserve"> temps partiel        </w:t>
            </w:r>
            <w:sdt>
              <w:sdtPr>
                <w:rPr>
                  <w:sz w:val="16"/>
                  <w:szCs w:val="16"/>
                </w:rPr>
                <w:id w:val="-391736514"/>
                <w14:checkbox>
                  <w14:checked w14:val="0"/>
                  <w14:checkedState w14:val="2612" w14:font="MS Gothic"/>
                  <w14:uncheckedState w14:val="2610" w14:font="MS Gothic"/>
                </w14:checkbox>
              </w:sdtPr>
              <w:sdtContent>
                <w:r w:rsidR="00B8006D">
                  <w:rPr>
                    <w:rFonts w:ascii="MS Gothic" w:eastAsia="MS Gothic" w:hAnsi="MS Gothic" w:hint="eastAsia"/>
                    <w:sz w:val="16"/>
                    <w:szCs w:val="16"/>
                  </w:rPr>
                  <w:t>☐</w:t>
                </w:r>
              </w:sdtContent>
            </w:sdt>
            <w:r w:rsidRPr="00933C71">
              <w:rPr>
                <w:sz w:val="16"/>
                <w:szCs w:val="16"/>
              </w:rPr>
              <w:t xml:space="preserve">  heures modifiées          </w:t>
            </w:r>
            <w:sdt>
              <w:sdtPr>
                <w:rPr>
                  <w:sz w:val="16"/>
                  <w:szCs w:val="16"/>
                </w:rPr>
                <w:id w:val="883372988"/>
                <w14:checkbox>
                  <w14:checked w14:val="0"/>
                  <w14:checkedState w14:val="2612" w14:font="MS Gothic"/>
                  <w14:uncheckedState w14:val="2610" w14:font="MS Gothic"/>
                </w14:checkbox>
              </w:sdtPr>
              <w:sdtContent>
                <w:r w:rsidR="00B8006D">
                  <w:rPr>
                    <w:rFonts w:ascii="MS Gothic" w:eastAsia="MS Gothic" w:hAnsi="MS Gothic" w:hint="eastAsia"/>
                    <w:sz w:val="16"/>
                    <w:szCs w:val="16"/>
                  </w:rPr>
                  <w:t>☐</w:t>
                </w:r>
              </w:sdtContent>
            </w:sdt>
            <w:r w:rsidRPr="00933C71">
              <w:rPr>
                <w:sz w:val="16"/>
                <w:szCs w:val="16"/>
              </w:rPr>
              <w:t xml:space="preserve">  tâches modifiées</w:t>
            </w:r>
          </w:p>
        </w:tc>
      </w:tr>
      <w:tr w:rsidR="00661A1F" w:rsidRPr="00933C71" w14:paraId="19B2BCFF" w14:textId="77777777" w:rsidTr="001918CD">
        <w:trPr>
          <w:trHeight w:val="690"/>
        </w:trPr>
        <w:tc>
          <w:tcPr>
            <w:tcW w:w="10953" w:type="dxa"/>
            <w:gridSpan w:val="5"/>
          </w:tcPr>
          <w:p w14:paraId="3EB27637" w14:textId="12F07B3E" w:rsidR="009D2434" w:rsidRPr="00933C71" w:rsidRDefault="006907A5" w:rsidP="006321C0">
            <w:pPr>
              <w:pStyle w:val="Formcaptiontext"/>
              <w:rPr>
                <w:rStyle w:val="FormFirstName"/>
                <w:color w:val="auto"/>
              </w:rPr>
            </w:pPr>
            <w:r w:rsidRPr="00933C71">
              <w:t>S</w:t>
            </w:r>
            <w:r w:rsidR="007C0F19" w:rsidRPr="00933C71">
              <w:t>’</w:t>
            </w:r>
            <w:r w:rsidRPr="00933C71">
              <w:t xml:space="preserve">il ne travaille pas, veuillez faire vos commentaires. </w:t>
            </w:r>
          </w:p>
          <w:p w14:paraId="5F6DFDE9" w14:textId="61E8B0C2" w:rsidR="009D2434" w:rsidRPr="004D35A7" w:rsidRDefault="009D2434" w:rsidP="00B11864">
            <w:pPr>
              <w:pStyle w:val="Formfillablefield"/>
              <w:rPr>
                <w:sz w:val="16"/>
                <w:szCs w:val="16"/>
              </w:rPr>
            </w:pPr>
          </w:p>
        </w:tc>
      </w:tr>
    </w:tbl>
    <w:p w14:paraId="790944F2" w14:textId="662995FA" w:rsidR="0050463A" w:rsidRPr="00933C71" w:rsidRDefault="006907A5" w:rsidP="0050463A">
      <w:pPr>
        <w:pStyle w:val="Formsubheading"/>
        <w:ind w:firstLine="98"/>
        <w:rPr>
          <w:color w:val="C45911"/>
        </w:rPr>
      </w:pPr>
      <w:r w:rsidRPr="00933C71">
        <w:rPr>
          <w:color w:val="C45911"/>
        </w:rPr>
        <w:t>Description de la blessure / l</w:t>
      </w:r>
      <w:r w:rsidR="007C0F19" w:rsidRPr="00933C71">
        <w:rPr>
          <w:color w:val="C45911"/>
        </w:rPr>
        <w:t>’</w:t>
      </w:r>
      <w:r w:rsidRPr="00933C71">
        <w:rPr>
          <w:color w:val="C45911"/>
        </w:rPr>
        <w:t xml:space="preserve">incident </w:t>
      </w:r>
    </w:p>
    <w:tbl>
      <w:tblPr>
        <w:tblStyle w:val="TableGrid"/>
        <w:tblW w:w="10915" w:type="dxa"/>
        <w:tblInd w:w="137" w:type="dxa"/>
        <w:tblLook w:val="04A0" w:firstRow="1" w:lastRow="0" w:firstColumn="1" w:lastColumn="0" w:noHBand="0" w:noVBand="1"/>
      </w:tblPr>
      <w:tblGrid>
        <w:gridCol w:w="10915"/>
      </w:tblGrid>
      <w:tr w:rsidR="00661A1F" w:rsidRPr="00933C71" w14:paraId="688EFA63" w14:textId="77777777" w:rsidTr="4F9D6D2B">
        <w:tc>
          <w:tcPr>
            <w:tcW w:w="10915" w:type="dxa"/>
          </w:tcPr>
          <w:p w14:paraId="73A6EE99" w14:textId="0D8EBD0C" w:rsidR="0050463A" w:rsidRPr="00933C71" w:rsidRDefault="006907A5" w:rsidP="009349BC">
            <w:pPr>
              <w:pStyle w:val="Formcaptiontext"/>
            </w:pPr>
            <w:r w:rsidRPr="00933C71">
              <w:t>Description du travailleur de la blessure / l</w:t>
            </w:r>
            <w:r w:rsidR="007C0F19" w:rsidRPr="00933C71">
              <w:t>’</w:t>
            </w:r>
            <w:r w:rsidRPr="00933C71">
              <w:t>incident</w:t>
            </w:r>
          </w:p>
          <w:p w14:paraId="661C58FE" w14:textId="36D1EDED" w:rsidR="0050463A" w:rsidRPr="00933C71" w:rsidRDefault="0050463A" w:rsidP="009349BC">
            <w:pPr>
              <w:pStyle w:val="Formsubheading"/>
              <w:rPr>
                <w:color w:val="auto"/>
                <w:sz w:val="16"/>
                <w:szCs w:val="16"/>
              </w:rPr>
            </w:pPr>
          </w:p>
        </w:tc>
      </w:tr>
    </w:tbl>
    <w:p w14:paraId="50289A4E" w14:textId="77777777" w:rsidR="00D75C0F" w:rsidRPr="00933C71" w:rsidRDefault="006907A5" w:rsidP="00D75C0F">
      <w:pPr>
        <w:pStyle w:val="Formsubheading"/>
        <w:spacing w:after="0"/>
        <w:ind w:firstLine="96"/>
        <w:rPr>
          <w:color w:val="C45911"/>
        </w:rPr>
      </w:pPr>
      <w:r w:rsidRPr="00933C71">
        <w:rPr>
          <w:color w:val="C45911"/>
        </w:rPr>
        <w:t>Troubles de santé mentale admissibles au traitement selon le formulaire de renvoi</w:t>
      </w:r>
    </w:p>
    <w:tbl>
      <w:tblPr>
        <w:tblStyle w:val="TableGrid"/>
        <w:tblW w:w="10915" w:type="dxa"/>
        <w:tblInd w:w="137" w:type="dxa"/>
        <w:tblLook w:val="04A0" w:firstRow="1" w:lastRow="0" w:firstColumn="1" w:lastColumn="0" w:noHBand="0" w:noVBand="1"/>
      </w:tblPr>
      <w:tblGrid>
        <w:gridCol w:w="10915"/>
      </w:tblGrid>
      <w:tr w:rsidR="00661A1F" w:rsidRPr="00933C71" w14:paraId="54D2DF1F" w14:textId="77777777" w:rsidTr="00637581">
        <w:tc>
          <w:tcPr>
            <w:tcW w:w="10915" w:type="dxa"/>
          </w:tcPr>
          <w:p w14:paraId="40B48338" w14:textId="008AC21B" w:rsidR="00D75C0F" w:rsidRPr="00933C71" w:rsidRDefault="00B8006D" w:rsidP="00D75C0F">
            <w:pPr>
              <w:pStyle w:val="Formfillablefield"/>
              <w:spacing w:after="0"/>
              <w:rPr>
                <w:sz w:val="16"/>
                <w:szCs w:val="16"/>
              </w:rPr>
            </w:pPr>
            <w:sdt>
              <w:sdtPr>
                <w:rPr>
                  <w:sz w:val="16"/>
                  <w:szCs w:val="16"/>
                </w:rPr>
                <w:id w:val="1865244546"/>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6907A5" w:rsidRPr="00933C71">
              <w:rPr>
                <w:sz w:val="16"/>
                <w:szCs w:val="16"/>
              </w:rPr>
              <w:t xml:space="preserve"> Trouble de stress post-traumatique   </w:t>
            </w:r>
            <w:sdt>
              <w:sdtPr>
                <w:rPr>
                  <w:sz w:val="16"/>
                  <w:szCs w:val="16"/>
                </w:rPr>
                <w:id w:val="-1200627893"/>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6907A5" w:rsidRPr="00933C71">
              <w:rPr>
                <w:sz w:val="16"/>
                <w:szCs w:val="16"/>
              </w:rPr>
              <w:t xml:space="preserve"> État de stress aigu    </w:t>
            </w:r>
            <w:sdt>
              <w:sdtPr>
                <w:rPr>
                  <w:sz w:val="16"/>
                  <w:szCs w:val="16"/>
                </w:rPr>
                <w:id w:val="123820458"/>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6907A5" w:rsidRPr="00933C71">
              <w:rPr>
                <w:sz w:val="16"/>
                <w:szCs w:val="16"/>
              </w:rPr>
              <w:t xml:space="preserve"> Trouble de l</w:t>
            </w:r>
            <w:r w:rsidR="007C0F19" w:rsidRPr="00933C71">
              <w:rPr>
                <w:sz w:val="16"/>
                <w:szCs w:val="16"/>
              </w:rPr>
              <w:t>’</w:t>
            </w:r>
            <w:r w:rsidR="006907A5" w:rsidRPr="00933C71">
              <w:rPr>
                <w:sz w:val="16"/>
                <w:szCs w:val="16"/>
              </w:rPr>
              <w:t xml:space="preserve">adaptation  </w:t>
            </w:r>
            <w:sdt>
              <w:sdtPr>
                <w:rPr>
                  <w:sz w:val="16"/>
                  <w:szCs w:val="16"/>
                </w:rPr>
                <w:id w:val="-596332703"/>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6907A5" w:rsidRPr="00933C71">
              <w:rPr>
                <w:sz w:val="16"/>
                <w:szCs w:val="16"/>
              </w:rPr>
              <w:t xml:space="preserve"> Trouble dépressif majeur</w:t>
            </w:r>
          </w:p>
          <w:p w14:paraId="681ACFDC" w14:textId="231A5FCA" w:rsidR="00D75C0F" w:rsidRPr="00933C71" w:rsidRDefault="00B8006D" w:rsidP="00D75C0F">
            <w:pPr>
              <w:pStyle w:val="Formfillablefield"/>
              <w:spacing w:after="0"/>
              <w:rPr>
                <w:sz w:val="16"/>
                <w:szCs w:val="16"/>
              </w:rPr>
            </w:pPr>
            <w:sdt>
              <w:sdtPr>
                <w:rPr>
                  <w:sz w:val="16"/>
                  <w:szCs w:val="16"/>
                </w:rPr>
                <w:id w:val="820231578"/>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6907A5" w:rsidRPr="00933C71">
              <w:rPr>
                <w:sz w:val="16"/>
                <w:szCs w:val="16"/>
              </w:rPr>
              <w:t xml:space="preserve"> Trouble lié à l</w:t>
            </w:r>
            <w:r w:rsidR="007C0F19" w:rsidRPr="00933C71">
              <w:rPr>
                <w:sz w:val="16"/>
                <w:szCs w:val="16"/>
              </w:rPr>
              <w:t>’</w:t>
            </w:r>
            <w:r w:rsidR="006907A5" w:rsidRPr="00933C71">
              <w:rPr>
                <w:sz w:val="16"/>
                <w:szCs w:val="16"/>
              </w:rPr>
              <w:t xml:space="preserve">utilisation de substances  </w:t>
            </w:r>
            <w:sdt>
              <w:sdtPr>
                <w:rPr>
                  <w:sz w:val="16"/>
                  <w:szCs w:val="16"/>
                </w:rPr>
                <w:id w:val="-47763494"/>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6907A5" w:rsidRPr="00933C71">
              <w:rPr>
                <w:sz w:val="16"/>
                <w:szCs w:val="16"/>
              </w:rPr>
              <w:t xml:space="preserve"> Aucun diagnostic </w:t>
            </w:r>
          </w:p>
          <w:p w14:paraId="67A526ED" w14:textId="77777777" w:rsidR="00D75C0F" w:rsidRPr="00933C71" w:rsidRDefault="006907A5" w:rsidP="00D75C0F">
            <w:pPr>
              <w:pStyle w:val="Formfillablefield"/>
              <w:spacing w:after="0"/>
              <w:rPr>
                <w:sz w:val="16"/>
                <w:szCs w:val="16"/>
              </w:rPr>
            </w:pPr>
            <w:r w:rsidRPr="00933C71">
              <w:rPr>
                <w:sz w:val="16"/>
                <w:szCs w:val="16"/>
              </w:rPr>
              <w:t xml:space="preserve"> </w:t>
            </w:r>
          </w:p>
          <w:p w14:paraId="015DE166" w14:textId="1D3EEEC3" w:rsidR="00B8006D" w:rsidRDefault="00B8006D" w:rsidP="006F5B47">
            <w:pPr>
              <w:pStyle w:val="Formfillablefield"/>
              <w:spacing w:after="0"/>
              <w:rPr>
                <w:sz w:val="16"/>
                <w:szCs w:val="16"/>
              </w:rPr>
            </w:pPr>
            <w:sdt>
              <w:sdtPr>
                <w:rPr>
                  <w:sz w:val="16"/>
                  <w:szCs w:val="16"/>
                </w:rPr>
                <w:id w:val="-399990120"/>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6907A5" w:rsidRPr="00933C71">
              <w:rPr>
                <w:sz w:val="16"/>
                <w:szCs w:val="16"/>
              </w:rPr>
              <w:t xml:space="preserve"> Autre :</w:t>
            </w:r>
            <w:r>
              <w:rPr>
                <w:sz w:val="16"/>
                <w:szCs w:val="16"/>
              </w:rPr>
              <w:t xml:space="preserve"> </w:t>
            </w:r>
          </w:p>
          <w:p w14:paraId="45D3438A" w14:textId="3193778B" w:rsidR="00D75C0F" w:rsidRPr="00933C71" w:rsidRDefault="00B8006D" w:rsidP="006F5B47">
            <w:pPr>
              <w:pStyle w:val="Formfillablefield"/>
              <w:spacing w:after="0"/>
              <w:rPr>
                <w:sz w:val="16"/>
                <w:szCs w:val="16"/>
              </w:rPr>
            </w:pPr>
            <w:r w:rsidRPr="00933C71">
              <w:rPr>
                <w:sz w:val="16"/>
                <w:szCs w:val="16"/>
              </w:rPr>
              <w:t xml:space="preserve"> </w:t>
            </w:r>
          </w:p>
        </w:tc>
      </w:tr>
    </w:tbl>
    <w:p w14:paraId="38C687DF" w14:textId="77777777" w:rsidR="00597C52" w:rsidRPr="00933C71" w:rsidRDefault="006907A5" w:rsidP="00EA6C2B">
      <w:pPr>
        <w:pStyle w:val="Formsubheading"/>
        <w:ind w:left="142"/>
        <w:rPr>
          <w:color w:val="C45911"/>
        </w:rPr>
      </w:pPr>
      <w:r w:rsidRPr="00933C71">
        <w:rPr>
          <w:color w:val="C45911"/>
        </w:rPr>
        <w:lastRenderedPageBreak/>
        <w:t xml:space="preserve">Aperçu du traitement : Présence et approche thérapeutique </w:t>
      </w:r>
    </w:p>
    <w:tbl>
      <w:tblPr>
        <w:tblStyle w:val="TableGrid"/>
        <w:tblW w:w="0" w:type="auto"/>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945"/>
        <w:gridCol w:w="1692"/>
        <w:gridCol w:w="1693"/>
        <w:gridCol w:w="2609"/>
      </w:tblGrid>
      <w:tr w:rsidR="00661A1F" w:rsidRPr="00933C71" w14:paraId="55A3BC36" w14:textId="77777777" w:rsidTr="00101958">
        <w:trPr>
          <w:trHeight w:val="752"/>
        </w:trPr>
        <w:tc>
          <w:tcPr>
            <w:tcW w:w="4945" w:type="dxa"/>
            <w:vMerge w:val="restart"/>
            <w:tcBorders>
              <w:right w:val="single" w:sz="4" w:space="0" w:color="auto"/>
            </w:tcBorders>
          </w:tcPr>
          <w:p w14:paraId="38237851" w14:textId="77777777" w:rsidR="009A230B" w:rsidRPr="00C472EE" w:rsidRDefault="009A230B" w:rsidP="009A230B">
            <w:pPr>
              <w:keepNext/>
              <w:tabs>
                <w:tab w:val="left" w:pos="360"/>
                <w:tab w:val="left" w:pos="3600"/>
                <w:tab w:val="left" w:pos="6929"/>
              </w:tabs>
              <w:spacing w:before="100" w:after="40"/>
              <w:rPr>
                <w:rFonts w:ascii="Verdana" w:hAnsi="Verdana"/>
                <w:color w:val="auto"/>
                <w:sz w:val="16"/>
                <w:szCs w:val="16"/>
              </w:rPr>
            </w:pPr>
            <w:r w:rsidRPr="00C472EE">
              <w:rPr>
                <w:rFonts w:ascii="Verdana" w:hAnsi="Verdana"/>
                <w:color w:val="auto"/>
                <w:sz w:val="16"/>
                <w:szCs w:val="16"/>
              </w:rPr>
              <w:t xml:space="preserve">Date de l’évaluation initiale : </w:t>
            </w:r>
            <w:r w:rsidRPr="00C472EE">
              <w:rPr>
                <w:rFonts w:ascii="Verdana" w:hAnsi="Verdana"/>
                <w:bCs/>
                <w:color w:val="auto"/>
                <w:sz w:val="16"/>
                <w:szCs w:val="16"/>
              </w:rPr>
              <w:fldChar w:fldCharType="begin">
                <w:ffData>
                  <w:name w:val="CLAIMANT_FIRST_NAME"/>
                  <w:enabled/>
                  <w:calcOnExit w:val="0"/>
                  <w:textInput/>
                </w:ffData>
              </w:fldChar>
            </w:r>
            <w:r w:rsidRPr="00C472EE">
              <w:rPr>
                <w:rFonts w:ascii="Verdana" w:hAnsi="Verdana"/>
                <w:bCs/>
                <w:color w:val="auto"/>
                <w:sz w:val="16"/>
                <w:szCs w:val="16"/>
              </w:rPr>
              <w:instrText xml:space="preserve"> FORMTEXT </w:instrText>
            </w:r>
            <w:r w:rsidRPr="00C472EE">
              <w:rPr>
                <w:rFonts w:ascii="Verdana" w:hAnsi="Verdana"/>
                <w:bCs/>
                <w:color w:val="auto"/>
                <w:sz w:val="16"/>
                <w:szCs w:val="16"/>
              </w:rPr>
            </w:r>
            <w:r w:rsidRPr="00C472EE">
              <w:rPr>
                <w:rFonts w:ascii="Verdana" w:hAnsi="Verdana"/>
                <w:bCs/>
                <w:color w:val="auto"/>
                <w:sz w:val="16"/>
                <w:szCs w:val="16"/>
              </w:rPr>
              <w:fldChar w:fldCharType="separate"/>
            </w:r>
            <w:r w:rsidRPr="00C472EE">
              <w:rPr>
                <w:rFonts w:ascii="Verdana" w:hAnsi="Verdana"/>
                <w:bCs/>
                <w:color w:val="auto"/>
                <w:sz w:val="16"/>
                <w:szCs w:val="16"/>
              </w:rPr>
              <w:t> </w:t>
            </w:r>
            <w:r w:rsidRPr="00C472EE">
              <w:rPr>
                <w:rFonts w:ascii="Verdana" w:hAnsi="Verdana"/>
                <w:bCs/>
                <w:color w:val="auto"/>
                <w:sz w:val="16"/>
                <w:szCs w:val="16"/>
              </w:rPr>
              <w:t> </w:t>
            </w:r>
            <w:r w:rsidRPr="00C472EE">
              <w:rPr>
                <w:rFonts w:ascii="Verdana" w:hAnsi="Verdana"/>
                <w:bCs/>
                <w:color w:val="auto"/>
                <w:sz w:val="16"/>
                <w:szCs w:val="16"/>
              </w:rPr>
              <w:t> </w:t>
            </w:r>
            <w:r w:rsidRPr="00C472EE">
              <w:rPr>
                <w:rFonts w:ascii="Verdana" w:hAnsi="Verdana"/>
                <w:bCs/>
                <w:color w:val="auto"/>
                <w:sz w:val="16"/>
                <w:szCs w:val="16"/>
              </w:rPr>
              <w:t> </w:t>
            </w:r>
            <w:r w:rsidRPr="00C472EE">
              <w:rPr>
                <w:rFonts w:ascii="Verdana" w:hAnsi="Verdana"/>
                <w:bCs/>
                <w:color w:val="auto"/>
                <w:sz w:val="16"/>
                <w:szCs w:val="16"/>
              </w:rPr>
              <w:t> </w:t>
            </w:r>
            <w:r w:rsidRPr="00C472EE">
              <w:rPr>
                <w:rFonts w:ascii="Verdana" w:hAnsi="Verdana"/>
                <w:bCs/>
                <w:color w:val="auto"/>
                <w:sz w:val="16"/>
                <w:szCs w:val="16"/>
              </w:rPr>
              <w:fldChar w:fldCharType="end"/>
            </w:r>
          </w:p>
          <w:p w14:paraId="43CB8155" w14:textId="77777777" w:rsidR="009A230B" w:rsidRPr="00C472EE" w:rsidRDefault="009A230B" w:rsidP="009A230B">
            <w:pPr>
              <w:rPr>
                <w:rFonts w:ascii="Verdana" w:hAnsi="Verdana"/>
                <w:color w:val="auto"/>
                <w:sz w:val="16"/>
                <w:szCs w:val="16"/>
              </w:rPr>
            </w:pPr>
            <w:r w:rsidRPr="00C472EE">
              <w:rPr>
                <w:rFonts w:ascii="Verdana" w:hAnsi="Verdana"/>
                <w:color w:val="auto"/>
                <w:sz w:val="16"/>
                <w:szCs w:val="16"/>
              </w:rPr>
              <w:t xml:space="preserve">Nombre de séances depuis l’évaluation initiale : </w:t>
            </w:r>
            <w:r w:rsidRPr="00C472EE">
              <w:rPr>
                <w:rFonts w:ascii="Verdana" w:hAnsi="Verdana"/>
                <w:color w:val="auto"/>
                <w:sz w:val="16"/>
                <w:szCs w:val="16"/>
              </w:rPr>
              <w:fldChar w:fldCharType="begin">
                <w:ffData>
                  <w:name w:val="CLAIMANT_FIRST_NAME"/>
                  <w:enabled/>
                  <w:calcOnExit w:val="0"/>
                  <w:textInput/>
                </w:ffData>
              </w:fldChar>
            </w:r>
            <w:r w:rsidRPr="00C472EE">
              <w:rPr>
                <w:rFonts w:ascii="Verdana" w:hAnsi="Verdana"/>
                <w:color w:val="auto"/>
                <w:sz w:val="16"/>
                <w:szCs w:val="16"/>
              </w:rPr>
              <w:instrText xml:space="preserve"> FORMTEXT </w:instrText>
            </w:r>
            <w:r w:rsidRPr="00C472EE">
              <w:rPr>
                <w:rFonts w:ascii="Verdana" w:hAnsi="Verdana"/>
                <w:color w:val="auto"/>
                <w:sz w:val="16"/>
                <w:szCs w:val="16"/>
              </w:rPr>
            </w:r>
            <w:r w:rsidRPr="00C472EE">
              <w:rPr>
                <w:rFonts w:ascii="Verdana" w:hAnsi="Verdana"/>
                <w:color w:val="auto"/>
                <w:sz w:val="16"/>
                <w:szCs w:val="16"/>
              </w:rPr>
              <w:fldChar w:fldCharType="separate"/>
            </w:r>
            <w:r w:rsidRPr="00C472EE">
              <w:rPr>
                <w:rFonts w:ascii="Verdana" w:hAnsi="Verdana"/>
                <w:color w:val="auto"/>
                <w:sz w:val="16"/>
                <w:szCs w:val="16"/>
              </w:rPr>
              <w:t> </w:t>
            </w:r>
            <w:r w:rsidRPr="00C472EE">
              <w:rPr>
                <w:rFonts w:ascii="Verdana" w:hAnsi="Verdana"/>
                <w:color w:val="auto"/>
                <w:sz w:val="16"/>
                <w:szCs w:val="16"/>
              </w:rPr>
              <w:t> </w:t>
            </w:r>
            <w:r w:rsidRPr="00C472EE">
              <w:rPr>
                <w:rFonts w:ascii="Verdana" w:hAnsi="Verdana"/>
                <w:color w:val="auto"/>
                <w:sz w:val="16"/>
                <w:szCs w:val="16"/>
              </w:rPr>
              <w:t> </w:t>
            </w:r>
            <w:r w:rsidRPr="00C472EE">
              <w:rPr>
                <w:rFonts w:ascii="Verdana" w:hAnsi="Verdana"/>
                <w:color w:val="auto"/>
                <w:sz w:val="16"/>
                <w:szCs w:val="16"/>
              </w:rPr>
              <w:t> </w:t>
            </w:r>
            <w:r w:rsidRPr="00C472EE">
              <w:rPr>
                <w:rFonts w:ascii="Verdana" w:hAnsi="Verdana"/>
                <w:color w:val="auto"/>
                <w:sz w:val="16"/>
                <w:szCs w:val="16"/>
              </w:rPr>
              <w:t> </w:t>
            </w:r>
            <w:r w:rsidRPr="00C472EE">
              <w:rPr>
                <w:rFonts w:ascii="Verdana" w:hAnsi="Verdana"/>
                <w:color w:val="auto"/>
                <w:sz w:val="16"/>
                <w:szCs w:val="16"/>
              </w:rPr>
              <w:fldChar w:fldCharType="end"/>
            </w:r>
          </w:p>
          <w:p w14:paraId="712D85C6" w14:textId="77777777" w:rsidR="009A230B" w:rsidRPr="00C472EE" w:rsidRDefault="009A230B" w:rsidP="009A230B">
            <w:pPr>
              <w:spacing w:before="100" w:after="40"/>
              <w:rPr>
                <w:rFonts w:ascii="Verdana" w:hAnsi="Verdana"/>
                <w:color w:val="auto"/>
                <w:sz w:val="16"/>
                <w:szCs w:val="16"/>
              </w:rPr>
            </w:pPr>
            <w:r w:rsidRPr="00C472EE">
              <w:rPr>
                <w:rFonts w:ascii="Verdana" w:hAnsi="Verdana"/>
                <w:color w:val="auto"/>
                <w:sz w:val="16"/>
                <w:szCs w:val="16"/>
              </w:rPr>
              <w:t xml:space="preserve">Nombre de rendez-vous manqués / annulés : </w:t>
            </w:r>
            <w:r w:rsidRPr="00C472EE">
              <w:rPr>
                <w:rFonts w:ascii="Verdana" w:hAnsi="Verdana"/>
                <w:color w:val="auto"/>
                <w:sz w:val="16"/>
                <w:szCs w:val="16"/>
              </w:rPr>
              <w:fldChar w:fldCharType="begin">
                <w:ffData>
                  <w:name w:val="CLAIMANT_FIRST_NAME"/>
                  <w:enabled/>
                  <w:calcOnExit w:val="0"/>
                  <w:textInput/>
                </w:ffData>
              </w:fldChar>
            </w:r>
            <w:r w:rsidRPr="00C472EE">
              <w:rPr>
                <w:rFonts w:ascii="Verdana" w:hAnsi="Verdana"/>
                <w:color w:val="auto"/>
                <w:sz w:val="16"/>
                <w:szCs w:val="16"/>
              </w:rPr>
              <w:instrText xml:space="preserve"> FORMTEXT </w:instrText>
            </w:r>
            <w:r w:rsidRPr="00C472EE">
              <w:rPr>
                <w:rFonts w:ascii="Verdana" w:hAnsi="Verdana"/>
                <w:color w:val="auto"/>
                <w:sz w:val="16"/>
                <w:szCs w:val="16"/>
              </w:rPr>
            </w:r>
            <w:r w:rsidRPr="00C472EE">
              <w:rPr>
                <w:rFonts w:ascii="Verdana" w:hAnsi="Verdana"/>
                <w:color w:val="auto"/>
                <w:sz w:val="16"/>
                <w:szCs w:val="16"/>
              </w:rPr>
              <w:fldChar w:fldCharType="separate"/>
            </w:r>
            <w:r w:rsidRPr="00C472EE">
              <w:rPr>
                <w:rFonts w:ascii="Verdana" w:hAnsi="Verdana"/>
                <w:color w:val="auto"/>
                <w:sz w:val="16"/>
                <w:szCs w:val="16"/>
              </w:rPr>
              <w:t> </w:t>
            </w:r>
            <w:r w:rsidRPr="00C472EE">
              <w:rPr>
                <w:rFonts w:ascii="Verdana" w:hAnsi="Verdana"/>
                <w:color w:val="auto"/>
                <w:sz w:val="16"/>
                <w:szCs w:val="16"/>
              </w:rPr>
              <w:t> </w:t>
            </w:r>
            <w:r w:rsidRPr="00C472EE">
              <w:rPr>
                <w:rFonts w:ascii="Verdana" w:hAnsi="Verdana"/>
                <w:color w:val="auto"/>
                <w:sz w:val="16"/>
                <w:szCs w:val="16"/>
              </w:rPr>
              <w:t> </w:t>
            </w:r>
            <w:r w:rsidRPr="00C472EE">
              <w:rPr>
                <w:rFonts w:ascii="Verdana" w:hAnsi="Verdana"/>
                <w:color w:val="auto"/>
                <w:sz w:val="16"/>
                <w:szCs w:val="16"/>
              </w:rPr>
              <w:t> </w:t>
            </w:r>
            <w:r w:rsidRPr="00C472EE">
              <w:rPr>
                <w:rFonts w:ascii="Verdana" w:hAnsi="Verdana"/>
                <w:color w:val="auto"/>
                <w:sz w:val="16"/>
                <w:szCs w:val="16"/>
              </w:rPr>
              <w:t> </w:t>
            </w:r>
            <w:r w:rsidRPr="00C472EE">
              <w:rPr>
                <w:rFonts w:ascii="Verdana" w:hAnsi="Verdana"/>
                <w:color w:val="auto"/>
                <w:sz w:val="16"/>
                <w:szCs w:val="16"/>
              </w:rPr>
              <w:fldChar w:fldCharType="end"/>
            </w:r>
            <w:r w:rsidRPr="00C472EE">
              <w:rPr>
                <w:rFonts w:ascii="Verdana" w:hAnsi="Verdana"/>
                <w:color w:val="auto"/>
                <w:sz w:val="16"/>
                <w:szCs w:val="16"/>
              </w:rPr>
              <w:t xml:space="preserve"> </w:t>
            </w:r>
          </w:p>
          <w:p w14:paraId="7A71EC58" w14:textId="719DC960" w:rsidR="009A230B" w:rsidRPr="00C472EE" w:rsidRDefault="00323B82" w:rsidP="009A230B">
            <w:pPr>
              <w:spacing w:before="100" w:after="40"/>
              <w:rPr>
                <w:rFonts w:ascii="Verdana" w:hAnsi="Verdana"/>
                <w:color w:val="auto"/>
                <w:sz w:val="16"/>
                <w:szCs w:val="16"/>
              </w:rPr>
            </w:pPr>
            <w:r w:rsidRPr="00C472EE">
              <w:rPr>
                <w:rFonts w:ascii="Verdana" w:hAnsi="Verdana"/>
                <w:color w:val="auto"/>
                <w:sz w:val="16"/>
                <w:szCs w:val="16"/>
              </w:rPr>
              <w:t>S</w:t>
            </w:r>
            <w:r w:rsidR="009A230B" w:rsidRPr="00C472EE">
              <w:rPr>
                <w:rFonts w:ascii="Verdana" w:hAnsi="Verdana"/>
                <w:color w:val="auto"/>
                <w:sz w:val="16"/>
                <w:szCs w:val="16"/>
              </w:rPr>
              <w:t>ervices</w:t>
            </w:r>
            <w:r w:rsidRPr="00C472EE">
              <w:rPr>
                <w:rFonts w:ascii="Verdana" w:hAnsi="Verdana"/>
                <w:color w:val="auto"/>
                <w:sz w:val="16"/>
                <w:szCs w:val="16"/>
              </w:rPr>
              <w:t xml:space="preserve"> offerts </w:t>
            </w:r>
          </w:p>
          <w:p w14:paraId="031B9EE0" w14:textId="7F84F010" w:rsidR="004C3153" w:rsidRPr="00933C71" w:rsidRDefault="009A230B" w:rsidP="009A230B">
            <w:pPr>
              <w:pStyle w:val="Formfillablefield"/>
              <w:spacing w:before="40"/>
              <w:rPr>
                <w:color w:val="auto"/>
              </w:rPr>
            </w:pPr>
            <w:r w:rsidRPr="00C472EE">
              <w:rPr>
                <w:b/>
                <w:color w:val="auto"/>
                <w:sz w:val="16"/>
                <w:szCs w:val="16"/>
              </w:rPr>
              <w:fldChar w:fldCharType="begin">
                <w:ffData>
                  <w:name w:val="WORKING_YES"/>
                  <w:enabled/>
                  <w:calcOnExit w:val="0"/>
                  <w:checkBox>
                    <w:sizeAuto/>
                    <w:default w:val="0"/>
                    <w:checked w:val="0"/>
                  </w:checkBox>
                </w:ffData>
              </w:fldChar>
            </w:r>
            <w:r w:rsidRPr="00C472EE">
              <w:rPr>
                <w:color w:val="auto"/>
                <w:sz w:val="16"/>
                <w:szCs w:val="16"/>
              </w:rPr>
              <w:instrText xml:space="preserve"> FORMCHECKBOX </w:instrText>
            </w:r>
            <w:r w:rsidRPr="00C472EE">
              <w:rPr>
                <w:b/>
                <w:color w:val="auto"/>
                <w:sz w:val="16"/>
                <w:szCs w:val="16"/>
              </w:rPr>
            </w:r>
            <w:r w:rsidRPr="00C472EE">
              <w:rPr>
                <w:b/>
                <w:color w:val="auto"/>
                <w:sz w:val="16"/>
                <w:szCs w:val="16"/>
              </w:rPr>
              <w:fldChar w:fldCharType="separate"/>
            </w:r>
            <w:r w:rsidRPr="00C472EE">
              <w:rPr>
                <w:b/>
                <w:color w:val="auto"/>
                <w:sz w:val="16"/>
                <w:szCs w:val="16"/>
              </w:rPr>
              <w:fldChar w:fldCharType="end"/>
            </w:r>
            <w:r w:rsidRPr="00C472EE">
              <w:rPr>
                <w:color w:val="auto"/>
                <w:sz w:val="16"/>
                <w:szCs w:val="16"/>
              </w:rPr>
              <w:t xml:space="preserve"> En personne        </w:t>
            </w:r>
            <w:r w:rsidRPr="00C472EE">
              <w:rPr>
                <w:b/>
                <w:color w:val="auto"/>
                <w:sz w:val="16"/>
                <w:szCs w:val="16"/>
              </w:rPr>
              <w:fldChar w:fldCharType="begin">
                <w:ffData>
                  <w:name w:val="WORKING_YES"/>
                  <w:enabled/>
                  <w:calcOnExit w:val="0"/>
                  <w:checkBox>
                    <w:sizeAuto/>
                    <w:default w:val="0"/>
                  </w:checkBox>
                </w:ffData>
              </w:fldChar>
            </w:r>
            <w:r w:rsidRPr="00C472EE">
              <w:rPr>
                <w:color w:val="auto"/>
                <w:sz w:val="16"/>
                <w:szCs w:val="16"/>
              </w:rPr>
              <w:instrText xml:space="preserve"> FORMCHECKBOX </w:instrText>
            </w:r>
            <w:r w:rsidRPr="00C472EE">
              <w:rPr>
                <w:b/>
                <w:color w:val="auto"/>
                <w:sz w:val="16"/>
                <w:szCs w:val="16"/>
              </w:rPr>
            </w:r>
            <w:r w:rsidRPr="00C472EE">
              <w:rPr>
                <w:b/>
                <w:color w:val="auto"/>
                <w:sz w:val="16"/>
                <w:szCs w:val="16"/>
              </w:rPr>
              <w:fldChar w:fldCharType="separate"/>
            </w:r>
            <w:r w:rsidRPr="00C472EE">
              <w:rPr>
                <w:b/>
                <w:color w:val="auto"/>
                <w:sz w:val="16"/>
                <w:szCs w:val="16"/>
              </w:rPr>
              <w:fldChar w:fldCharType="end"/>
            </w:r>
            <w:r w:rsidRPr="00C472EE">
              <w:rPr>
                <w:color w:val="auto"/>
                <w:sz w:val="16"/>
                <w:szCs w:val="16"/>
              </w:rPr>
              <w:t xml:space="preserve"> De façon virtuelle</w:t>
            </w:r>
          </w:p>
        </w:tc>
        <w:tc>
          <w:tcPr>
            <w:tcW w:w="5994" w:type="dxa"/>
            <w:gridSpan w:val="3"/>
            <w:tcBorders>
              <w:top w:val="single" w:sz="4" w:space="0" w:color="auto"/>
              <w:left w:val="single" w:sz="4" w:space="0" w:color="auto"/>
              <w:bottom w:val="nil"/>
              <w:right w:val="single" w:sz="4" w:space="0" w:color="auto"/>
            </w:tcBorders>
          </w:tcPr>
          <w:p w14:paraId="55AAA8AD" w14:textId="77777777" w:rsidR="004C3153" w:rsidRPr="00B8006D" w:rsidRDefault="006907A5" w:rsidP="004C3153">
            <w:pPr>
              <w:pStyle w:val="Formfillablefield"/>
              <w:rPr>
                <w:color w:val="auto"/>
                <w:sz w:val="16"/>
                <w:szCs w:val="16"/>
                <w:highlight w:val="yellow"/>
              </w:rPr>
            </w:pPr>
            <w:r w:rsidRPr="00B8006D">
              <w:rPr>
                <w:color w:val="auto"/>
                <w:sz w:val="16"/>
                <w:szCs w:val="16"/>
                <w:highlight w:val="yellow"/>
              </w:rPr>
              <w:t xml:space="preserve">Fréquence des traitements </w:t>
            </w:r>
          </w:p>
          <w:p w14:paraId="0F15E2A0" w14:textId="02CE9D6D" w:rsidR="00ED2A13" w:rsidRPr="00933C71" w:rsidRDefault="006907A5" w:rsidP="00CA044F">
            <w:pPr>
              <w:pStyle w:val="Formfillablefield"/>
              <w:rPr>
                <w:i/>
                <w:iCs/>
                <w:sz w:val="16"/>
                <w:szCs w:val="16"/>
                <w:u w:val="single"/>
              </w:rPr>
            </w:pPr>
            <w:r w:rsidRPr="00B8006D">
              <w:rPr>
                <w:i/>
                <w:iCs/>
                <w:sz w:val="16"/>
                <w:szCs w:val="16"/>
                <w:highlight w:val="yellow"/>
                <w:u w:val="single"/>
              </w:rPr>
              <w:t>Selon les axées sur le traumatisme peut diminuer lorsque les séances ont lieu moins d</w:t>
            </w:r>
            <w:r w:rsidR="007C0F19" w:rsidRPr="00B8006D">
              <w:rPr>
                <w:i/>
                <w:iCs/>
                <w:sz w:val="16"/>
                <w:szCs w:val="16"/>
                <w:highlight w:val="yellow"/>
                <w:u w:val="single"/>
              </w:rPr>
              <w:t>’</w:t>
            </w:r>
            <w:r w:rsidRPr="00B8006D">
              <w:rPr>
                <w:i/>
                <w:iCs/>
                <w:sz w:val="16"/>
                <w:szCs w:val="16"/>
                <w:highlight w:val="yellow"/>
                <w:u w:val="single"/>
              </w:rPr>
              <w:t>une fois par semaine.</w:t>
            </w:r>
            <w:r w:rsidR="00B8006D" w:rsidRPr="00B8006D">
              <w:rPr>
                <w:i/>
                <w:iCs/>
                <w:sz w:val="16"/>
                <w:szCs w:val="16"/>
                <w:highlight w:val="yellow"/>
                <w:u w:val="single"/>
              </w:rPr>
              <w:t xml:space="preserve"> </w:t>
            </w:r>
            <w:proofErr w:type="gramStart"/>
            <w:r w:rsidR="00B8006D" w:rsidRPr="00B8006D">
              <w:rPr>
                <w:i/>
                <w:iCs/>
                <w:color w:val="FFFFFF" w:themeColor="background1"/>
                <w:sz w:val="16"/>
                <w:szCs w:val="16"/>
                <w:highlight w:val="yellow"/>
                <w:u w:val="single"/>
              </w:rPr>
              <w:t>recherches</w:t>
            </w:r>
            <w:proofErr w:type="gramEnd"/>
            <w:r w:rsidR="00B8006D" w:rsidRPr="00B8006D">
              <w:rPr>
                <w:i/>
                <w:iCs/>
                <w:color w:val="FFFFFF" w:themeColor="background1"/>
                <w:sz w:val="16"/>
                <w:szCs w:val="16"/>
                <w:highlight w:val="yellow"/>
                <w:u w:val="single"/>
              </w:rPr>
              <w:t>, l’efficacité des psychothérapies</w:t>
            </w:r>
          </w:p>
        </w:tc>
      </w:tr>
      <w:tr w:rsidR="00661A1F" w:rsidRPr="00933C71" w14:paraId="0DD6CB02" w14:textId="77777777" w:rsidTr="00101958">
        <w:trPr>
          <w:trHeight w:val="342"/>
        </w:trPr>
        <w:tc>
          <w:tcPr>
            <w:tcW w:w="4945" w:type="dxa"/>
            <w:vMerge/>
            <w:tcBorders>
              <w:right w:val="single" w:sz="4" w:space="0" w:color="auto"/>
            </w:tcBorders>
          </w:tcPr>
          <w:p w14:paraId="05784447" w14:textId="77777777" w:rsidR="004C3153" w:rsidRPr="00933C71" w:rsidRDefault="004C3153" w:rsidP="004C3153">
            <w:pPr>
              <w:pStyle w:val="Formsubheading"/>
              <w:spacing w:before="100"/>
              <w:rPr>
                <w:b w:val="0"/>
                <w:color w:val="auto"/>
                <w:sz w:val="16"/>
                <w:szCs w:val="16"/>
              </w:rPr>
            </w:pPr>
          </w:p>
        </w:tc>
        <w:tc>
          <w:tcPr>
            <w:tcW w:w="1692" w:type="dxa"/>
            <w:tcBorders>
              <w:top w:val="nil"/>
              <w:left w:val="single" w:sz="4" w:space="0" w:color="auto"/>
              <w:bottom w:val="nil"/>
              <w:right w:val="nil"/>
            </w:tcBorders>
          </w:tcPr>
          <w:p w14:paraId="71E01768" w14:textId="667DDD45" w:rsidR="00E72F7D" w:rsidRPr="00933C71" w:rsidRDefault="00B8006D" w:rsidP="00A46BE2">
            <w:pPr>
              <w:pStyle w:val="Formfillablefield"/>
              <w:tabs>
                <w:tab w:val="center" w:pos="738"/>
                <w:tab w:val="right" w:pos="1476"/>
              </w:tabs>
              <w:jc w:val="center"/>
              <w:rPr>
                <w:color w:val="auto"/>
                <w:sz w:val="16"/>
                <w:szCs w:val="16"/>
              </w:rPr>
            </w:pPr>
            <w:sdt>
              <w:sdtPr>
                <w:rPr>
                  <w:color w:val="auto"/>
                  <w:sz w:val="16"/>
                  <w:szCs w:val="16"/>
                </w:rPr>
                <w:id w:val="-530950558"/>
                <w14:checkbox>
                  <w14:checked w14:val="0"/>
                  <w14:checkedState w14:val="2612" w14:font="MS Gothic"/>
                  <w14:uncheckedState w14:val="2610" w14:font="MS Gothic"/>
                </w14:checkbox>
              </w:sdtPr>
              <w:sdtContent>
                <w:r>
                  <w:rPr>
                    <w:rFonts w:ascii="MS Gothic" w:eastAsia="MS Gothic" w:hAnsi="MS Gothic" w:hint="eastAsia"/>
                    <w:color w:val="auto"/>
                    <w:sz w:val="16"/>
                    <w:szCs w:val="16"/>
                  </w:rPr>
                  <w:t>☐</w:t>
                </w:r>
              </w:sdtContent>
            </w:sdt>
            <w:r w:rsidR="006907A5" w:rsidRPr="00933C71">
              <w:rPr>
                <w:sz w:val="16"/>
                <w:szCs w:val="16"/>
              </w:rPr>
              <w:t xml:space="preserve"> </w:t>
            </w:r>
            <w:r w:rsidR="0058191C" w:rsidRPr="00933C71">
              <w:rPr>
                <w:color w:val="auto"/>
                <w:sz w:val="16"/>
                <w:szCs w:val="16"/>
              </w:rPr>
              <w:t>Une fois par semaine</w:t>
            </w:r>
            <w:r w:rsidR="006907A5" w:rsidRPr="00933C71">
              <w:rPr>
                <w:color w:val="auto"/>
                <w:sz w:val="16"/>
                <w:szCs w:val="16"/>
              </w:rPr>
              <w:t xml:space="preserve"> </w:t>
            </w:r>
          </w:p>
          <w:p w14:paraId="3CEED2CA" w14:textId="77777777" w:rsidR="004C3153" w:rsidRPr="00933C71" w:rsidRDefault="006907A5" w:rsidP="00A46BE2">
            <w:pPr>
              <w:pStyle w:val="Formfillablefield"/>
              <w:tabs>
                <w:tab w:val="center" w:pos="738"/>
                <w:tab w:val="right" w:pos="1476"/>
              </w:tabs>
              <w:jc w:val="center"/>
              <w:rPr>
                <w:color w:val="auto"/>
                <w:sz w:val="16"/>
                <w:szCs w:val="16"/>
              </w:rPr>
            </w:pPr>
            <w:r w:rsidRPr="00933C71">
              <w:rPr>
                <w:bCs/>
                <w:color w:val="auto"/>
                <w:sz w:val="14"/>
                <w:szCs w:val="14"/>
              </w:rPr>
              <w:t xml:space="preserve">Thérapie active </w:t>
            </w:r>
          </w:p>
        </w:tc>
        <w:tc>
          <w:tcPr>
            <w:tcW w:w="1693" w:type="dxa"/>
            <w:tcBorders>
              <w:top w:val="nil"/>
              <w:left w:val="nil"/>
              <w:bottom w:val="nil"/>
              <w:right w:val="nil"/>
            </w:tcBorders>
          </w:tcPr>
          <w:p w14:paraId="31195957" w14:textId="6E19BD7C" w:rsidR="00E72F7D" w:rsidRPr="00933C71" w:rsidRDefault="00B8006D" w:rsidP="00D04FF7">
            <w:pPr>
              <w:pStyle w:val="Formfillablefield"/>
              <w:ind w:left="224" w:right="-24" w:hanging="284"/>
              <w:rPr>
                <w:color w:val="auto"/>
                <w:sz w:val="16"/>
                <w:szCs w:val="16"/>
              </w:rPr>
            </w:pPr>
            <w:sdt>
              <w:sdtPr>
                <w:rPr>
                  <w:color w:val="auto"/>
                  <w:sz w:val="16"/>
                  <w:szCs w:val="16"/>
                </w:rPr>
                <w:id w:val="-1285652527"/>
                <w14:checkbox>
                  <w14:checked w14:val="0"/>
                  <w14:checkedState w14:val="2612" w14:font="MS Gothic"/>
                  <w14:uncheckedState w14:val="2610" w14:font="MS Gothic"/>
                </w14:checkbox>
              </w:sdtPr>
              <w:sdtContent>
                <w:r>
                  <w:rPr>
                    <w:rFonts w:ascii="MS Gothic" w:eastAsia="MS Gothic" w:hAnsi="MS Gothic" w:hint="eastAsia"/>
                    <w:color w:val="auto"/>
                    <w:sz w:val="16"/>
                    <w:szCs w:val="16"/>
                  </w:rPr>
                  <w:t>☐</w:t>
                </w:r>
              </w:sdtContent>
            </w:sdt>
            <w:r w:rsidR="00632E04">
              <w:rPr>
                <w:color w:val="auto"/>
                <w:sz w:val="16"/>
                <w:szCs w:val="16"/>
              </w:rPr>
              <w:tab/>
            </w:r>
            <w:r w:rsidR="0058191C" w:rsidRPr="00933C71">
              <w:rPr>
                <w:color w:val="auto"/>
                <w:sz w:val="16"/>
                <w:szCs w:val="16"/>
              </w:rPr>
              <w:t>À toutes les deux semaines</w:t>
            </w:r>
          </w:p>
          <w:p w14:paraId="34851CCC" w14:textId="4873B555" w:rsidR="004C3153" w:rsidRPr="00933C71" w:rsidRDefault="006907A5" w:rsidP="001E2AC1">
            <w:pPr>
              <w:pStyle w:val="Formfillablefield"/>
              <w:jc w:val="center"/>
              <w:rPr>
                <w:bCs/>
                <w:color w:val="auto"/>
                <w:sz w:val="16"/>
                <w:szCs w:val="16"/>
              </w:rPr>
            </w:pPr>
            <w:r w:rsidRPr="00933C71">
              <w:rPr>
                <w:bCs/>
                <w:color w:val="auto"/>
                <w:sz w:val="14"/>
                <w:szCs w:val="14"/>
              </w:rPr>
              <w:t xml:space="preserve">Thérapie active </w:t>
            </w:r>
          </w:p>
        </w:tc>
        <w:tc>
          <w:tcPr>
            <w:tcW w:w="2609" w:type="dxa"/>
            <w:tcBorders>
              <w:top w:val="nil"/>
              <w:left w:val="nil"/>
              <w:bottom w:val="nil"/>
              <w:right w:val="single" w:sz="4" w:space="0" w:color="auto"/>
            </w:tcBorders>
          </w:tcPr>
          <w:p w14:paraId="71AE8ECE" w14:textId="6D2CD056" w:rsidR="00A46BE2" w:rsidRPr="00933C71" w:rsidRDefault="006907A5" w:rsidP="00E72F7D">
            <w:pPr>
              <w:pStyle w:val="Formsubheading"/>
              <w:pBdr>
                <w:right w:val="single" w:sz="4" w:space="4" w:color="auto"/>
              </w:pBdr>
              <w:spacing w:before="100"/>
              <w:jc w:val="center"/>
              <w:rPr>
                <w:bCs/>
                <w:color w:val="auto"/>
                <w:sz w:val="14"/>
                <w:szCs w:val="14"/>
              </w:rPr>
            </w:pPr>
            <w:r w:rsidRPr="00933C71">
              <w:rPr>
                <w:sz w:val="16"/>
                <w:szCs w:val="16"/>
              </w:rPr>
              <w:fldChar w:fldCharType="begin">
                <w:ffData>
                  <w:name w:val="WORKING_YES"/>
                  <w:enabled/>
                  <w:calcOnExit w:val="0"/>
                  <w:checkBox>
                    <w:sizeAuto/>
                    <w:default w:val="0"/>
                  </w:checkBox>
                </w:ffData>
              </w:fldChar>
            </w:r>
            <w:r w:rsidRPr="00933C71">
              <w:rPr>
                <w:b w:val="0"/>
                <w:color w:val="000000"/>
                <w:sz w:val="16"/>
                <w:szCs w:val="16"/>
              </w:rPr>
              <w:instrText xml:space="preserve"> FORMCHECKBOX </w:instrText>
            </w:r>
            <w:r w:rsidRPr="00933C71">
              <w:rPr>
                <w:sz w:val="16"/>
                <w:szCs w:val="16"/>
              </w:rPr>
            </w:r>
            <w:r w:rsidRPr="00933C71">
              <w:rPr>
                <w:sz w:val="16"/>
                <w:szCs w:val="16"/>
              </w:rPr>
              <w:fldChar w:fldCharType="separate"/>
            </w:r>
            <w:r w:rsidRPr="00933C71">
              <w:rPr>
                <w:sz w:val="16"/>
                <w:szCs w:val="16"/>
              </w:rPr>
              <w:fldChar w:fldCharType="end"/>
            </w:r>
            <w:r w:rsidRPr="00933C71">
              <w:rPr>
                <w:b w:val="0"/>
                <w:color w:val="auto"/>
                <w:sz w:val="16"/>
                <w:szCs w:val="16"/>
              </w:rPr>
              <w:t xml:space="preserve"> </w:t>
            </w:r>
            <w:r w:rsidR="0058191C" w:rsidRPr="00933C71">
              <w:rPr>
                <w:b w:val="0"/>
                <w:color w:val="auto"/>
                <w:sz w:val="16"/>
                <w:szCs w:val="16"/>
              </w:rPr>
              <w:t>Une fois par mois</w:t>
            </w:r>
            <w:r w:rsidRPr="00933C71">
              <w:rPr>
                <w:bCs/>
                <w:color w:val="auto"/>
                <w:sz w:val="14"/>
                <w:szCs w:val="14"/>
              </w:rPr>
              <w:t xml:space="preserve"> </w:t>
            </w:r>
          </w:p>
          <w:p w14:paraId="50A966BA" w14:textId="77777777" w:rsidR="00A46BE2" w:rsidRPr="00933C71" w:rsidRDefault="006907A5" w:rsidP="00E72F7D">
            <w:pPr>
              <w:pStyle w:val="Formsubheading"/>
              <w:pBdr>
                <w:right w:val="single" w:sz="4" w:space="4" w:color="auto"/>
              </w:pBdr>
              <w:spacing w:before="100"/>
              <w:jc w:val="center"/>
              <w:rPr>
                <w:b w:val="0"/>
                <w:color w:val="auto"/>
                <w:sz w:val="14"/>
                <w:szCs w:val="14"/>
              </w:rPr>
            </w:pPr>
            <w:r w:rsidRPr="00933C71">
              <w:rPr>
                <w:b w:val="0"/>
                <w:color w:val="auto"/>
                <w:sz w:val="14"/>
                <w:szCs w:val="14"/>
              </w:rPr>
              <w:t>Traitements de soutien seulement</w:t>
            </w:r>
          </w:p>
        </w:tc>
      </w:tr>
      <w:tr w:rsidR="00661A1F" w:rsidRPr="00933C71" w14:paraId="2D2E38B9" w14:textId="77777777" w:rsidTr="00843ADB">
        <w:trPr>
          <w:trHeight w:val="38"/>
          <w:hidden/>
        </w:trPr>
        <w:tc>
          <w:tcPr>
            <w:tcW w:w="4945" w:type="dxa"/>
            <w:vMerge/>
            <w:tcBorders>
              <w:right w:val="single" w:sz="4" w:space="0" w:color="auto"/>
            </w:tcBorders>
          </w:tcPr>
          <w:p w14:paraId="0436D29D" w14:textId="77777777" w:rsidR="004C3153" w:rsidRPr="00933C71" w:rsidRDefault="004C3153" w:rsidP="004C3153">
            <w:pPr>
              <w:pStyle w:val="Formsubheading"/>
              <w:spacing w:before="100"/>
              <w:rPr>
                <w:b w:val="0"/>
                <w:vanish/>
                <w:color w:val="auto"/>
                <w:sz w:val="16"/>
                <w:szCs w:val="16"/>
              </w:rPr>
            </w:pPr>
          </w:p>
        </w:tc>
        <w:tc>
          <w:tcPr>
            <w:tcW w:w="1692" w:type="dxa"/>
            <w:tcBorders>
              <w:top w:val="nil"/>
              <w:left w:val="single" w:sz="4" w:space="0" w:color="auto"/>
              <w:bottom w:val="single" w:sz="4" w:space="0" w:color="auto"/>
              <w:right w:val="nil"/>
            </w:tcBorders>
          </w:tcPr>
          <w:p w14:paraId="463A7E11" w14:textId="77777777" w:rsidR="004C3153" w:rsidRPr="00933C71" w:rsidRDefault="004C3153" w:rsidP="002A22AA">
            <w:pPr>
              <w:pStyle w:val="Formfillablefield"/>
              <w:rPr>
                <w:bCs/>
                <w:vanish/>
                <w:color w:val="auto"/>
                <w:sz w:val="14"/>
                <w:szCs w:val="14"/>
              </w:rPr>
            </w:pPr>
          </w:p>
        </w:tc>
        <w:tc>
          <w:tcPr>
            <w:tcW w:w="1693" w:type="dxa"/>
            <w:tcBorders>
              <w:top w:val="nil"/>
              <w:left w:val="nil"/>
              <w:bottom w:val="single" w:sz="4" w:space="0" w:color="auto"/>
              <w:right w:val="nil"/>
            </w:tcBorders>
          </w:tcPr>
          <w:p w14:paraId="4D033262" w14:textId="77777777" w:rsidR="004C3153" w:rsidRPr="00933C71" w:rsidRDefault="004C3153" w:rsidP="001E2AC1">
            <w:pPr>
              <w:pStyle w:val="Formfillablefield"/>
              <w:jc w:val="center"/>
              <w:rPr>
                <w:bCs/>
                <w:vanish/>
                <w:color w:val="auto"/>
                <w:sz w:val="14"/>
                <w:szCs w:val="14"/>
              </w:rPr>
            </w:pPr>
          </w:p>
        </w:tc>
        <w:tc>
          <w:tcPr>
            <w:tcW w:w="2609" w:type="dxa"/>
            <w:tcBorders>
              <w:top w:val="nil"/>
              <w:left w:val="nil"/>
              <w:bottom w:val="single" w:sz="4" w:space="0" w:color="auto"/>
              <w:right w:val="single" w:sz="4" w:space="0" w:color="auto"/>
            </w:tcBorders>
          </w:tcPr>
          <w:p w14:paraId="0EB0BC23" w14:textId="77777777" w:rsidR="004C3153" w:rsidRPr="00933C71" w:rsidRDefault="004C3153" w:rsidP="00843ADB">
            <w:pPr>
              <w:pStyle w:val="Formfillablefield"/>
              <w:rPr>
                <w:bCs/>
                <w:vanish/>
                <w:color w:val="auto"/>
                <w:sz w:val="14"/>
                <w:szCs w:val="14"/>
              </w:rPr>
            </w:pPr>
          </w:p>
        </w:tc>
      </w:tr>
      <w:tr w:rsidR="00661A1F" w:rsidRPr="00933C71" w14:paraId="764ADBC1" w14:textId="77777777" w:rsidTr="00B666D3">
        <w:trPr>
          <w:trHeight w:val="820"/>
        </w:trPr>
        <w:tc>
          <w:tcPr>
            <w:tcW w:w="10939" w:type="dxa"/>
            <w:gridSpan w:val="4"/>
          </w:tcPr>
          <w:p w14:paraId="6142D8E9" w14:textId="1B4AE6D7" w:rsidR="004C3153" w:rsidRPr="00933C71" w:rsidRDefault="006907A5" w:rsidP="004C3153">
            <w:pPr>
              <w:pStyle w:val="Formfillablefield"/>
              <w:rPr>
                <w:sz w:val="16"/>
                <w:szCs w:val="16"/>
              </w:rPr>
            </w:pPr>
            <w:r w:rsidRPr="00933C71">
              <w:rPr>
                <w:sz w:val="16"/>
                <w:szCs w:val="16"/>
              </w:rPr>
              <w:t>Si la fréquence des traitements est de moins d</w:t>
            </w:r>
            <w:r w:rsidR="007C0F19" w:rsidRPr="00933C71">
              <w:rPr>
                <w:sz w:val="16"/>
                <w:szCs w:val="16"/>
              </w:rPr>
              <w:t>’</w:t>
            </w:r>
            <w:r w:rsidRPr="00933C71">
              <w:rPr>
                <w:sz w:val="16"/>
                <w:szCs w:val="16"/>
              </w:rPr>
              <w:t xml:space="preserve">une fois par semaine (ou de moins de six séances au cours des huit dernières semaines), veuillez expliquer. </w:t>
            </w:r>
          </w:p>
          <w:p w14:paraId="5C885C54" w14:textId="2D998CCA" w:rsidR="004C3153" w:rsidRPr="004D35A7" w:rsidRDefault="004C3153" w:rsidP="004C3153">
            <w:pPr>
              <w:pStyle w:val="Formsubheading"/>
              <w:spacing w:before="100"/>
              <w:rPr>
                <w:b w:val="0"/>
                <w:vanish/>
                <w:color w:val="auto"/>
                <w:sz w:val="16"/>
                <w:szCs w:val="16"/>
              </w:rPr>
            </w:pPr>
          </w:p>
        </w:tc>
      </w:tr>
      <w:tr w:rsidR="00661A1F" w:rsidRPr="00933C71" w14:paraId="3A80EAD2" w14:textId="77777777" w:rsidTr="00B666D3">
        <w:trPr>
          <w:trHeight w:val="1316"/>
        </w:trPr>
        <w:tc>
          <w:tcPr>
            <w:tcW w:w="10939" w:type="dxa"/>
            <w:gridSpan w:val="4"/>
          </w:tcPr>
          <w:p w14:paraId="30DD61C4" w14:textId="7BE9F8A8" w:rsidR="004C3153" w:rsidRPr="00933C71" w:rsidRDefault="006907A5" w:rsidP="004C3153">
            <w:pPr>
              <w:pStyle w:val="Formsubheading"/>
              <w:spacing w:before="100"/>
              <w:rPr>
                <w:b w:val="0"/>
                <w:i/>
                <w:iCs/>
                <w:color w:val="auto"/>
                <w:sz w:val="16"/>
                <w:szCs w:val="16"/>
              </w:rPr>
            </w:pPr>
            <w:bookmarkStart w:id="2" w:name="_Hlk47709745"/>
            <w:r w:rsidRPr="00933C71">
              <w:rPr>
                <w:b w:val="0"/>
                <w:i/>
                <w:iCs/>
                <w:color w:val="auto"/>
                <w:sz w:val="16"/>
                <w:szCs w:val="16"/>
              </w:rPr>
              <w:t>Le traitement est offert en blocs de huit semaines (maximum de huit séances sur une période de huit semaines). Aucun traitement ne devrait être offert après trois blocs (24 semaines) sans l</w:t>
            </w:r>
            <w:r w:rsidR="007C0F19" w:rsidRPr="00933C71">
              <w:rPr>
                <w:b w:val="0"/>
                <w:i/>
                <w:iCs/>
                <w:color w:val="auto"/>
                <w:sz w:val="16"/>
                <w:szCs w:val="16"/>
              </w:rPr>
              <w:t>’</w:t>
            </w:r>
            <w:r w:rsidRPr="00933C71">
              <w:rPr>
                <w:b w:val="0"/>
                <w:i/>
                <w:iCs/>
                <w:color w:val="auto"/>
                <w:sz w:val="16"/>
                <w:szCs w:val="16"/>
              </w:rPr>
              <w:t>approbation de Travail sécuritaire NB.</w:t>
            </w:r>
            <w:bookmarkEnd w:id="2"/>
          </w:p>
          <w:p w14:paraId="37FC7059" w14:textId="54F853C5" w:rsidR="004C3153" w:rsidRPr="00933C71" w:rsidRDefault="006907A5" w:rsidP="004C3153">
            <w:pPr>
              <w:pStyle w:val="Formsubheading"/>
              <w:spacing w:before="100"/>
              <w:rPr>
                <w:b w:val="0"/>
                <w:color w:val="auto"/>
                <w:sz w:val="16"/>
                <w:szCs w:val="16"/>
              </w:rPr>
            </w:pPr>
            <w:r w:rsidRPr="00933C71">
              <w:rPr>
                <w:b w:val="0"/>
                <w:color w:val="auto"/>
                <w:sz w:val="16"/>
                <w:szCs w:val="16"/>
              </w:rPr>
              <w:t>N</w:t>
            </w:r>
            <w:r w:rsidRPr="00933C71">
              <w:rPr>
                <w:b w:val="0"/>
                <w:color w:val="auto"/>
                <w:sz w:val="16"/>
                <w:szCs w:val="16"/>
                <w:vertAlign w:val="superscript"/>
              </w:rPr>
              <w:t>o</w:t>
            </w:r>
            <w:r w:rsidRPr="00933C71">
              <w:rPr>
                <w:b w:val="0"/>
                <w:color w:val="auto"/>
                <w:sz w:val="16"/>
                <w:szCs w:val="16"/>
              </w:rPr>
              <w:t xml:space="preserve"> du bloc de traitement : </w:t>
            </w:r>
          </w:p>
          <w:p w14:paraId="6A6EDF7F" w14:textId="3FE05948" w:rsidR="004C3153" w:rsidRPr="00933C71" w:rsidRDefault="00B8006D" w:rsidP="004C3153">
            <w:pPr>
              <w:pStyle w:val="Formfillablefield"/>
              <w:spacing w:before="40"/>
              <w:rPr>
                <w:vanish/>
                <w:color w:val="auto"/>
                <w:sz w:val="16"/>
                <w:szCs w:val="16"/>
              </w:rPr>
            </w:pPr>
            <w:sdt>
              <w:sdtPr>
                <w:rPr>
                  <w:spacing w:val="-2"/>
                  <w:sz w:val="16"/>
                  <w:szCs w:val="16"/>
                </w:rPr>
                <w:id w:val="1879665624"/>
                <w14:checkbox>
                  <w14:checked w14:val="0"/>
                  <w14:checkedState w14:val="2612" w14:font="MS Gothic"/>
                  <w14:uncheckedState w14:val="2610" w14:font="MS Gothic"/>
                </w14:checkbox>
              </w:sdtPr>
              <w:sdtContent>
                <w:r>
                  <w:rPr>
                    <w:rFonts w:ascii="MS Gothic" w:eastAsia="MS Gothic" w:hAnsi="MS Gothic" w:hint="eastAsia"/>
                    <w:spacing w:val="-2"/>
                    <w:sz w:val="16"/>
                    <w:szCs w:val="16"/>
                  </w:rPr>
                  <w:t>☐</w:t>
                </w:r>
              </w:sdtContent>
            </w:sdt>
            <w:r w:rsidR="006907A5" w:rsidRPr="00933C71">
              <w:rPr>
                <w:color w:val="auto"/>
                <w:spacing w:val="-2"/>
                <w:sz w:val="16"/>
                <w:szCs w:val="16"/>
              </w:rPr>
              <w:t xml:space="preserve">  Le travailleur a terminé le bloc (maximum de huit séances sur une période de huit semaines)</w:t>
            </w:r>
            <w:r w:rsidR="00D91B8B" w:rsidRPr="00933C71">
              <w:rPr>
                <w:color w:val="auto"/>
                <w:spacing w:val="-2"/>
                <w:sz w:val="16"/>
                <w:szCs w:val="16"/>
              </w:rPr>
              <w:t xml:space="preserve">. </w:t>
            </w:r>
            <w:sdt>
              <w:sdtPr>
                <w:rPr>
                  <w:b/>
                  <w:spacing w:val="-2"/>
                  <w:sz w:val="16"/>
                  <w:szCs w:val="16"/>
                </w:rPr>
                <w:id w:val="-645965444"/>
                <w14:checkbox>
                  <w14:checked w14:val="0"/>
                  <w14:checkedState w14:val="2612" w14:font="MS Gothic"/>
                  <w14:uncheckedState w14:val="2610" w14:font="MS Gothic"/>
                </w14:checkbox>
              </w:sdtPr>
              <w:sdtContent>
                <w:r>
                  <w:rPr>
                    <w:rFonts w:ascii="MS Gothic" w:eastAsia="MS Gothic" w:hAnsi="MS Gothic" w:hint="eastAsia"/>
                    <w:b/>
                    <w:spacing w:val="-2"/>
                    <w:sz w:val="16"/>
                    <w:szCs w:val="16"/>
                  </w:rPr>
                  <w:t>☐</w:t>
                </w:r>
              </w:sdtContent>
            </w:sdt>
            <w:r w:rsidR="006907A5" w:rsidRPr="00933C71">
              <w:rPr>
                <w:color w:val="auto"/>
                <w:spacing w:val="-2"/>
                <w:sz w:val="16"/>
                <w:szCs w:val="16"/>
              </w:rPr>
              <w:t xml:space="preserve">  Le travailleur n</w:t>
            </w:r>
            <w:r w:rsidR="007C0F19" w:rsidRPr="00933C71">
              <w:rPr>
                <w:color w:val="auto"/>
                <w:spacing w:val="-2"/>
                <w:sz w:val="16"/>
                <w:szCs w:val="16"/>
              </w:rPr>
              <w:t>’</w:t>
            </w:r>
            <w:r w:rsidR="006907A5" w:rsidRPr="00933C71">
              <w:rPr>
                <w:color w:val="auto"/>
                <w:spacing w:val="-2"/>
                <w:sz w:val="16"/>
                <w:szCs w:val="16"/>
              </w:rPr>
              <w:t xml:space="preserve">est pas revenu / </w:t>
            </w:r>
            <w:r w:rsidR="006907A5" w:rsidRPr="00933C71">
              <w:rPr>
                <w:color w:val="auto"/>
                <w:sz w:val="16"/>
                <w:szCs w:val="16"/>
              </w:rPr>
              <w:t xml:space="preserve">a mis fin au traitement. </w:t>
            </w:r>
          </w:p>
        </w:tc>
      </w:tr>
      <w:tr w:rsidR="00661A1F" w:rsidRPr="00933C71" w14:paraId="0FEBFCCB" w14:textId="77777777" w:rsidTr="00B666D3">
        <w:trPr>
          <w:trHeight w:val="1316"/>
        </w:trPr>
        <w:tc>
          <w:tcPr>
            <w:tcW w:w="10939" w:type="dxa"/>
            <w:gridSpan w:val="4"/>
          </w:tcPr>
          <w:p w14:paraId="7EBD5267" w14:textId="77777777" w:rsidR="004C3153" w:rsidRPr="00933C71" w:rsidRDefault="006907A5" w:rsidP="004C3153">
            <w:pPr>
              <w:pStyle w:val="Formfillablefield"/>
              <w:spacing w:before="0"/>
              <w:rPr>
                <w:sz w:val="16"/>
                <w:szCs w:val="16"/>
              </w:rPr>
            </w:pPr>
            <w:r w:rsidRPr="00933C71">
              <w:rPr>
                <w:sz w:val="16"/>
                <w:szCs w:val="16"/>
              </w:rPr>
              <w:t xml:space="preserve">Approches de traitement axé sur </w:t>
            </w:r>
            <w:proofErr w:type="gramStart"/>
            <w:r w:rsidRPr="00933C71">
              <w:rPr>
                <w:sz w:val="16"/>
                <w:szCs w:val="16"/>
              </w:rPr>
              <w:t>le traumatisme utilisées</w:t>
            </w:r>
            <w:proofErr w:type="gramEnd"/>
            <w:r w:rsidRPr="00933C71">
              <w:rPr>
                <w:sz w:val="16"/>
                <w:szCs w:val="16"/>
              </w:rPr>
              <w:t xml:space="preserve"> à ce jour</w:t>
            </w:r>
          </w:p>
          <w:p w14:paraId="400F2AA3" w14:textId="77777777" w:rsidR="004C3153" w:rsidRPr="00933C71" w:rsidRDefault="004C3153" w:rsidP="004C3153">
            <w:pPr>
              <w:pStyle w:val="Formfillablefield"/>
              <w:spacing w:before="0"/>
              <w:rPr>
                <w:sz w:val="16"/>
                <w:szCs w:val="16"/>
              </w:rPr>
            </w:pPr>
          </w:p>
          <w:p w14:paraId="20E37460" w14:textId="4D27AD58" w:rsidR="004C3153" w:rsidRPr="00933C71" w:rsidRDefault="006907A5" w:rsidP="004C3153">
            <w:pPr>
              <w:pStyle w:val="Formfillablefield"/>
              <w:spacing w:before="0"/>
              <w:rPr>
                <w:sz w:val="16"/>
                <w:szCs w:val="16"/>
              </w:rPr>
            </w:pPr>
            <w:r w:rsidRPr="00933C71">
              <w:rPr>
                <w:sz w:val="16"/>
                <w:szCs w:val="16"/>
              </w:rPr>
              <w:t xml:space="preserve">Selon les lignes directrices </w:t>
            </w:r>
            <w:r w:rsidR="00C27BAB" w:rsidRPr="00933C71">
              <w:rPr>
                <w:sz w:val="16"/>
                <w:szCs w:val="16"/>
              </w:rPr>
              <w:t>pour la</w:t>
            </w:r>
            <w:r w:rsidRPr="00933C71">
              <w:rPr>
                <w:sz w:val="16"/>
                <w:szCs w:val="16"/>
              </w:rPr>
              <w:t xml:space="preserve"> pratique clinique, les thérapies recommandées, appuyées par les meilleures recherches, sont les suivantes :</w:t>
            </w:r>
          </w:p>
          <w:p w14:paraId="50F45373" w14:textId="716EDAC6" w:rsidR="004C3153" w:rsidRPr="00933C71" w:rsidRDefault="00B8006D" w:rsidP="004C3153">
            <w:pPr>
              <w:pStyle w:val="Formfillablefield"/>
              <w:rPr>
                <w:sz w:val="16"/>
                <w:szCs w:val="16"/>
              </w:rPr>
            </w:pPr>
            <w:sdt>
              <w:sdtPr>
                <w:rPr>
                  <w:sz w:val="16"/>
                  <w:szCs w:val="16"/>
                </w:rPr>
                <w:id w:val="364878963"/>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6907A5" w:rsidRPr="00933C71">
              <w:rPr>
                <w:sz w:val="16"/>
                <w:szCs w:val="16"/>
              </w:rPr>
              <w:t xml:space="preserve"> Thérapie des processus cognitifs  </w:t>
            </w:r>
            <w:sdt>
              <w:sdtPr>
                <w:rPr>
                  <w:sz w:val="16"/>
                  <w:szCs w:val="16"/>
                </w:rPr>
                <w:id w:val="860088206"/>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6907A5" w:rsidRPr="00933C71">
              <w:rPr>
                <w:sz w:val="16"/>
                <w:szCs w:val="16"/>
              </w:rPr>
              <w:t xml:space="preserve"> Intégration neuro-émotionnelle par les mouvements oculaires  </w:t>
            </w:r>
            <w:sdt>
              <w:sdtPr>
                <w:rPr>
                  <w:sz w:val="16"/>
                  <w:szCs w:val="16"/>
                </w:rPr>
                <w:id w:val="-1404821057"/>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6907A5" w:rsidRPr="00933C71">
              <w:rPr>
                <w:sz w:val="16"/>
                <w:szCs w:val="16"/>
              </w:rPr>
              <w:t xml:space="preserve"> Exposition prolongée </w:t>
            </w:r>
          </w:p>
          <w:p w14:paraId="4832550B" w14:textId="77777777" w:rsidR="004C3153" w:rsidRPr="00933C71" w:rsidRDefault="004C3153" w:rsidP="004C3153">
            <w:pPr>
              <w:pStyle w:val="Formfillablefield"/>
              <w:rPr>
                <w:sz w:val="16"/>
                <w:szCs w:val="16"/>
              </w:rPr>
            </w:pPr>
          </w:p>
          <w:p w14:paraId="4DF560E9" w14:textId="2824584C" w:rsidR="004C3153" w:rsidRPr="00933C71" w:rsidRDefault="00B8006D" w:rsidP="004C3153">
            <w:pPr>
              <w:pStyle w:val="Formfillablefield"/>
              <w:rPr>
                <w:sz w:val="16"/>
                <w:szCs w:val="16"/>
              </w:rPr>
            </w:pPr>
            <w:sdt>
              <w:sdtPr>
                <w:rPr>
                  <w:sz w:val="16"/>
                  <w:szCs w:val="16"/>
                </w:rPr>
                <w:id w:val="1098062502"/>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6907A5" w:rsidRPr="00933C71">
              <w:rPr>
                <w:sz w:val="16"/>
                <w:szCs w:val="16"/>
              </w:rPr>
              <w:t xml:space="preserve"> Autre</w:t>
            </w:r>
            <w:r w:rsidR="0083492D" w:rsidRPr="00933C71">
              <w:rPr>
                <w:sz w:val="16"/>
                <w:szCs w:val="16"/>
              </w:rPr>
              <w:t xml:space="preserve"> : </w:t>
            </w:r>
            <w:r w:rsidR="006907A5" w:rsidRPr="00933C71">
              <w:rPr>
                <w:sz w:val="16"/>
                <w:szCs w:val="16"/>
              </w:rPr>
              <w:t>(</w:t>
            </w:r>
            <w:r w:rsidR="00C27BAB" w:rsidRPr="00933C71">
              <w:rPr>
                <w:sz w:val="16"/>
                <w:szCs w:val="16"/>
              </w:rPr>
              <w:t>D</w:t>
            </w:r>
            <w:r w:rsidR="006907A5" w:rsidRPr="00933C71">
              <w:rPr>
                <w:sz w:val="16"/>
                <w:szCs w:val="16"/>
              </w:rPr>
              <w:t>écrivez l</w:t>
            </w:r>
            <w:r w:rsidR="007C0F19" w:rsidRPr="00933C71">
              <w:rPr>
                <w:sz w:val="16"/>
                <w:szCs w:val="16"/>
              </w:rPr>
              <w:t>’</w:t>
            </w:r>
            <w:r w:rsidR="006907A5" w:rsidRPr="00933C71">
              <w:rPr>
                <w:sz w:val="16"/>
                <w:szCs w:val="16"/>
              </w:rPr>
              <w:t>approche de remplacement utilisée et la raison de son utilisation</w:t>
            </w:r>
            <w:r w:rsidR="00C27BAB" w:rsidRPr="00933C71">
              <w:rPr>
                <w:sz w:val="16"/>
                <w:szCs w:val="16"/>
              </w:rPr>
              <w:t>.</w:t>
            </w:r>
            <w:r w:rsidR="006907A5" w:rsidRPr="00933C71">
              <w:rPr>
                <w:sz w:val="16"/>
                <w:szCs w:val="16"/>
              </w:rPr>
              <w:t>)</w:t>
            </w:r>
          </w:p>
          <w:p w14:paraId="5993A349" w14:textId="155C2258" w:rsidR="00B8006D" w:rsidRPr="00B8006D" w:rsidRDefault="00B8006D" w:rsidP="00B8006D">
            <w:pPr>
              <w:pStyle w:val="Formcaptiontext"/>
            </w:pPr>
          </w:p>
        </w:tc>
      </w:tr>
    </w:tbl>
    <w:p w14:paraId="6B4D9FFB" w14:textId="77777777" w:rsidR="00F370D1" w:rsidRPr="00933C71" w:rsidRDefault="006907A5" w:rsidP="003318CC">
      <w:pPr>
        <w:pStyle w:val="Formsubheading"/>
        <w:ind w:firstLine="98"/>
        <w:rPr>
          <w:bCs/>
          <w:color w:val="C45911"/>
        </w:rPr>
      </w:pPr>
      <w:r w:rsidRPr="00933C71">
        <w:rPr>
          <w:color w:val="C45911"/>
        </w:rPr>
        <w:t xml:space="preserve">Tableau clinique </w:t>
      </w:r>
    </w:p>
    <w:tbl>
      <w:tblPr>
        <w:tblW w:w="10932" w:type="dxa"/>
        <w:tblInd w:w="8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45" w:type="dxa"/>
          <w:left w:w="89" w:type="dxa"/>
          <w:bottom w:w="43" w:type="dxa"/>
          <w:right w:w="89" w:type="dxa"/>
        </w:tblCellMar>
        <w:tblLook w:val="01E0" w:firstRow="1" w:lastRow="1" w:firstColumn="1" w:lastColumn="1" w:noHBand="0" w:noVBand="0"/>
      </w:tblPr>
      <w:tblGrid>
        <w:gridCol w:w="2733"/>
        <w:gridCol w:w="2733"/>
        <w:gridCol w:w="2733"/>
        <w:gridCol w:w="2733"/>
      </w:tblGrid>
      <w:tr w:rsidR="00661A1F" w:rsidRPr="00933C71" w14:paraId="1F84EFD0" w14:textId="77777777" w:rsidTr="00577928">
        <w:trPr>
          <w:trHeight w:val="648"/>
        </w:trPr>
        <w:tc>
          <w:tcPr>
            <w:tcW w:w="5466" w:type="dxa"/>
            <w:gridSpan w:val="2"/>
            <w:tcMar>
              <w:top w:w="43" w:type="dxa"/>
            </w:tcMar>
          </w:tcPr>
          <w:p w14:paraId="1BFF4EC8" w14:textId="7FAF0E91" w:rsidR="00631940" w:rsidRPr="00933C71" w:rsidRDefault="006907A5" w:rsidP="00631940">
            <w:pPr>
              <w:pStyle w:val="Formcaptiontext"/>
              <w:rPr>
                <w:szCs w:val="16"/>
              </w:rPr>
            </w:pPr>
            <w:r w:rsidRPr="00933C71">
              <w:rPr>
                <w:szCs w:val="16"/>
              </w:rPr>
              <w:t xml:space="preserve">Symptômes actuels </w:t>
            </w:r>
            <w:r w:rsidRPr="00933C71">
              <w:rPr>
                <w:sz w:val="12"/>
                <w:szCs w:val="12"/>
              </w:rPr>
              <w:t>(Ne cochez que les cases qui s</w:t>
            </w:r>
            <w:r w:rsidR="007C0F19" w:rsidRPr="00933C71">
              <w:rPr>
                <w:sz w:val="12"/>
                <w:szCs w:val="12"/>
              </w:rPr>
              <w:t>’</w:t>
            </w:r>
            <w:r w:rsidRPr="00933C71">
              <w:rPr>
                <w:sz w:val="12"/>
                <w:szCs w:val="12"/>
              </w:rPr>
              <w:t>appliquent.)</w:t>
            </w:r>
            <w:r w:rsidRPr="00933C71">
              <w:rPr>
                <w:szCs w:val="16"/>
              </w:rPr>
              <w:t xml:space="preserve"> </w:t>
            </w:r>
          </w:p>
          <w:p w14:paraId="2C7E0608" w14:textId="77777777" w:rsidR="00631940" w:rsidRPr="00933C71" w:rsidRDefault="00631940" w:rsidP="00631940">
            <w:pPr>
              <w:pStyle w:val="Formcaptiontext"/>
              <w:rPr>
                <w:szCs w:val="16"/>
              </w:rPr>
            </w:pPr>
          </w:p>
          <w:p w14:paraId="79BA1D4C" w14:textId="7180AADF" w:rsidR="00631940" w:rsidRPr="00933C71" w:rsidRDefault="00B8006D" w:rsidP="00631940">
            <w:pPr>
              <w:pStyle w:val="Formcaptiontext"/>
              <w:rPr>
                <w:szCs w:val="16"/>
              </w:rPr>
            </w:pPr>
            <w:sdt>
              <w:sdtPr>
                <w:rPr>
                  <w:szCs w:val="16"/>
                </w:rPr>
                <w:id w:val="-2003577540"/>
                <w14:checkbox>
                  <w14:checked w14:val="0"/>
                  <w14:checkedState w14:val="2612" w14:font="MS Gothic"/>
                  <w14:uncheckedState w14:val="2610" w14:font="MS Gothic"/>
                </w14:checkbox>
              </w:sdtPr>
              <w:sdtContent>
                <w:r>
                  <w:rPr>
                    <w:rFonts w:ascii="MS Gothic" w:eastAsia="MS Gothic" w:hAnsi="MS Gothic" w:hint="eastAsia"/>
                    <w:szCs w:val="16"/>
                  </w:rPr>
                  <w:t>☐</w:t>
                </w:r>
              </w:sdtContent>
            </w:sdt>
            <w:r w:rsidR="006907A5" w:rsidRPr="00933C71">
              <w:rPr>
                <w:szCs w:val="16"/>
              </w:rPr>
              <w:t xml:space="preserve"> Traumatisme   </w:t>
            </w:r>
          </w:p>
          <w:p w14:paraId="7402D5E1" w14:textId="68F14B67" w:rsidR="00631940" w:rsidRPr="00933C71" w:rsidRDefault="00B8006D" w:rsidP="00631940">
            <w:pPr>
              <w:pStyle w:val="Formcaptiontext"/>
              <w:rPr>
                <w:szCs w:val="16"/>
              </w:rPr>
            </w:pPr>
            <w:sdt>
              <w:sdtPr>
                <w:rPr>
                  <w:szCs w:val="16"/>
                </w:rPr>
                <w:id w:val="-676277369"/>
                <w14:checkbox>
                  <w14:checked w14:val="0"/>
                  <w14:checkedState w14:val="2612" w14:font="MS Gothic"/>
                  <w14:uncheckedState w14:val="2610" w14:font="MS Gothic"/>
                </w14:checkbox>
              </w:sdtPr>
              <w:sdtContent>
                <w:r>
                  <w:rPr>
                    <w:rFonts w:ascii="MS Gothic" w:eastAsia="MS Gothic" w:hAnsi="MS Gothic" w:hint="eastAsia"/>
                    <w:szCs w:val="16"/>
                  </w:rPr>
                  <w:t>☐</w:t>
                </w:r>
              </w:sdtContent>
            </w:sdt>
            <w:r w:rsidR="006907A5" w:rsidRPr="00933C71">
              <w:rPr>
                <w:szCs w:val="16"/>
              </w:rPr>
              <w:t xml:space="preserve"> Colère / Irritabilité </w:t>
            </w:r>
          </w:p>
          <w:p w14:paraId="2BD420E2" w14:textId="43ADD113" w:rsidR="00631940" w:rsidRPr="00933C71" w:rsidRDefault="00B8006D" w:rsidP="00631940">
            <w:pPr>
              <w:pStyle w:val="Formcaptiontext"/>
              <w:rPr>
                <w:szCs w:val="16"/>
              </w:rPr>
            </w:pPr>
            <w:sdt>
              <w:sdtPr>
                <w:rPr>
                  <w:szCs w:val="16"/>
                </w:rPr>
                <w:id w:val="-985011645"/>
                <w14:checkbox>
                  <w14:checked w14:val="0"/>
                  <w14:checkedState w14:val="2612" w14:font="MS Gothic"/>
                  <w14:uncheckedState w14:val="2610" w14:font="MS Gothic"/>
                </w14:checkbox>
              </w:sdtPr>
              <w:sdtContent>
                <w:r>
                  <w:rPr>
                    <w:rFonts w:ascii="MS Gothic" w:eastAsia="MS Gothic" w:hAnsi="MS Gothic" w:hint="eastAsia"/>
                    <w:szCs w:val="16"/>
                  </w:rPr>
                  <w:t>☐</w:t>
                </w:r>
              </w:sdtContent>
            </w:sdt>
            <w:r w:rsidR="006907A5" w:rsidRPr="00933C71">
              <w:rPr>
                <w:szCs w:val="16"/>
              </w:rPr>
              <w:t xml:space="preserve"> Dépression</w:t>
            </w:r>
          </w:p>
          <w:p w14:paraId="03FE5998" w14:textId="1571A1DE" w:rsidR="00631940" w:rsidRPr="00933C71" w:rsidRDefault="00B8006D" w:rsidP="00631940">
            <w:pPr>
              <w:pStyle w:val="Formcaptiontext"/>
              <w:rPr>
                <w:szCs w:val="16"/>
              </w:rPr>
            </w:pPr>
            <w:sdt>
              <w:sdtPr>
                <w:rPr>
                  <w:szCs w:val="16"/>
                </w:rPr>
                <w:id w:val="701980902"/>
                <w14:checkbox>
                  <w14:checked w14:val="0"/>
                  <w14:checkedState w14:val="2612" w14:font="MS Gothic"/>
                  <w14:uncheckedState w14:val="2610" w14:font="MS Gothic"/>
                </w14:checkbox>
              </w:sdtPr>
              <w:sdtContent>
                <w:r>
                  <w:rPr>
                    <w:rFonts w:ascii="MS Gothic" w:eastAsia="MS Gothic" w:hAnsi="MS Gothic" w:hint="eastAsia"/>
                    <w:szCs w:val="16"/>
                  </w:rPr>
                  <w:t>☐</w:t>
                </w:r>
              </w:sdtContent>
            </w:sdt>
            <w:r w:rsidR="006907A5" w:rsidRPr="00933C71">
              <w:rPr>
                <w:szCs w:val="16"/>
              </w:rPr>
              <w:t xml:space="preserve"> Anxiété</w:t>
            </w:r>
          </w:p>
          <w:p w14:paraId="4FBFC760" w14:textId="2042A8CE" w:rsidR="00631940" w:rsidRPr="00933C71" w:rsidRDefault="00B8006D" w:rsidP="00631940">
            <w:pPr>
              <w:pStyle w:val="Formcaptiontext"/>
              <w:rPr>
                <w:szCs w:val="16"/>
              </w:rPr>
            </w:pPr>
            <w:sdt>
              <w:sdtPr>
                <w:rPr>
                  <w:szCs w:val="16"/>
                </w:rPr>
                <w:id w:val="-1204711129"/>
                <w14:checkbox>
                  <w14:checked w14:val="0"/>
                  <w14:checkedState w14:val="2612" w14:font="MS Gothic"/>
                  <w14:uncheckedState w14:val="2610" w14:font="MS Gothic"/>
                </w14:checkbox>
              </w:sdtPr>
              <w:sdtContent>
                <w:r>
                  <w:rPr>
                    <w:rFonts w:ascii="MS Gothic" w:eastAsia="MS Gothic" w:hAnsi="MS Gothic" w:hint="eastAsia"/>
                    <w:szCs w:val="16"/>
                  </w:rPr>
                  <w:t>☐</w:t>
                </w:r>
              </w:sdtContent>
            </w:sdt>
            <w:r w:rsidR="006907A5" w:rsidRPr="00933C71">
              <w:rPr>
                <w:szCs w:val="16"/>
              </w:rPr>
              <w:t xml:space="preserve"> Isolement / retrait social </w:t>
            </w:r>
          </w:p>
          <w:p w14:paraId="0B509FB2" w14:textId="77777777" w:rsidR="00631940" w:rsidRPr="00933C71" w:rsidRDefault="00631940" w:rsidP="00631940">
            <w:pPr>
              <w:pStyle w:val="Formcaptiontext"/>
              <w:rPr>
                <w:szCs w:val="16"/>
              </w:rPr>
            </w:pPr>
          </w:p>
        </w:tc>
        <w:tc>
          <w:tcPr>
            <w:tcW w:w="5466" w:type="dxa"/>
            <w:gridSpan w:val="2"/>
          </w:tcPr>
          <w:p w14:paraId="2F0B1FC5" w14:textId="77777777" w:rsidR="00631940" w:rsidRPr="00933C71" w:rsidRDefault="00631940" w:rsidP="00631940">
            <w:pPr>
              <w:pStyle w:val="Formfillablefield"/>
              <w:spacing w:before="0" w:after="0"/>
              <w:rPr>
                <w:sz w:val="16"/>
                <w:szCs w:val="16"/>
              </w:rPr>
            </w:pPr>
          </w:p>
          <w:p w14:paraId="58CE9392" w14:textId="77777777" w:rsidR="00631940" w:rsidRPr="00933C71" w:rsidRDefault="00631940" w:rsidP="00631940">
            <w:pPr>
              <w:pStyle w:val="Formfillablefield"/>
              <w:spacing w:before="0" w:after="0"/>
              <w:rPr>
                <w:sz w:val="16"/>
                <w:szCs w:val="16"/>
              </w:rPr>
            </w:pPr>
          </w:p>
          <w:p w14:paraId="08001B10" w14:textId="124D2835" w:rsidR="00631940" w:rsidRPr="00933C71" w:rsidRDefault="00B8006D" w:rsidP="00631940">
            <w:pPr>
              <w:pStyle w:val="Formfillablefield"/>
              <w:spacing w:before="0" w:after="0"/>
              <w:rPr>
                <w:sz w:val="16"/>
                <w:szCs w:val="16"/>
              </w:rPr>
            </w:pPr>
            <w:sdt>
              <w:sdtPr>
                <w:rPr>
                  <w:sz w:val="16"/>
                  <w:szCs w:val="16"/>
                </w:rPr>
                <w:id w:val="1161045905"/>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6907A5" w:rsidRPr="00933C71">
              <w:rPr>
                <w:sz w:val="16"/>
                <w:szCs w:val="16"/>
              </w:rPr>
              <w:t xml:space="preserve"> Hallucinations, délires ou dissociation </w:t>
            </w:r>
            <w:r w:rsidR="0083492D" w:rsidRPr="00933C71">
              <w:rPr>
                <w:sz w:val="16"/>
                <w:szCs w:val="16"/>
              </w:rPr>
              <w:t>extrême</w:t>
            </w:r>
          </w:p>
          <w:p w14:paraId="071AF22F" w14:textId="23DB956A" w:rsidR="00631940" w:rsidRPr="00933C71" w:rsidRDefault="00B8006D" w:rsidP="00631940">
            <w:pPr>
              <w:pStyle w:val="Formfillablefield"/>
              <w:spacing w:before="0" w:after="0"/>
              <w:rPr>
                <w:sz w:val="16"/>
                <w:szCs w:val="16"/>
              </w:rPr>
            </w:pPr>
            <w:sdt>
              <w:sdtPr>
                <w:rPr>
                  <w:sz w:val="16"/>
                  <w:szCs w:val="16"/>
                </w:rPr>
                <w:id w:val="-1447075759"/>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6907A5" w:rsidRPr="00933C71">
              <w:rPr>
                <w:sz w:val="16"/>
                <w:szCs w:val="16"/>
              </w:rPr>
              <w:t xml:space="preserve"> Déficience cognitive évidente et importante</w:t>
            </w:r>
          </w:p>
          <w:p w14:paraId="2FC99F7C" w14:textId="67E2E053" w:rsidR="00631940" w:rsidRPr="00933C71" w:rsidRDefault="00B8006D" w:rsidP="00631940">
            <w:pPr>
              <w:pStyle w:val="Formfillablefield"/>
              <w:spacing w:before="0" w:after="0"/>
              <w:rPr>
                <w:sz w:val="16"/>
                <w:szCs w:val="16"/>
              </w:rPr>
            </w:pPr>
            <w:sdt>
              <w:sdtPr>
                <w:rPr>
                  <w:sz w:val="16"/>
                  <w:szCs w:val="16"/>
                </w:rPr>
                <w:id w:val="2111245817"/>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6907A5" w:rsidRPr="00933C71">
              <w:rPr>
                <w:sz w:val="16"/>
                <w:szCs w:val="16"/>
              </w:rPr>
              <w:t xml:space="preserve"> Idées suicidaires </w:t>
            </w:r>
          </w:p>
          <w:p w14:paraId="64F82A8A" w14:textId="1D7CCE78" w:rsidR="00631940" w:rsidRPr="00933C71" w:rsidRDefault="00B8006D" w:rsidP="00631940">
            <w:pPr>
              <w:pStyle w:val="Formfillablefield"/>
              <w:spacing w:before="0" w:after="0"/>
              <w:rPr>
                <w:sz w:val="16"/>
                <w:szCs w:val="16"/>
              </w:rPr>
            </w:pPr>
            <w:sdt>
              <w:sdtPr>
                <w:rPr>
                  <w:sz w:val="16"/>
                  <w:szCs w:val="16"/>
                </w:rPr>
                <w:id w:val="-190844748"/>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6907A5" w:rsidRPr="00933C71">
              <w:rPr>
                <w:sz w:val="16"/>
                <w:szCs w:val="16"/>
              </w:rPr>
              <w:t xml:space="preserve"> Capacité de soins personnels et d</w:t>
            </w:r>
            <w:r w:rsidR="007C0F19" w:rsidRPr="00933C71">
              <w:rPr>
                <w:sz w:val="16"/>
                <w:szCs w:val="16"/>
              </w:rPr>
              <w:t>’</w:t>
            </w:r>
            <w:r w:rsidR="006907A5" w:rsidRPr="00933C71">
              <w:rPr>
                <w:sz w:val="16"/>
                <w:szCs w:val="16"/>
              </w:rPr>
              <w:t>hygiène très affaiblie</w:t>
            </w:r>
            <w:r w:rsidR="006907A5" w:rsidRPr="00933C71">
              <w:rPr>
                <w:sz w:val="16"/>
                <w:szCs w:val="16"/>
              </w:rPr>
              <w:br/>
            </w:r>
            <w:sdt>
              <w:sdtPr>
                <w:rPr>
                  <w:sz w:val="16"/>
                  <w:szCs w:val="16"/>
                </w:rPr>
                <w:id w:val="355554854"/>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6907A5" w:rsidRPr="00933C71">
              <w:rPr>
                <w:sz w:val="16"/>
                <w:szCs w:val="16"/>
              </w:rPr>
              <w:t xml:space="preserve"> Autres : </w:t>
            </w:r>
          </w:p>
        </w:tc>
      </w:tr>
      <w:tr w:rsidR="00661A1F" w:rsidRPr="00933C71" w14:paraId="4A311FA3" w14:textId="77777777" w:rsidTr="4F9D6D2B">
        <w:trPr>
          <w:trHeight w:val="648"/>
        </w:trPr>
        <w:tc>
          <w:tcPr>
            <w:tcW w:w="10932" w:type="dxa"/>
            <w:gridSpan w:val="4"/>
            <w:tcMar>
              <w:top w:w="43" w:type="dxa"/>
            </w:tcMar>
          </w:tcPr>
          <w:p w14:paraId="49F0C5D2" w14:textId="0D9810AA" w:rsidR="00631940" w:rsidRPr="00933C71" w:rsidRDefault="006907A5" w:rsidP="00631940">
            <w:pPr>
              <w:pStyle w:val="Formcaptiontext"/>
              <w:rPr>
                <w:szCs w:val="16"/>
              </w:rPr>
            </w:pPr>
            <w:r w:rsidRPr="00933C71">
              <w:rPr>
                <w:szCs w:val="16"/>
              </w:rPr>
              <w:t xml:space="preserve">Description des symptômes et de leur lien avec la </w:t>
            </w:r>
            <w:r w:rsidR="00597342" w:rsidRPr="00933C71">
              <w:rPr>
                <w:szCs w:val="16"/>
              </w:rPr>
              <w:t>blessure</w:t>
            </w:r>
            <w:r w:rsidRPr="00933C71">
              <w:rPr>
                <w:szCs w:val="16"/>
              </w:rPr>
              <w:t xml:space="preserve"> indemnisable. La description des symptômes par le client est-elle compatible avec le diagnostic accepté par Travail sécuritaire NB? </w:t>
            </w:r>
          </w:p>
          <w:p w14:paraId="34E1D92A" w14:textId="58098ECF" w:rsidR="00631940" w:rsidRPr="00933C71" w:rsidRDefault="00631940" w:rsidP="00631940">
            <w:pPr>
              <w:pStyle w:val="Formfillablefield"/>
              <w:rPr>
                <w:sz w:val="16"/>
                <w:szCs w:val="16"/>
              </w:rPr>
            </w:pPr>
          </w:p>
          <w:p w14:paraId="5754EBDC" w14:textId="77777777" w:rsidR="00005588" w:rsidRPr="00933C71" w:rsidRDefault="00005588" w:rsidP="00631940">
            <w:pPr>
              <w:pStyle w:val="Formfillablefield"/>
              <w:rPr>
                <w:sz w:val="16"/>
                <w:szCs w:val="16"/>
              </w:rPr>
            </w:pPr>
          </w:p>
          <w:p w14:paraId="6FE93B53" w14:textId="1A022FDC" w:rsidR="00631940" w:rsidRPr="00933C71" w:rsidRDefault="006907A5" w:rsidP="00631940">
            <w:pPr>
              <w:pStyle w:val="Formfillablefield"/>
              <w:rPr>
                <w:sz w:val="16"/>
                <w:szCs w:val="16"/>
              </w:rPr>
            </w:pPr>
            <w:r w:rsidRPr="00933C71">
              <w:rPr>
                <w:sz w:val="16"/>
                <w:szCs w:val="16"/>
              </w:rPr>
              <w:t>Le client a-t-il des problèmes de santé mentale préexistants qui ont</w:t>
            </w:r>
            <w:r w:rsidR="00597342" w:rsidRPr="00933C71">
              <w:rPr>
                <w:sz w:val="16"/>
                <w:szCs w:val="16"/>
              </w:rPr>
              <w:t xml:space="preserve"> </w:t>
            </w:r>
            <w:r w:rsidRPr="00933C71">
              <w:rPr>
                <w:sz w:val="16"/>
                <w:szCs w:val="16"/>
              </w:rPr>
              <w:t>/</w:t>
            </w:r>
            <w:r w:rsidR="00597342" w:rsidRPr="00933C71">
              <w:rPr>
                <w:sz w:val="16"/>
                <w:szCs w:val="16"/>
              </w:rPr>
              <w:t xml:space="preserve"> </w:t>
            </w:r>
            <w:r w:rsidRPr="00933C71">
              <w:rPr>
                <w:sz w:val="16"/>
                <w:szCs w:val="16"/>
              </w:rPr>
              <w:t>auront un</w:t>
            </w:r>
            <w:r w:rsidR="00C27BAB" w:rsidRPr="00933C71">
              <w:rPr>
                <w:sz w:val="16"/>
                <w:szCs w:val="16"/>
              </w:rPr>
              <w:t xml:space="preserve"> effet </w:t>
            </w:r>
            <w:r w:rsidRPr="00933C71">
              <w:rPr>
                <w:sz w:val="16"/>
                <w:szCs w:val="16"/>
              </w:rPr>
              <w:t>sur le traitement?</w:t>
            </w:r>
          </w:p>
          <w:p w14:paraId="6195C846" w14:textId="01B88467" w:rsidR="00631940" w:rsidRPr="00CE1802" w:rsidRDefault="00631940" w:rsidP="00631940">
            <w:pPr>
              <w:pStyle w:val="Formfillablefield"/>
              <w:rPr>
                <w:sz w:val="16"/>
                <w:szCs w:val="16"/>
              </w:rPr>
            </w:pPr>
          </w:p>
        </w:tc>
      </w:tr>
      <w:tr w:rsidR="00661A1F" w:rsidRPr="00933C71" w14:paraId="07E148B7" w14:textId="77777777" w:rsidTr="4F9D6D2B">
        <w:trPr>
          <w:trHeight w:val="107"/>
        </w:trPr>
        <w:tc>
          <w:tcPr>
            <w:tcW w:w="10932" w:type="dxa"/>
            <w:gridSpan w:val="4"/>
            <w:tcMar>
              <w:top w:w="43" w:type="dxa"/>
            </w:tcMar>
          </w:tcPr>
          <w:p w14:paraId="599793DE" w14:textId="76C96A71" w:rsidR="008873C0" w:rsidRPr="00933C71" w:rsidRDefault="006907A5" w:rsidP="008873C0">
            <w:pPr>
              <w:pStyle w:val="Formcaptiontext"/>
            </w:pPr>
            <w:r w:rsidRPr="00933C71">
              <w:t>Consommation de substances (consommation de substances psychoactives, y compris l</w:t>
            </w:r>
            <w:r w:rsidR="007C0F19" w:rsidRPr="00933C71">
              <w:t>’</w:t>
            </w:r>
            <w:r w:rsidRPr="00933C71">
              <w:t>alcool, le cannabis, les médicaments sur ordonnance ou les drogues illicites; la consommation peut aller d</w:t>
            </w:r>
            <w:r w:rsidR="007C0F19" w:rsidRPr="00933C71">
              <w:t>’</w:t>
            </w:r>
            <w:r w:rsidRPr="00933C71">
              <w:t>un usage occasionnel ou récréatif à des tendances répondant aux critères diagnostiques du trouble lié à l</w:t>
            </w:r>
            <w:r w:rsidR="007C0F19" w:rsidRPr="00933C71">
              <w:t>’</w:t>
            </w:r>
            <w:r w:rsidRPr="00933C71">
              <w:t>usage d</w:t>
            </w:r>
            <w:r w:rsidR="007C0F19" w:rsidRPr="00933C71">
              <w:t>’</w:t>
            </w:r>
            <w:r w:rsidRPr="00933C71">
              <w:t>une substance)</w:t>
            </w:r>
          </w:p>
          <w:p w14:paraId="27109BD1" w14:textId="5DF9AC66" w:rsidR="008873C0" w:rsidRPr="00933C71" w:rsidRDefault="006907A5" w:rsidP="008873C0">
            <w:pPr>
              <w:pStyle w:val="Formfillablefield"/>
              <w:rPr>
                <w:sz w:val="16"/>
                <w:szCs w:val="16"/>
              </w:rPr>
            </w:pPr>
            <w:r w:rsidRPr="00933C71">
              <w:rPr>
                <w:sz w:val="16"/>
                <w:szCs w:val="16"/>
              </w:rPr>
              <w:t>Décrivez la nature et la gravité de la consommation de substances</w:t>
            </w:r>
            <w:r w:rsidR="00707479" w:rsidRPr="00933C71">
              <w:rPr>
                <w:sz w:val="16"/>
                <w:szCs w:val="16"/>
              </w:rPr>
              <w:t>.</w:t>
            </w:r>
          </w:p>
          <w:p w14:paraId="1B94E870" w14:textId="77777777" w:rsidR="002B2316" w:rsidRDefault="002B2316" w:rsidP="008873C0">
            <w:pPr>
              <w:pStyle w:val="Formcaptiontext"/>
              <w:rPr>
                <w:szCs w:val="16"/>
              </w:rPr>
            </w:pPr>
          </w:p>
          <w:p w14:paraId="614D108C" w14:textId="77777777" w:rsidR="00B8006D" w:rsidRPr="00B8006D" w:rsidRDefault="00B8006D" w:rsidP="00B8006D">
            <w:pPr>
              <w:pStyle w:val="Formfillablefield"/>
            </w:pPr>
          </w:p>
          <w:p w14:paraId="0D91A55E" w14:textId="77777777" w:rsidR="00B8006D" w:rsidRDefault="006907A5" w:rsidP="008873C0">
            <w:pPr>
              <w:pStyle w:val="Formcaptiontext"/>
              <w:rPr>
                <w:szCs w:val="16"/>
              </w:rPr>
            </w:pPr>
            <w:r w:rsidRPr="00933C71">
              <w:rPr>
                <w:szCs w:val="16"/>
              </w:rPr>
              <w:t>Y a-t-il des signes d</w:t>
            </w:r>
            <w:r w:rsidR="007C0F19" w:rsidRPr="00933C71">
              <w:rPr>
                <w:szCs w:val="16"/>
              </w:rPr>
              <w:t>’</w:t>
            </w:r>
            <w:r w:rsidRPr="00933C71">
              <w:rPr>
                <w:szCs w:val="16"/>
              </w:rPr>
              <w:t>une consommation active de substances causant une importante détresse ou diminution des facultés</w:t>
            </w:r>
            <w:r w:rsidR="00872BCD" w:rsidRPr="00933C71">
              <w:rPr>
                <w:szCs w:val="16"/>
              </w:rPr>
              <w:t>?</w:t>
            </w:r>
          </w:p>
          <w:p w14:paraId="3AA5DB77" w14:textId="68A8876B" w:rsidR="008873C0" w:rsidRPr="00933C71" w:rsidRDefault="00B8006D" w:rsidP="008873C0">
            <w:pPr>
              <w:pStyle w:val="Formcaptiontext"/>
            </w:pPr>
            <w:sdt>
              <w:sdtPr>
                <w:rPr>
                  <w:szCs w:val="16"/>
                </w:rPr>
                <w:id w:val="-418170312"/>
                <w14:checkbox>
                  <w14:checked w14:val="0"/>
                  <w14:checkedState w14:val="2612" w14:font="MS Gothic"/>
                  <w14:uncheckedState w14:val="2610" w14:font="MS Gothic"/>
                </w14:checkbox>
              </w:sdtPr>
              <w:sdtContent>
                <w:r>
                  <w:rPr>
                    <w:rFonts w:ascii="MS Gothic" w:eastAsia="MS Gothic" w:hAnsi="MS Gothic" w:hint="eastAsia"/>
                    <w:szCs w:val="16"/>
                  </w:rPr>
                  <w:t>☐</w:t>
                </w:r>
              </w:sdtContent>
            </w:sdt>
            <w:r w:rsidR="006907A5" w:rsidRPr="00933C71">
              <w:rPr>
                <w:szCs w:val="16"/>
              </w:rPr>
              <w:t xml:space="preserve"> Oui </w:t>
            </w:r>
            <w:sdt>
              <w:sdtPr>
                <w:rPr>
                  <w:szCs w:val="16"/>
                </w:rPr>
                <w:id w:val="1854601698"/>
                <w14:checkbox>
                  <w14:checked w14:val="0"/>
                  <w14:checkedState w14:val="2612" w14:font="MS Gothic"/>
                  <w14:uncheckedState w14:val="2610" w14:font="MS Gothic"/>
                </w14:checkbox>
              </w:sdtPr>
              <w:sdtContent>
                <w:r>
                  <w:rPr>
                    <w:rFonts w:ascii="MS Gothic" w:eastAsia="MS Gothic" w:hAnsi="MS Gothic" w:hint="eastAsia"/>
                    <w:szCs w:val="16"/>
                  </w:rPr>
                  <w:t>☐</w:t>
                </w:r>
              </w:sdtContent>
            </w:sdt>
            <w:r w:rsidR="006907A5" w:rsidRPr="00933C71">
              <w:rPr>
                <w:szCs w:val="16"/>
              </w:rPr>
              <w:t xml:space="preserve"> Non</w:t>
            </w:r>
          </w:p>
        </w:tc>
      </w:tr>
      <w:tr w:rsidR="00661A1F" w:rsidRPr="00933C71" w14:paraId="24FE4F7C" w14:textId="77777777" w:rsidTr="4F9D6D2B">
        <w:trPr>
          <w:trHeight w:val="107"/>
        </w:trPr>
        <w:tc>
          <w:tcPr>
            <w:tcW w:w="10932" w:type="dxa"/>
            <w:gridSpan w:val="4"/>
            <w:tcMar>
              <w:top w:w="43" w:type="dxa"/>
            </w:tcMar>
          </w:tcPr>
          <w:p w14:paraId="68AF37D8" w14:textId="77777777" w:rsidR="008873C0" w:rsidRPr="00933C71" w:rsidRDefault="006907A5" w:rsidP="008873C0">
            <w:pPr>
              <w:pStyle w:val="Formcaptiontext"/>
            </w:pPr>
            <w:r w:rsidRPr="00933C71">
              <w:lastRenderedPageBreak/>
              <w:t>Risque de suicide</w:t>
            </w:r>
          </w:p>
        </w:tc>
      </w:tr>
      <w:tr w:rsidR="00661A1F" w:rsidRPr="00933C71" w14:paraId="1CF53563" w14:textId="77777777" w:rsidTr="4F9D6D2B">
        <w:trPr>
          <w:trHeight w:val="1372"/>
        </w:trPr>
        <w:tc>
          <w:tcPr>
            <w:tcW w:w="2733" w:type="dxa"/>
            <w:tcMar>
              <w:top w:w="43" w:type="dxa"/>
            </w:tcMar>
          </w:tcPr>
          <w:p w14:paraId="4B3BFEBF" w14:textId="604EADF2" w:rsidR="008873C0" w:rsidRPr="00933C71" w:rsidRDefault="00B8006D" w:rsidP="008873C0">
            <w:pPr>
              <w:pStyle w:val="Formcaptiontext"/>
            </w:pPr>
            <w:sdt>
              <w:sdtPr>
                <w:id w:val="271749166"/>
                <w14:checkbox>
                  <w14:checked w14:val="0"/>
                  <w14:checkedState w14:val="2612" w14:font="MS Gothic"/>
                  <w14:uncheckedState w14:val="2610" w14:font="MS Gothic"/>
                </w14:checkbox>
              </w:sdtPr>
              <w:sdtContent>
                <w:r>
                  <w:rPr>
                    <w:rFonts w:ascii="MS Gothic" w:eastAsia="MS Gothic" w:hAnsi="MS Gothic" w:hint="eastAsia"/>
                  </w:rPr>
                  <w:t>☐</w:t>
                </w:r>
              </w:sdtContent>
            </w:sdt>
            <w:r w:rsidR="006907A5" w:rsidRPr="00933C71">
              <w:t xml:space="preserve"> </w:t>
            </w:r>
            <w:r w:rsidR="006907A5" w:rsidRPr="00933C71">
              <w:rPr>
                <w:szCs w:val="16"/>
              </w:rPr>
              <w:t>Aucun</w:t>
            </w:r>
            <w:r w:rsidR="006907A5" w:rsidRPr="00933C71">
              <w:t xml:space="preserve">  </w:t>
            </w:r>
          </w:p>
        </w:tc>
        <w:tc>
          <w:tcPr>
            <w:tcW w:w="2733" w:type="dxa"/>
          </w:tcPr>
          <w:p w14:paraId="57A8AFCA" w14:textId="6C9DFE56" w:rsidR="008873C0" w:rsidRPr="00933C71" w:rsidRDefault="00B8006D" w:rsidP="008873C0">
            <w:pPr>
              <w:pStyle w:val="Formcaptiontext"/>
              <w:rPr>
                <w:szCs w:val="16"/>
              </w:rPr>
            </w:pPr>
            <w:sdt>
              <w:sdtPr>
                <w:id w:val="-28268453"/>
                <w14:checkbox>
                  <w14:checked w14:val="0"/>
                  <w14:checkedState w14:val="2612" w14:font="MS Gothic"/>
                  <w14:uncheckedState w14:val="2610" w14:font="MS Gothic"/>
                </w14:checkbox>
              </w:sdtPr>
              <w:sdtContent>
                <w:r>
                  <w:rPr>
                    <w:rFonts w:ascii="MS Gothic" w:eastAsia="MS Gothic" w:hAnsi="MS Gothic" w:hint="eastAsia"/>
                  </w:rPr>
                  <w:t>☐</w:t>
                </w:r>
              </w:sdtContent>
            </w:sdt>
            <w:r w:rsidR="006907A5" w:rsidRPr="00933C71">
              <w:t xml:space="preserve"> </w:t>
            </w:r>
            <w:r w:rsidR="006907A5" w:rsidRPr="00933C71">
              <w:rPr>
                <w:szCs w:val="16"/>
              </w:rPr>
              <w:t xml:space="preserve">Peu élevé </w:t>
            </w:r>
          </w:p>
          <w:p w14:paraId="7D6CC061" w14:textId="77777777" w:rsidR="008873C0" w:rsidRPr="00933C71" w:rsidRDefault="006907A5" w:rsidP="008873C0">
            <w:pPr>
              <w:pStyle w:val="Formcaptiontext"/>
              <w:numPr>
                <w:ilvl w:val="0"/>
                <w:numId w:val="13"/>
              </w:numPr>
              <w:ind w:left="195" w:hanging="218"/>
              <w:rPr>
                <w:szCs w:val="16"/>
              </w:rPr>
            </w:pPr>
            <w:r w:rsidRPr="00933C71">
              <w:rPr>
                <w:szCs w:val="16"/>
              </w:rPr>
              <w:t>Aucun plan</w:t>
            </w:r>
          </w:p>
          <w:p w14:paraId="501D4DF0" w14:textId="77777777" w:rsidR="008873C0" w:rsidRPr="00933C71" w:rsidRDefault="006907A5" w:rsidP="008873C0">
            <w:pPr>
              <w:pStyle w:val="Formcaptiontext"/>
              <w:numPr>
                <w:ilvl w:val="0"/>
                <w:numId w:val="13"/>
              </w:numPr>
              <w:ind w:left="195" w:hanging="218"/>
              <w:rPr>
                <w:szCs w:val="16"/>
              </w:rPr>
            </w:pPr>
            <w:r w:rsidRPr="00933C71">
              <w:rPr>
                <w:szCs w:val="16"/>
              </w:rPr>
              <w:t>Aucune intention</w:t>
            </w:r>
          </w:p>
          <w:p w14:paraId="0F43BE0B" w14:textId="77777777" w:rsidR="008873C0" w:rsidRPr="00933C71" w:rsidRDefault="006907A5" w:rsidP="008873C0">
            <w:pPr>
              <w:pStyle w:val="Formcaptiontext"/>
              <w:numPr>
                <w:ilvl w:val="0"/>
                <w:numId w:val="13"/>
              </w:numPr>
              <w:ind w:left="195" w:hanging="218"/>
              <w:rPr>
                <w:szCs w:val="16"/>
              </w:rPr>
            </w:pPr>
            <w:r w:rsidRPr="00933C71">
              <w:rPr>
                <w:szCs w:val="16"/>
              </w:rPr>
              <w:t>Aucun moment déterminé</w:t>
            </w:r>
          </w:p>
          <w:p w14:paraId="34DE54E8" w14:textId="4FF37654" w:rsidR="008873C0" w:rsidRPr="00933C71" w:rsidRDefault="006907A5" w:rsidP="008873C0">
            <w:pPr>
              <w:pStyle w:val="Formcaptiontext"/>
              <w:numPr>
                <w:ilvl w:val="0"/>
                <w:numId w:val="13"/>
              </w:numPr>
              <w:ind w:left="195" w:hanging="218"/>
            </w:pPr>
            <w:r w:rsidRPr="00933C71">
              <w:rPr>
                <w:szCs w:val="16"/>
              </w:rPr>
              <w:t>Facteurs de protection multiples (p</w:t>
            </w:r>
            <w:r w:rsidR="00872BCD" w:rsidRPr="00933C71">
              <w:rPr>
                <w:szCs w:val="16"/>
              </w:rPr>
              <w:t xml:space="preserve">ar exemple, </w:t>
            </w:r>
            <w:r w:rsidRPr="00933C71">
              <w:rPr>
                <w:szCs w:val="16"/>
              </w:rPr>
              <w:t>famille, amis, foi)</w:t>
            </w:r>
          </w:p>
        </w:tc>
        <w:tc>
          <w:tcPr>
            <w:tcW w:w="2733" w:type="dxa"/>
          </w:tcPr>
          <w:p w14:paraId="506C28DD" w14:textId="61E5AFCB" w:rsidR="008873C0" w:rsidRPr="00933C71" w:rsidRDefault="00B8006D" w:rsidP="008873C0">
            <w:pPr>
              <w:pStyle w:val="Formcaptiontext"/>
            </w:pPr>
            <w:sdt>
              <w:sdtPr>
                <w:id w:val="1872100032"/>
                <w14:checkbox>
                  <w14:checked w14:val="0"/>
                  <w14:checkedState w14:val="2612" w14:font="MS Gothic"/>
                  <w14:uncheckedState w14:val="2610" w14:font="MS Gothic"/>
                </w14:checkbox>
              </w:sdtPr>
              <w:sdtContent>
                <w:r>
                  <w:rPr>
                    <w:rFonts w:ascii="MS Gothic" w:eastAsia="MS Gothic" w:hAnsi="MS Gothic" w:hint="eastAsia"/>
                  </w:rPr>
                  <w:t>☐</w:t>
                </w:r>
              </w:sdtContent>
            </w:sdt>
            <w:r w:rsidR="006907A5" w:rsidRPr="00933C71">
              <w:t xml:space="preserve"> </w:t>
            </w:r>
            <w:r w:rsidR="006907A5" w:rsidRPr="00933C71">
              <w:rPr>
                <w:szCs w:val="16"/>
              </w:rPr>
              <w:t xml:space="preserve">Moyen </w:t>
            </w:r>
          </w:p>
          <w:p w14:paraId="6068854B" w14:textId="77777777" w:rsidR="008873C0" w:rsidRPr="00933C71" w:rsidRDefault="006907A5" w:rsidP="008873C0">
            <w:pPr>
              <w:pStyle w:val="Formfillablefield"/>
              <w:numPr>
                <w:ilvl w:val="0"/>
                <w:numId w:val="14"/>
              </w:numPr>
              <w:spacing w:before="0" w:after="0"/>
              <w:ind w:left="163" w:hanging="218"/>
              <w:rPr>
                <w:sz w:val="16"/>
                <w:szCs w:val="16"/>
              </w:rPr>
            </w:pPr>
            <w:r w:rsidRPr="00933C71">
              <w:rPr>
                <w:sz w:val="16"/>
                <w:szCs w:val="16"/>
              </w:rPr>
              <w:t>Un certain plan</w:t>
            </w:r>
          </w:p>
          <w:p w14:paraId="24CE7460" w14:textId="77777777" w:rsidR="008873C0" w:rsidRPr="00933C71" w:rsidRDefault="006907A5" w:rsidP="008873C0">
            <w:pPr>
              <w:pStyle w:val="Formfillablefield"/>
              <w:numPr>
                <w:ilvl w:val="0"/>
                <w:numId w:val="14"/>
              </w:numPr>
              <w:spacing w:before="0" w:after="0"/>
              <w:ind w:left="163" w:hanging="218"/>
              <w:rPr>
                <w:sz w:val="16"/>
                <w:szCs w:val="16"/>
              </w:rPr>
            </w:pPr>
            <w:r w:rsidRPr="00933C71">
              <w:rPr>
                <w:sz w:val="16"/>
                <w:szCs w:val="16"/>
              </w:rPr>
              <w:t>Aucune intention immédiate</w:t>
            </w:r>
          </w:p>
          <w:p w14:paraId="1F535075" w14:textId="77777777" w:rsidR="008873C0" w:rsidRPr="00933C71" w:rsidRDefault="006907A5" w:rsidP="008873C0">
            <w:pPr>
              <w:pStyle w:val="Formfillablefield"/>
              <w:numPr>
                <w:ilvl w:val="0"/>
                <w:numId w:val="14"/>
              </w:numPr>
              <w:spacing w:before="0" w:after="0"/>
              <w:ind w:left="163" w:hanging="218"/>
              <w:rPr>
                <w:sz w:val="16"/>
                <w:szCs w:val="16"/>
              </w:rPr>
            </w:pPr>
            <w:r w:rsidRPr="00933C71">
              <w:rPr>
                <w:sz w:val="16"/>
                <w:szCs w:val="16"/>
              </w:rPr>
              <w:t>Moment vague ou lointain</w:t>
            </w:r>
          </w:p>
          <w:p w14:paraId="55D2559C" w14:textId="77777777" w:rsidR="008873C0" w:rsidRPr="00933C71" w:rsidRDefault="006907A5" w:rsidP="008873C0">
            <w:pPr>
              <w:pStyle w:val="Formfillablefield"/>
              <w:numPr>
                <w:ilvl w:val="0"/>
                <w:numId w:val="14"/>
              </w:numPr>
              <w:spacing w:before="0" w:after="0"/>
              <w:ind w:left="163" w:hanging="218"/>
              <w:rPr>
                <w:sz w:val="16"/>
                <w:szCs w:val="16"/>
              </w:rPr>
            </w:pPr>
            <w:r w:rsidRPr="00933C71">
              <w:rPr>
                <w:sz w:val="16"/>
                <w:szCs w:val="16"/>
              </w:rPr>
              <w:t>Certains facteurs de protection (p</w:t>
            </w:r>
            <w:r w:rsidR="00872BCD" w:rsidRPr="00933C71">
              <w:rPr>
                <w:sz w:val="16"/>
                <w:szCs w:val="16"/>
              </w:rPr>
              <w:t xml:space="preserve">ar exemple, </w:t>
            </w:r>
            <w:r w:rsidRPr="00933C71">
              <w:rPr>
                <w:sz w:val="16"/>
                <w:szCs w:val="16"/>
              </w:rPr>
              <w:t>famille, amis, foi)</w:t>
            </w:r>
          </w:p>
          <w:p w14:paraId="5A425A37" w14:textId="5EF34EE6" w:rsidR="009963B4" w:rsidRPr="00933C71" w:rsidRDefault="009963B4" w:rsidP="009963B4">
            <w:pPr>
              <w:pStyle w:val="Formfillablefield"/>
              <w:spacing w:before="0" w:after="0"/>
            </w:pPr>
          </w:p>
        </w:tc>
        <w:tc>
          <w:tcPr>
            <w:tcW w:w="2733" w:type="dxa"/>
          </w:tcPr>
          <w:p w14:paraId="3E8BD549" w14:textId="60ABFECB" w:rsidR="008873C0" w:rsidRPr="00933C71" w:rsidRDefault="00B8006D" w:rsidP="008873C0">
            <w:pPr>
              <w:pStyle w:val="Formcaptiontext"/>
              <w:rPr>
                <w:szCs w:val="16"/>
              </w:rPr>
            </w:pPr>
            <w:sdt>
              <w:sdtPr>
                <w:id w:val="-1099168118"/>
                <w14:checkbox>
                  <w14:checked w14:val="0"/>
                  <w14:checkedState w14:val="2612" w14:font="MS Gothic"/>
                  <w14:uncheckedState w14:val="2610" w14:font="MS Gothic"/>
                </w14:checkbox>
              </w:sdtPr>
              <w:sdtContent>
                <w:r>
                  <w:rPr>
                    <w:rFonts w:ascii="MS Gothic" w:eastAsia="MS Gothic" w:hAnsi="MS Gothic" w:hint="eastAsia"/>
                  </w:rPr>
                  <w:t>☐</w:t>
                </w:r>
              </w:sdtContent>
            </w:sdt>
            <w:r w:rsidR="006907A5" w:rsidRPr="00933C71">
              <w:t xml:space="preserve"> </w:t>
            </w:r>
            <w:r w:rsidR="006907A5" w:rsidRPr="00933C71">
              <w:rPr>
                <w:szCs w:val="16"/>
              </w:rPr>
              <w:t xml:space="preserve">Élevé </w:t>
            </w:r>
          </w:p>
          <w:p w14:paraId="15821B2D" w14:textId="77777777" w:rsidR="008873C0" w:rsidRPr="00933C71" w:rsidRDefault="006907A5" w:rsidP="008873C0">
            <w:pPr>
              <w:pStyle w:val="Formcaptiontext"/>
              <w:numPr>
                <w:ilvl w:val="0"/>
                <w:numId w:val="15"/>
              </w:numPr>
              <w:ind w:left="262" w:hanging="218"/>
            </w:pPr>
            <w:r w:rsidRPr="00933C71">
              <w:t>Plan actif</w:t>
            </w:r>
          </w:p>
          <w:p w14:paraId="3B595607" w14:textId="77777777" w:rsidR="008873C0" w:rsidRPr="00933C71" w:rsidRDefault="006907A5" w:rsidP="008873C0">
            <w:pPr>
              <w:pStyle w:val="Formcaptiontext"/>
              <w:numPr>
                <w:ilvl w:val="0"/>
                <w:numId w:val="15"/>
              </w:numPr>
              <w:ind w:left="262" w:hanging="218"/>
            </w:pPr>
            <w:r w:rsidRPr="00933C71">
              <w:t>Intention exprimée</w:t>
            </w:r>
          </w:p>
          <w:p w14:paraId="6D462BB9" w14:textId="7D41B369" w:rsidR="008873C0" w:rsidRPr="00933C71" w:rsidRDefault="006907A5" w:rsidP="008873C0">
            <w:pPr>
              <w:pStyle w:val="Formcaptiontext"/>
              <w:numPr>
                <w:ilvl w:val="0"/>
                <w:numId w:val="15"/>
              </w:numPr>
              <w:ind w:left="262" w:hanging="218"/>
            </w:pPr>
            <w:r w:rsidRPr="00933C71">
              <w:t>Accès à des moyens (p</w:t>
            </w:r>
            <w:r w:rsidR="00872BCD" w:rsidRPr="00933C71">
              <w:t>ar exemple,</w:t>
            </w:r>
            <w:r w:rsidRPr="00933C71">
              <w:t xml:space="preserve"> pilules, arme à feu, corde, véhicule)</w:t>
            </w:r>
          </w:p>
          <w:p w14:paraId="3808489A" w14:textId="77777777" w:rsidR="008873C0" w:rsidRPr="00933C71" w:rsidRDefault="006907A5" w:rsidP="008873C0">
            <w:pPr>
              <w:pStyle w:val="Formcaptiontext"/>
              <w:numPr>
                <w:ilvl w:val="0"/>
                <w:numId w:val="15"/>
              </w:numPr>
              <w:ind w:left="262" w:hanging="218"/>
            </w:pPr>
            <w:r w:rsidRPr="00933C71">
              <w:t>Moment imminent</w:t>
            </w:r>
          </w:p>
          <w:p w14:paraId="30D6011B" w14:textId="77777777" w:rsidR="008873C0" w:rsidRPr="00933C71" w:rsidRDefault="006907A5" w:rsidP="008873C0">
            <w:pPr>
              <w:pStyle w:val="Formcaptiontext"/>
              <w:numPr>
                <w:ilvl w:val="0"/>
                <w:numId w:val="15"/>
              </w:numPr>
              <w:ind w:left="262" w:hanging="218"/>
            </w:pPr>
            <w:r w:rsidRPr="00933C71">
              <w:t>Facteurs de protection minimes ou limités</w:t>
            </w:r>
          </w:p>
        </w:tc>
      </w:tr>
      <w:tr w:rsidR="00661A1F" w:rsidRPr="00933C71" w14:paraId="7217C4F3" w14:textId="77777777" w:rsidTr="006542BB">
        <w:trPr>
          <w:trHeight w:val="521"/>
        </w:trPr>
        <w:tc>
          <w:tcPr>
            <w:tcW w:w="10932" w:type="dxa"/>
            <w:gridSpan w:val="4"/>
            <w:tcMar>
              <w:top w:w="43" w:type="dxa"/>
            </w:tcMar>
          </w:tcPr>
          <w:p w14:paraId="060DE2DF" w14:textId="4C2A5E0C" w:rsidR="008873C0" w:rsidRPr="00933C71" w:rsidRDefault="006907A5" w:rsidP="008873C0">
            <w:pPr>
              <w:pStyle w:val="Formcaptiontext"/>
            </w:pPr>
            <w:r w:rsidRPr="00933C71">
              <w:t>S</w:t>
            </w:r>
            <w:r w:rsidR="007C0F19" w:rsidRPr="00933C71">
              <w:t>’</w:t>
            </w:r>
            <w:r w:rsidRPr="00933C71">
              <w:t xml:space="preserve">il y a des inquiétudes pour ce qui est du suicide, veuillez décrire le plan de sécurité. </w:t>
            </w:r>
          </w:p>
          <w:p w14:paraId="5DC53890" w14:textId="24601400" w:rsidR="008873C0" w:rsidRPr="00933C71" w:rsidRDefault="008873C0" w:rsidP="008873C0">
            <w:pPr>
              <w:pStyle w:val="Formcaptiontext"/>
            </w:pPr>
          </w:p>
        </w:tc>
      </w:tr>
      <w:tr w:rsidR="00661A1F" w:rsidRPr="00933C71" w14:paraId="2D7C4E65" w14:textId="77777777" w:rsidTr="006F5B47">
        <w:trPr>
          <w:trHeight w:val="521"/>
        </w:trPr>
        <w:tc>
          <w:tcPr>
            <w:tcW w:w="10932" w:type="dxa"/>
            <w:gridSpan w:val="4"/>
            <w:tcBorders>
              <w:bottom w:val="single" w:sz="4" w:space="0" w:color="auto"/>
            </w:tcBorders>
            <w:tcMar>
              <w:top w:w="43" w:type="dxa"/>
            </w:tcMar>
          </w:tcPr>
          <w:p w14:paraId="14EB99E9" w14:textId="77777777" w:rsidR="006542BB" w:rsidRPr="00933C71" w:rsidRDefault="006907A5" w:rsidP="006542BB">
            <w:pPr>
              <w:pStyle w:val="Formcaptiontext"/>
            </w:pPr>
            <w:r w:rsidRPr="00933C71">
              <w:rPr>
                <w:b/>
                <w:bCs/>
              </w:rPr>
              <w:t>REMARQUE</w:t>
            </w:r>
            <w:r w:rsidRPr="00933C71">
              <w:t> : Si un client présente des idées ou des intentions suicidaires actives, les fournisseurs de services de santé mentale doivent prendre des mesures rapides et éthiques qui respectent les exigences particulières de leur ordre de réglementation.</w:t>
            </w:r>
          </w:p>
        </w:tc>
      </w:tr>
    </w:tbl>
    <w:p w14:paraId="14D84EDD" w14:textId="77777777" w:rsidR="00BB71E4" w:rsidRPr="00933C71" w:rsidRDefault="00BB71E4"/>
    <w:tbl>
      <w:tblPr>
        <w:tblW w:w="10932" w:type="dxa"/>
        <w:tblInd w:w="9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45" w:type="dxa"/>
          <w:left w:w="89" w:type="dxa"/>
          <w:bottom w:w="43" w:type="dxa"/>
          <w:right w:w="89" w:type="dxa"/>
        </w:tblCellMar>
        <w:tblLook w:val="01E0" w:firstRow="1" w:lastRow="1" w:firstColumn="1" w:lastColumn="1" w:noHBand="0" w:noVBand="0"/>
      </w:tblPr>
      <w:tblGrid>
        <w:gridCol w:w="2186"/>
        <w:gridCol w:w="4373"/>
        <w:gridCol w:w="4373"/>
      </w:tblGrid>
      <w:tr w:rsidR="00661A1F" w:rsidRPr="00933C71" w14:paraId="08997D04" w14:textId="77777777" w:rsidTr="006F5B47">
        <w:trPr>
          <w:trHeight w:val="364"/>
        </w:trPr>
        <w:tc>
          <w:tcPr>
            <w:tcW w:w="10932" w:type="dxa"/>
            <w:gridSpan w:val="3"/>
            <w:tcBorders>
              <w:top w:val="single" w:sz="4" w:space="0" w:color="auto"/>
              <w:left w:val="single" w:sz="4" w:space="0" w:color="auto"/>
              <w:bottom w:val="nil"/>
              <w:right w:val="single" w:sz="4" w:space="0" w:color="auto"/>
            </w:tcBorders>
            <w:tcMar>
              <w:top w:w="43" w:type="dxa"/>
            </w:tcMar>
          </w:tcPr>
          <w:p w14:paraId="4956236A" w14:textId="5116A4D2" w:rsidR="002D3CB7" w:rsidRPr="00933C71" w:rsidRDefault="006907A5" w:rsidP="002E0087">
            <w:pPr>
              <w:pStyle w:val="Formfillablefield"/>
              <w:rPr>
                <w:sz w:val="16"/>
                <w:szCs w:val="16"/>
              </w:rPr>
            </w:pPr>
            <w:r w:rsidRPr="00933C71">
              <w:rPr>
                <w:sz w:val="16"/>
              </w:rPr>
              <w:t xml:space="preserve">Obstacles actuels au traitement et au retour au travail </w:t>
            </w:r>
            <w:r w:rsidRPr="00933C71">
              <w:rPr>
                <w:sz w:val="12"/>
                <w:szCs w:val="12"/>
              </w:rPr>
              <w:t>(Ne cochez que les cases qui s</w:t>
            </w:r>
            <w:r w:rsidR="007C0F19" w:rsidRPr="00933C71">
              <w:rPr>
                <w:sz w:val="12"/>
                <w:szCs w:val="12"/>
              </w:rPr>
              <w:t>’</w:t>
            </w:r>
            <w:r w:rsidRPr="00933C71">
              <w:rPr>
                <w:sz w:val="12"/>
                <w:szCs w:val="12"/>
              </w:rPr>
              <w:t>appliquent.)</w:t>
            </w:r>
          </w:p>
        </w:tc>
      </w:tr>
      <w:tr w:rsidR="00661A1F" w:rsidRPr="00933C71" w14:paraId="4EC31DAE" w14:textId="77777777" w:rsidTr="006F5B47">
        <w:trPr>
          <w:trHeight w:val="1446"/>
        </w:trPr>
        <w:tc>
          <w:tcPr>
            <w:tcW w:w="2186" w:type="dxa"/>
            <w:tcBorders>
              <w:top w:val="nil"/>
              <w:left w:val="single" w:sz="4" w:space="0" w:color="auto"/>
              <w:bottom w:val="nil"/>
              <w:right w:val="nil"/>
            </w:tcBorders>
            <w:tcMar>
              <w:top w:w="43" w:type="dxa"/>
            </w:tcMar>
          </w:tcPr>
          <w:p w14:paraId="035DBE53" w14:textId="58DD276F" w:rsidR="00A03297" w:rsidRPr="00933C71" w:rsidRDefault="00B8006D" w:rsidP="00AA7CCE">
            <w:pPr>
              <w:pStyle w:val="Formfillablefield"/>
              <w:ind w:left="379" w:hanging="379"/>
              <w:rPr>
                <w:sz w:val="16"/>
                <w:szCs w:val="16"/>
              </w:rPr>
            </w:pPr>
            <w:sdt>
              <w:sdtPr>
                <w:rPr>
                  <w:sz w:val="16"/>
                  <w:szCs w:val="16"/>
                </w:rPr>
                <w:id w:val="-1667398252"/>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AA7CCE" w:rsidRPr="00933C71">
              <w:rPr>
                <w:sz w:val="16"/>
                <w:szCs w:val="16"/>
              </w:rPr>
              <w:tab/>
            </w:r>
            <w:r w:rsidR="006907A5" w:rsidRPr="00933C71">
              <w:rPr>
                <w:sz w:val="16"/>
                <w:szCs w:val="16"/>
              </w:rPr>
              <w:t xml:space="preserve">Traits de personnalité </w:t>
            </w:r>
          </w:p>
          <w:p w14:paraId="3E5B2EA6" w14:textId="2494E687" w:rsidR="00A03297" w:rsidRPr="00933C71" w:rsidRDefault="00B8006D" w:rsidP="00AA7CCE">
            <w:pPr>
              <w:pStyle w:val="Formfillablefield"/>
              <w:ind w:left="379" w:hanging="379"/>
              <w:rPr>
                <w:sz w:val="16"/>
                <w:szCs w:val="16"/>
              </w:rPr>
            </w:pPr>
            <w:sdt>
              <w:sdtPr>
                <w:rPr>
                  <w:sz w:val="16"/>
                  <w:szCs w:val="16"/>
                </w:rPr>
                <w:id w:val="833421639"/>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AA7CCE" w:rsidRPr="00933C71">
              <w:rPr>
                <w:sz w:val="16"/>
                <w:szCs w:val="16"/>
              </w:rPr>
              <w:tab/>
            </w:r>
            <w:r w:rsidR="006907A5" w:rsidRPr="00933C71">
              <w:rPr>
                <w:sz w:val="16"/>
                <w:szCs w:val="16"/>
              </w:rPr>
              <w:t>Problèmes de sommeil</w:t>
            </w:r>
          </w:p>
          <w:p w14:paraId="4B196E7F" w14:textId="02B4647B" w:rsidR="00A03297" w:rsidRPr="00933C71" w:rsidRDefault="00B8006D" w:rsidP="00AA7CCE">
            <w:pPr>
              <w:pStyle w:val="Formfillablefield"/>
              <w:ind w:left="379" w:hanging="379"/>
              <w:rPr>
                <w:sz w:val="16"/>
                <w:szCs w:val="16"/>
              </w:rPr>
            </w:pPr>
            <w:sdt>
              <w:sdtPr>
                <w:rPr>
                  <w:sz w:val="16"/>
                  <w:szCs w:val="16"/>
                </w:rPr>
                <w:id w:val="-996570155"/>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AA7CCE" w:rsidRPr="00933C71">
              <w:rPr>
                <w:sz w:val="16"/>
                <w:szCs w:val="16"/>
              </w:rPr>
              <w:tab/>
            </w:r>
            <w:r w:rsidR="006907A5" w:rsidRPr="00933C71">
              <w:rPr>
                <w:sz w:val="16"/>
                <w:szCs w:val="16"/>
              </w:rPr>
              <w:t xml:space="preserve">Blessure / Douleur physique </w:t>
            </w:r>
          </w:p>
          <w:p w14:paraId="29B0CFF6" w14:textId="3AE8D1B7" w:rsidR="00A03297" w:rsidRPr="00933C71" w:rsidRDefault="00B8006D" w:rsidP="00AA7CCE">
            <w:pPr>
              <w:pStyle w:val="Formfillablefield"/>
              <w:ind w:left="379" w:hanging="379"/>
              <w:rPr>
                <w:sz w:val="16"/>
                <w:szCs w:val="16"/>
              </w:rPr>
            </w:pPr>
            <w:sdt>
              <w:sdtPr>
                <w:rPr>
                  <w:sz w:val="16"/>
                  <w:szCs w:val="16"/>
                </w:rPr>
                <w:id w:val="1715768313"/>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AA7CCE" w:rsidRPr="00933C71">
              <w:rPr>
                <w:sz w:val="16"/>
                <w:szCs w:val="16"/>
              </w:rPr>
              <w:tab/>
            </w:r>
            <w:r w:rsidR="006907A5" w:rsidRPr="00933C71">
              <w:rPr>
                <w:sz w:val="16"/>
                <w:szCs w:val="16"/>
              </w:rPr>
              <w:t>Problèmes au niveau de la réclamation</w:t>
            </w:r>
          </w:p>
          <w:p w14:paraId="7F26D154" w14:textId="4E3D8D2D" w:rsidR="00A03297" w:rsidRPr="00933C71" w:rsidRDefault="00B8006D" w:rsidP="00AA7CCE">
            <w:pPr>
              <w:pStyle w:val="Formfillablefield"/>
              <w:ind w:left="379" w:hanging="379"/>
              <w:rPr>
                <w:sz w:val="16"/>
                <w:szCs w:val="16"/>
              </w:rPr>
            </w:pPr>
            <w:sdt>
              <w:sdtPr>
                <w:rPr>
                  <w:sz w:val="16"/>
                  <w:szCs w:val="16"/>
                </w:rPr>
                <w:id w:val="-474992354"/>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AA7CCE" w:rsidRPr="00933C71">
              <w:rPr>
                <w:sz w:val="16"/>
                <w:szCs w:val="16"/>
              </w:rPr>
              <w:tab/>
            </w:r>
            <w:r w:rsidR="006907A5" w:rsidRPr="00933C71">
              <w:rPr>
                <w:sz w:val="16"/>
                <w:szCs w:val="16"/>
              </w:rPr>
              <w:t xml:space="preserve">Manque de soutien social </w:t>
            </w:r>
          </w:p>
          <w:p w14:paraId="0F396FDE" w14:textId="1427DEE9" w:rsidR="00E278CC" w:rsidRPr="00933C71" w:rsidRDefault="00B8006D" w:rsidP="00AA7CCE">
            <w:pPr>
              <w:pStyle w:val="Formfillablefield"/>
              <w:ind w:left="379" w:hanging="379"/>
              <w:rPr>
                <w:sz w:val="16"/>
                <w:szCs w:val="16"/>
              </w:rPr>
            </w:pPr>
            <w:sdt>
              <w:sdtPr>
                <w:rPr>
                  <w:sz w:val="16"/>
                  <w:szCs w:val="16"/>
                </w:rPr>
                <w:id w:val="514504464"/>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AA7CCE" w:rsidRPr="00933C71">
              <w:rPr>
                <w:sz w:val="16"/>
                <w:szCs w:val="16"/>
              </w:rPr>
              <w:tab/>
            </w:r>
            <w:r w:rsidR="006907A5" w:rsidRPr="00933C71">
              <w:rPr>
                <w:sz w:val="16"/>
                <w:szCs w:val="16"/>
              </w:rPr>
              <w:t xml:space="preserve">Insatisfaction au travail </w:t>
            </w:r>
          </w:p>
          <w:p w14:paraId="29853DF0" w14:textId="61D0217D" w:rsidR="00A03297" w:rsidRPr="00933C71" w:rsidRDefault="00B8006D" w:rsidP="00AA7CCE">
            <w:pPr>
              <w:pStyle w:val="Formfillablefield"/>
              <w:ind w:left="379" w:hanging="379"/>
              <w:rPr>
                <w:sz w:val="16"/>
                <w:szCs w:val="16"/>
              </w:rPr>
            </w:pPr>
            <w:sdt>
              <w:sdtPr>
                <w:rPr>
                  <w:sz w:val="16"/>
                  <w:szCs w:val="16"/>
                </w:rPr>
                <w:id w:val="180090921"/>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AA7CCE" w:rsidRPr="00933C71">
              <w:rPr>
                <w:sz w:val="16"/>
                <w:szCs w:val="16"/>
              </w:rPr>
              <w:tab/>
            </w:r>
            <w:r w:rsidR="006907A5" w:rsidRPr="00933C71">
              <w:rPr>
                <w:sz w:val="16"/>
                <w:szCs w:val="16"/>
              </w:rPr>
              <w:t xml:space="preserve">Manque de confiance </w:t>
            </w:r>
          </w:p>
        </w:tc>
        <w:tc>
          <w:tcPr>
            <w:tcW w:w="4373" w:type="dxa"/>
            <w:tcBorders>
              <w:top w:val="nil"/>
              <w:left w:val="nil"/>
              <w:bottom w:val="nil"/>
              <w:right w:val="nil"/>
            </w:tcBorders>
          </w:tcPr>
          <w:p w14:paraId="77A5F30E" w14:textId="7FC1DCC0" w:rsidR="002E0087" w:rsidRPr="00933C71" w:rsidRDefault="00B8006D" w:rsidP="00712725">
            <w:pPr>
              <w:pStyle w:val="Formfillablefield"/>
              <w:ind w:left="320" w:hanging="320"/>
              <w:rPr>
                <w:sz w:val="16"/>
                <w:szCs w:val="16"/>
              </w:rPr>
            </w:pPr>
            <w:sdt>
              <w:sdtPr>
                <w:rPr>
                  <w:sz w:val="16"/>
                  <w:szCs w:val="16"/>
                </w:rPr>
                <w:id w:val="269978390"/>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712725" w:rsidRPr="00933C71">
              <w:rPr>
                <w:sz w:val="16"/>
                <w:szCs w:val="16"/>
              </w:rPr>
              <w:tab/>
            </w:r>
            <w:r w:rsidR="006907A5" w:rsidRPr="00933C71">
              <w:rPr>
                <w:sz w:val="16"/>
                <w:szCs w:val="16"/>
              </w:rPr>
              <w:t>Antécédents psychiatriques préexistants importants</w:t>
            </w:r>
          </w:p>
          <w:p w14:paraId="346A5C3E" w14:textId="0E32B2C8" w:rsidR="00A03297" w:rsidRPr="00933C71" w:rsidRDefault="00B8006D" w:rsidP="00712725">
            <w:pPr>
              <w:pStyle w:val="Formfillablefield"/>
              <w:ind w:left="320" w:hanging="320"/>
              <w:rPr>
                <w:sz w:val="16"/>
                <w:szCs w:val="16"/>
              </w:rPr>
            </w:pPr>
            <w:sdt>
              <w:sdtPr>
                <w:rPr>
                  <w:sz w:val="16"/>
                  <w:szCs w:val="16"/>
                </w:rPr>
                <w:id w:val="253330778"/>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712725" w:rsidRPr="00933C71">
              <w:rPr>
                <w:sz w:val="16"/>
                <w:szCs w:val="16"/>
              </w:rPr>
              <w:tab/>
            </w:r>
            <w:r w:rsidR="006907A5" w:rsidRPr="00933C71">
              <w:rPr>
                <w:sz w:val="16"/>
                <w:szCs w:val="16"/>
              </w:rPr>
              <w:t>Manque de soutien de la part de l</w:t>
            </w:r>
            <w:r w:rsidR="007C0F19" w:rsidRPr="00933C71">
              <w:rPr>
                <w:sz w:val="16"/>
                <w:szCs w:val="16"/>
              </w:rPr>
              <w:t>’</w:t>
            </w:r>
            <w:r w:rsidR="006907A5" w:rsidRPr="00933C71">
              <w:rPr>
                <w:sz w:val="16"/>
                <w:szCs w:val="16"/>
              </w:rPr>
              <w:t>employeur</w:t>
            </w:r>
            <w:r w:rsidR="00D306C4" w:rsidRPr="00933C71">
              <w:rPr>
                <w:sz w:val="16"/>
                <w:szCs w:val="16"/>
              </w:rPr>
              <w:t xml:space="preserve"> </w:t>
            </w:r>
            <w:r w:rsidR="006907A5" w:rsidRPr="00933C71">
              <w:rPr>
                <w:sz w:val="16"/>
                <w:szCs w:val="16"/>
              </w:rPr>
              <w:t>/</w:t>
            </w:r>
            <w:r w:rsidR="00D306C4" w:rsidRPr="00933C71">
              <w:rPr>
                <w:sz w:val="16"/>
                <w:szCs w:val="16"/>
              </w:rPr>
              <w:t xml:space="preserve"> </w:t>
            </w:r>
            <w:r w:rsidR="006907A5" w:rsidRPr="00933C71">
              <w:rPr>
                <w:sz w:val="16"/>
                <w:szCs w:val="16"/>
              </w:rPr>
              <w:t>des collègues</w:t>
            </w:r>
          </w:p>
          <w:p w14:paraId="6F618F9C" w14:textId="7D603031" w:rsidR="00A03297" w:rsidRPr="00933C71" w:rsidRDefault="00B8006D" w:rsidP="00712725">
            <w:pPr>
              <w:pStyle w:val="Formfillablefield"/>
              <w:ind w:left="320" w:hanging="320"/>
              <w:rPr>
                <w:sz w:val="16"/>
                <w:szCs w:val="16"/>
              </w:rPr>
            </w:pPr>
            <w:sdt>
              <w:sdtPr>
                <w:rPr>
                  <w:sz w:val="16"/>
                  <w:szCs w:val="16"/>
                </w:rPr>
                <w:id w:val="-189229142"/>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712725" w:rsidRPr="00933C71">
              <w:rPr>
                <w:sz w:val="16"/>
                <w:szCs w:val="16"/>
              </w:rPr>
              <w:tab/>
            </w:r>
            <w:r w:rsidR="006907A5" w:rsidRPr="00933C71">
              <w:rPr>
                <w:sz w:val="16"/>
                <w:szCs w:val="16"/>
              </w:rPr>
              <w:t>Préoccupations financières et de sécurité d</w:t>
            </w:r>
            <w:r w:rsidR="007C0F19" w:rsidRPr="00933C71">
              <w:rPr>
                <w:sz w:val="16"/>
                <w:szCs w:val="16"/>
              </w:rPr>
              <w:t>’</w:t>
            </w:r>
            <w:r w:rsidR="006907A5" w:rsidRPr="00933C71">
              <w:rPr>
                <w:sz w:val="16"/>
                <w:szCs w:val="16"/>
              </w:rPr>
              <w:t xml:space="preserve">emploi </w:t>
            </w:r>
          </w:p>
          <w:p w14:paraId="0CCF52C1" w14:textId="368564FB" w:rsidR="00A03297" w:rsidRPr="00933C71" w:rsidRDefault="00B8006D" w:rsidP="00712725">
            <w:pPr>
              <w:pStyle w:val="Formfillablefield"/>
              <w:ind w:left="320" w:hanging="320"/>
              <w:rPr>
                <w:sz w:val="16"/>
                <w:szCs w:val="16"/>
              </w:rPr>
            </w:pPr>
            <w:sdt>
              <w:sdtPr>
                <w:rPr>
                  <w:sz w:val="16"/>
                  <w:szCs w:val="16"/>
                </w:rPr>
                <w:id w:val="-1451237975"/>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712725" w:rsidRPr="00933C71">
              <w:rPr>
                <w:sz w:val="16"/>
                <w:szCs w:val="16"/>
              </w:rPr>
              <w:tab/>
            </w:r>
            <w:r w:rsidR="006907A5" w:rsidRPr="00933C71">
              <w:rPr>
                <w:sz w:val="16"/>
                <w:szCs w:val="16"/>
              </w:rPr>
              <w:t>Obstacles logistiques</w:t>
            </w:r>
          </w:p>
          <w:p w14:paraId="08A66BFE" w14:textId="68895206" w:rsidR="00A03297" w:rsidRPr="00933C71" w:rsidRDefault="00B8006D" w:rsidP="00712725">
            <w:pPr>
              <w:pStyle w:val="Formfillablefield"/>
              <w:ind w:left="320" w:hanging="320"/>
              <w:rPr>
                <w:sz w:val="16"/>
                <w:szCs w:val="16"/>
              </w:rPr>
            </w:pPr>
            <w:sdt>
              <w:sdtPr>
                <w:rPr>
                  <w:sz w:val="16"/>
                  <w:szCs w:val="16"/>
                </w:rPr>
                <w:id w:val="-2143408761"/>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712725" w:rsidRPr="00933C71">
              <w:rPr>
                <w:sz w:val="16"/>
                <w:szCs w:val="16"/>
              </w:rPr>
              <w:tab/>
            </w:r>
            <w:r w:rsidR="006907A5" w:rsidRPr="00933C71">
              <w:rPr>
                <w:sz w:val="16"/>
                <w:szCs w:val="16"/>
              </w:rPr>
              <w:t>Durée de l</w:t>
            </w:r>
            <w:r w:rsidR="007C0F19" w:rsidRPr="00933C71">
              <w:rPr>
                <w:sz w:val="16"/>
                <w:szCs w:val="16"/>
              </w:rPr>
              <w:t>’</w:t>
            </w:r>
            <w:r w:rsidR="006907A5" w:rsidRPr="00933C71">
              <w:rPr>
                <w:sz w:val="16"/>
                <w:szCs w:val="16"/>
              </w:rPr>
              <w:t>absence</w:t>
            </w:r>
          </w:p>
          <w:p w14:paraId="73899363" w14:textId="2C973B57" w:rsidR="00A03297" w:rsidRPr="00933C71" w:rsidRDefault="00B8006D" w:rsidP="00712725">
            <w:pPr>
              <w:pStyle w:val="Formfillablefield"/>
              <w:ind w:left="320" w:hanging="320"/>
              <w:rPr>
                <w:sz w:val="16"/>
                <w:szCs w:val="16"/>
              </w:rPr>
            </w:pPr>
            <w:sdt>
              <w:sdtPr>
                <w:rPr>
                  <w:sz w:val="16"/>
                  <w:szCs w:val="16"/>
                </w:rPr>
                <w:id w:val="-420103002"/>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712725" w:rsidRPr="00933C71">
              <w:rPr>
                <w:sz w:val="16"/>
                <w:szCs w:val="16"/>
              </w:rPr>
              <w:tab/>
            </w:r>
            <w:r w:rsidR="006907A5" w:rsidRPr="00933C71">
              <w:rPr>
                <w:sz w:val="16"/>
                <w:szCs w:val="16"/>
              </w:rPr>
              <w:t xml:space="preserve">Problèmes juridiques </w:t>
            </w:r>
          </w:p>
          <w:p w14:paraId="7FE82BEE" w14:textId="14EFA216" w:rsidR="00A03297" w:rsidRPr="00933C71" w:rsidRDefault="00B8006D" w:rsidP="00712725">
            <w:pPr>
              <w:pStyle w:val="Formfillablefield"/>
              <w:ind w:left="320" w:hanging="320"/>
              <w:rPr>
                <w:sz w:val="16"/>
                <w:szCs w:val="16"/>
              </w:rPr>
            </w:pPr>
            <w:sdt>
              <w:sdtPr>
                <w:rPr>
                  <w:sz w:val="16"/>
                  <w:szCs w:val="16"/>
                </w:rPr>
                <w:id w:val="-405526580"/>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712725" w:rsidRPr="00933C71">
              <w:rPr>
                <w:sz w:val="16"/>
                <w:szCs w:val="16"/>
              </w:rPr>
              <w:tab/>
            </w:r>
            <w:r w:rsidR="006907A5" w:rsidRPr="00933C71">
              <w:rPr>
                <w:sz w:val="16"/>
                <w:szCs w:val="16"/>
              </w:rPr>
              <w:t>Pas d</w:t>
            </w:r>
            <w:r w:rsidR="007C0F19" w:rsidRPr="00933C71">
              <w:rPr>
                <w:sz w:val="16"/>
                <w:szCs w:val="16"/>
              </w:rPr>
              <w:t>’</w:t>
            </w:r>
            <w:r w:rsidR="006907A5" w:rsidRPr="00933C71">
              <w:rPr>
                <w:sz w:val="16"/>
                <w:szCs w:val="16"/>
              </w:rPr>
              <w:t>emploi</w:t>
            </w:r>
          </w:p>
        </w:tc>
        <w:tc>
          <w:tcPr>
            <w:tcW w:w="4373" w:type="dxa"/>
            <w:tcBorders>
              <w:top w:val="nil"/>
              <w:left w:val="nil"/>
              <w:bottom w:val="nil"/>
              <w:right w:val="single" w:sz="4" w:space="0" w:color="auto"/>
            </w:tcBorders>
          </w:tcPr>
          <w:p w14:paraId="08EA4A1E" w14:textId="7838CC44" w:rsidR="00A03297" w:rsidRPr="00933C71" w:rsidRDefault="00B8006D" w:rsidP="00712725">
            <w:pPr>
              <w:pStyle w:val="Formfillablefield"/>
              <w:ind w:left="342" w:hanging="342"/>
              <w:rPr>
                <w:sz w:val="16"/>
                <w:szCs w:val="16"/>
              </w:rPr>
            </w:pPr>
            <w:sdt>
              <w:sdtPr>
                <w:rPr>
                  <w:sz w:val="16"/>
                  <w:szCs w:val="16"/>
                </w:rPr>
                <w:id w:val="-1952311510"/>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712725" w:rsidRPr="00933C71">
              <w:rPr>
                <w:sz w:val="16"/>
                <w:szCs w:val="16"/>
              </w:rPr>
              <w:tab/>
            </w:r>
            <w:r w:rsidR="006907A5" w:rsidRPr="00933C71">
              <w:rPr>
                <w:sz w:val="16"/>
                <w:szCs w:val="16"/>
              </w:rPr>
              <w:t>Environnement</w:t>
            </w:r>
            <w:r w:rsidR="00D306C4" w:rsidRPr="00933C71">
              <w:rPr>
                <w:sz w:val="16"/>
                <w:szCs w:val="16"/>
              </w:rPr>
              <w:t xml:space="preserve"> </w:t>
            </w:r>
            <w:r w:rsidR="006907A5" w:rsidRPr="00933C71">
              <w:rPr>
                <w:sz w:val="16"/>
                <w:szCs w:val="16"/>
              </w:rPr>
              <w:t>/</w:t>
            </w:r>
            <w:r w:rsidR="00D306C4" w:rsidRPr="00933C71">
              <w:rPr>
                <w:sz w:val="16"/>
                <w:szCs w:val="16"/>
              </w:rPr>
              <w:t xml:space="preserve"> </w:t>
            </w:r>
            <w:r w:rsidR="006907A5" w:rsidRPr="00933C71">
              <w:rPr>
                <w:sz w:val="16"/>
                <w:szCs w:val="16"/>
              </w:rPr>
              <w:t xml:space="preserve">conflit de travail </w:t>
            </w:r>
          </w:p>
          <w:p w14:paraId="1F2A0FBB" w14:textId="56972ED4" w:rsidR="00A03297" w:rsidRPr="00933C71" w:rsidRDefault="00B8006D" w:rsidP="00712725">
            <w:pPr>
              <w:pStyle w:val="Formfillablefield"/>
              <w:ind w:left="342" w:hanging="342"/>
              <w:rPr>
                <w:sz w:val="16"/>
                <w:szCs w:val="16"/>
              </w:rPr>
            </w:pPr>
            <w:sdt>
              <w:sdtPr>
                <w:rPr>
                  <w:sz w:val="16"/>
                  <w:szCs w:val="16"/>
                </w:rPr>
                <w:id w:val="-454564798"/>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712725" w:rsidRPr="00933C71">
              <w:rPr>
                <w:sz w:val="16"/>
                <w:szCs w:val="16"/>
              </w:rPr>
              <w:tab/>
            </w:r>
            <w:r w:rsidR="006907A5" w:rsidRPr="00933C71">
              <w:rPr>
                <w:sz w:val="16"/>
                <w:szCs w:val="16"/>
              </w:rPr>
              <w:t>Méfiance envers Travail sécuritaire NB</w:t>
            </w:r>
          </w:p>
          <w:p w14:paraId="2BAA4091" w14:textId="683F7B4E" w:rsidR="00A03297" w:rsidRPr="00933C71" w:rsidRDefault="00B8006D" w:rsidP="00712725">
            <w:pPr>
              <w:pStyle w:val="Formfillablefield"/>
              <w:ind w:left="342" w:hanging="342"/>
              <w:rPr>
                <w:sz w:val="16"/>
                <w:szCs w:val="16"/>
              </w:rPr>
            </w:pPr>
            <w:sdt>
              <w:sdtPr>
                <w:rPr>
                  <w:sz w:val="16"/>
                  <w:szCs w:val="16"/>
                </w:rPr>
                <w:id w:val="549040318"/>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712725" w:rsidRPr="00933C71">
              <w:rPr>
                <w:sz w:val="16"/>
                <w:szCs w:val="16"/>
              </w:rPr>
              <w:tab/>
            </w:r>
            <w:r w:rsidR="006907A5" w:rsidRPr="00933C71">
              <w:rPr>
                <w:sz w:val="16"/>
                <w:szCs w:val="16"/>
              </w:rPr>
              <w:t xml:space="preserve">Faible motivation à retourner au travail </w:t>
            </w:r>
          </w:p>
          <w:p w14:paraId="3D7BC707" w14:textId="1BA09D9F" w:rsidR="00A03297" w:rsidRPr="00933C71" w:rsidRDefault="00B8006D" w:rsidP="00712725">
            <w:pPr>
              <w:pStyle w:val="Formfillablefield"/>
              <w:ind w:left="342" w:hanging="342"/>
              <w:rPr>
                <w:sz w:val="16"/>
                <w:szCs w:val="16"/>
              </w:rPr>
            </w:pPr>
            <w:sdt>
              <w:sdtPr>
                <w:rPr>
                  <w:sz w:val="16"/>
                  <w:szCs w:val="16"/>
                </w:rPr>
                <w:id w:val="-145203933"/>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712725" w:rsidRPr="00933C71">
              <w:rPr>
                <w:sz w:val="16"/>
                <w:szCs w:val="16"/>
              </w:rPr>
              <w:tab/>
            </w:r>
            <w:r w:rsidR="006907A5" w:rsidRPr="00933C71">
              <w:rPr>
                <w:sz w:val="16"/>
                <w:szCs w:val="16"/>
              </w:rPr>
              <w:t>Faible motivation à obtenir des traitements en matière de santé mentale</w:t>
            </w:r>
          </w:p>
          <w:p w14:paraId="508F34E7" w14:textId="029D37C8" w:rsidR="00C85251" w:rsidRPr="00933C71" w:rsidRDefault="00B8006D" w:rsidP="00712725">
            <w:pPr>
              <w:pStyle w:val="Formfillablefield"/>
              <w:ind w:left="342" w:hanging="342"/>
              <w:rPr>
                <w:sz w:val="16"/>
                <w:szCs w:val="16"/>
              </w:rPr>
            </w:pPr>
            <w:sdt>
              <w:sdtPr>
                <w:rPr>
                  <w:sz w:val="16"/>
                  <w:szCs w:val="16"/>
                </w:rPr>
                <w:id w:val="-1418942159"/>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712725" w:rsidRPr="00933C71">
              <w:rPr>
                <w:sz w:val="16"/>
                <w:szCs w:val="16"/>
              </w:rPr>
              <w:tab/>
            </w:r>
            <w:r w:rsidR="006907A5" w:rsidRPr="00933C71">
              <w:rPr>
                <w:sz w:val="16"/>
                <w:szCs w:val="16"/>
              </w:rPr>
              <w:t xml:space="preserve">Autre </w:t>
            </w:r>
            <w:r w:rsidR="00D91B8B" w:rsidRPr="00933C71">
              <w:rPr>
                <w:sz w:val="16"/>
                <w:szCs w:val="16"/>
              </w:rPr>
              <w:t xml:space="preserve">: </w:t>
            </w:r>
          </w:p>
          <w:p w14:paraId="20ED6833" w14:textId="77777777" w:rsidR="00A03297" w:rsidRPr="00933C71" w:rsidRDefault="00A03297" w:rsidP="00CB2F7C">
            <w:pPr>
              <w:pStyle w:val="Formfillablefield"/>
              <w:rPr>
                <w:sz w:val="16"/>
              </w:rPr>
            </w:pPr>
          </w:p>
        </w:tc>
      </w:tr>
      <w:tr w:rsidR="00661A1F" w:rsidRPr="00933C71" w14:paraId="46E1980C" w14:textId="77777777" w:rsidTr="006F5B47">
        <w:trPr>
          <w:trHeight w:val="414"/>
        </w:trPr>
        <w:tc>
          <w:tcPr>
            <w:tcW w:w="10932" w:type="dxa"/>
            <w:gridSpan w:val="3"/>
            <w:tcBorders>
              <w:top w:val="nil"/>
              <w:left w:val="single" w:sz="4" w:space="0" w:color="auto"/>
              <w:bottom w:val="single" w:sz="4" w:space="0" w:color="auto"/>
              <w:right w:val="single" w:sz="4" w:space="0" w:color="auto"/>
            </w:tcBorders>
            <w:tcMar>
              <w:top w:w="43" w:type="dxa"/>
            </w:tcMar>
          </w:tcPr>
          <w:p w14:paraId="2E567C0C" w14:textId="6471B6A4" w:rsidR="002E0087" w:rsidRPr="00933C71" w:rsidRDefault="006907A5" w:rsidP="002E0087">
            <w:pPr>
              <w:pStyle w:val="Formcaptiontext"/>
            </w:pPr>
            <w:r w:rsidRPr="00933C71">
              <w:rPr>
                <w:szCs w:val="16"/>
              </w:rPr>
              <w:t>Indiquez et décrivez les obstacles qui existaient avant le retour au travail, le cas échéant</w:t>
            </w:r>
            <w:r w:rsidR="00D306C4" w:rsidRPr="00933C71">
              <w:rPr>
                <w:szCs w:val="16"/>
              </w:rPr>
              <w:t xml:space="preserve">. </w:t>
            </w:r>
          </w:p>
        </w:tc>
      </w:tr>
      <w:tr w:rsidR="00661A1F" w:rsidRPr="00933C71" w14:paraId="50CD37D4" w14:textId="77777777" w:rsidTr="006F5B47">
        <w:trPr>
          <w:trHeight w:val="890"/>
        </w:trPr>
        <w:tc>
          <w:tcPr>
            <w:tcW w:w="10932" w:type="dxa"/>
            <w:gridSpan w:val="3"/>
            <w:tcBorders>
              <w:top w:val="single" w:sz="4" w:space="0" w:color="auto"/>
            </w:tcBorders>
            <w:tcMar>
              <w:top w:w="43" w:type="dxa"/>
            </w:tcMar>
          </w:tcPr>
          <w:p w14:paraId="5792ED55" w14:textId="7CE8A8B9" w:rsidR="00CB2F7C" w:rsidRPr="00933C71" w:rsidRDefault="006907A5" w:rsidP="00CB2F7C">
            <w:pPr>
              <w:pStyle w:val="Formcaptiontext"/>
            </w:pPr>
            <w:r w:rsidRPr="00933C71">
              <w:t xml:space="preserve">Décrivez brièvement les obstacles indiqués ci-dessus et la façon dont ils sont liés à la </w:t>
            </w:r>
            <w:r w:rsidR="00D306C4" w:rsidRPr="00933C71">
              <w:t>blessure</w:t>
            </w:r>
            <w:r w:rsidRPr="00933C71">
              <w:t xml:space="preserve"> indemnisable.</w:t>
            </w:r>
          </w:p>
          <w:p w14:paraId="3AA7C213" w14:textId="79789A41" w:rsidR="00CB2F7C" w:rsidRPr="00933C71" w:rsidRDefault="00CB2F7C" w:rsidP="00CB2F7C">
            <w:pPr>
              <w:pStyle w:val="Formfillablefield"/>
              <w:rPr>
                <w:sz w:val="16"/>
              </w:rPr>
            </w:pPr>
          </w:p>
        </w:tc>
      </w:tr>
      <w:tr w:rsidR="00661A1F" w:rsidRPr="00933C71" w14:paraId="65DBE965" w14:textId="77777777" w:rsidTr="006F5B47">
        <w:trPr>
          <w:trHeight w:val="1008"/>
        </w:trPr>
        <w:tc>
          <w:tcPr>
            <w:tcW w:w="10932" w:type="dxa"/>
            <w:gridSpan w:val="3"/>
            <w:tcMar>
              <w:top w:w="43" w:type="dxa"/>
            </w:tcMar>
          </w:tcPr>
          <w:p w14:paraId="6BE3B38D" w14:textId="2FCA50A8" w:rsidR="006B7C14" w:rsidRPr="00933C71" w:rsidRDefault="006907A5" w:rsidP="00B11864">
            <w:pPr>
              <w:pStyle w:val="Formfillablefield"/>
              <w:spacing w:before="0"/>
              <w:rPr>
                <w:color w:val="auto"/>
                <w:sz w:val="16"/>
                <w:szCs w:val="16"/>
              </w:rPr>
            </w:pPr>
            <w:r w:rsidRPr="00933C71">
              <w:rPr>
                <w:color w:val="auto"/>
                <w:sz w:val="16"/>
                <w:szCs w:val="16"/>
              </w:rPr>
              <w:t>Plan thérapeutique pour surmonter les obstacles relevés</w:t>
            </w:r>
          </w:p>
          <w:p w14:paraId="196C2BE0" w14:textId="22C296F1" w:rsidR="00B11864" w:rsidRPr="00CE1802" w:rsidRDefault="00B11864" w:rsidP="008C4DD5">
            <w:pPr>
              <w:pStyle w:val="Formfillablefield"/>
              <w:rPr>
                <w:sz w:val="16"/>
                <w:szCs w:val="16"/>
              </w:rPr>
            </w:pPr>
          </w:p>
        </w:tc>
      </w:tr>
      <w:tr w:rsidR="00661A1F" w:rsidRPr="00933C71" w14:paraId="16382DDE" w14:textId="77777777" w:rsidTr="006F5B47">
        <w:trPr>
          <w:trHeight w:val="755"/>
        </w:trPr>
        <w:tc>
          <w:tcPr>
            <w:tcW w:w="10932" w:type="dxa"/>
            <w:gridSpan w:val="3"/>
            <w:tcMar>
              <w:top w:w="43" w:type="dxa"/>
            </w:tcMar>
          </w:tcPr>
          <w:p w14:paraId="4095AA4C" w14:textId="005CEDA6" w:rsidR="00FC0FE3" w:rsidRPr="00933C71" w:rsidRDefault="006907A5" w:rsidP="00FC0FE3">
            <w:pPr>
              <w:pStyle w:val="Formfillablefield"/>
              <w:rPr>
                <w:sz w:val="16"/>
                <w:szCs w:val="16"/>
              </w:rPr>
            </w:pPr>
            <w:r w:rsidRPr="00933C71">
              <w:rPr>
                <w:sz w:val="16"/>
                <w:szCs w:val="16"/>
              </w:rPr>
              <w:t>Veuillez décrire en détail la réaction au traitement jusqu</w:t>
            </w:r>
            <w:r w:rsidR="007C0F19" w:rsidRPr="00933C71">
              <w:rPr>
                <w:sz w:val="16"/>
                <w:szCs w:val="16"/>
              </w:rPr>
              <w:t>’</w:t>
            </w:r>
            <w:r w:rsidRPr="00933C71">
              <w:rPr>
                <w:sz w:val="16"/>
                <w:szCs w:val="16"/>
              </w:rPr>
              <w:t xml:space="preserve">à maintenant, les résultats prévus et les délais approximatifs </w:t>
            </w:r>
            <w:r w:rsidR="009963B4" w:rsidRPr="00933C71">
              <w:rPr>
                <w:sz w:val="16"/>
                <w:szCs w:val="16"/>
              </w:rPr>
              <w:t>nécessaires</w:t>
            </w:r>
            <w:r w:rsidRPr="00933C71">
              <w:rPr>
                <w:sz w:val="16"/>
                <w:szCs w:val="16"/>
              </w:rPr>
              <w:t xml:space="preserve"> pour atteindre ces résultats.</w:t>
            </w:r>
          </w:p>
          <w:p w14:paraId="48B300F2" w14:textId="1E25619C" w:rsidR="00693B43" w:rsidRPr="00933C71" w:rsidRDefault="00693B43" w:rsidP="00693B43">
            <w:pPr>
              <w:pStyle w:val="Formfillablefield"/>
              <w:rPr>
                <w:sz w:val="16"/>
                <w:szCs w:val="16"/>
              </w:rPr>
            </w:pPr>
          </w:p>
        </w:tc>
      </w:tr>
      <w:tr w:rsidR="00661A1F" w:rsidRPr="00933C71" w14:paraId="73AEF3F6" w14:textId="77777777" w:rsidTr="006F5B47">
        <w:trPr>
          <w:trHeight w:val="819"/>
        </w:trPr>
        <w:tc>
          <w:tcPr>
            <w:tcW w:w="10932" w:type="dxa"/>
            <w:gridSpan w:val="3"/>
            <w:tcMar>
              <w:top w:w="43" w:type="dxa"/>
            </w:tcMar>
          </w:tcPr>
          <w:p w14:paraId="04444AFC" w14:textId="74C1D5BA" w:rsidR="001F1747" w:rsidRPr="00933C71" w:rsidRDefault="006907A5" w:rsidP="005738D0">
            <w:pPr>
              <w:pStyle w:val="Formfillablefield"/>
              <w:spacing w:before="0"/>
              <w:ind w:right="304"/>
              <w:rPr>
                <w:sz w:val="16"/>
                <w:szCs w:val="16"/>
              </w:rPr>
            </w:pPr>
            <w:r w:rsidRPr="00933C71">
              <w:rPr>
                <w:sz w:val="16"/>
                <w:szCs w:val="16"/>
              </w:rPr>
              <w:t>Veuillez décrire la mesure dans laquelle le travailleur est engagé dans le traitement</w:t>
            </w:r>
            <w:r w:rsidR="00074D1C" w:rsidRPr="00933C71">
              <w:rPr>
                <w:sz w:val="16"/>
                <w:szCs w:val="16"/>
              </w:rPr>
              <w:t>,</w:t>
            </w:r>
            <w:r w:rsidRPr="00933C71">
              <w:rPr>
                <w:sz w:val="16"/>
                <w:szCs w:val="16"/>
              </w:rPr>
              <w:t xml:space="preserve"> p</w:t>
            </w:r>
            <w:r w:rsidR="00D306C4" w:rsidRPr="00933C71">
              <w:rPr>
                <w:sz w:val="16"/>
                <w:szCs w:val="16"/>
              </w:rPr>
              <w:t>ar exemple,</w:t>
            </w:r>
            <w:r w:rsidRPr="00933C71">
              <w:rPr>
                <w:sz w:val="16"/>
                <w:szCs w:val="16"/>
              </w:rPr>
              <w:t xml:space="preserve"> participation active aux séances, établissement </w:t>
            </w:r>
            <w:r w:rsidR="00074D1C" w:rsidRPr="00933C71">
              <w:rPr>
                <w:sz w:val="16"/>
                <w:szCs w:val="16"/>
              </w:rPr>
              <w:t>de buts</w:t>
            </w:r>
            <w:r w:rsidRPr="00933C71">
              <w:rPr>
                <w:sz w:val="16"/>
                <w:szCs w:val="16"/>
              </w:rPr>
              <w:t xml:space="preserve">, achèvement des devoirs </w:t>
            </w:r>
            <w:r w:rsidR="00074D1C" w:rsidRPr="00933C71">
              <w:rPr>
                <w:sz w:val="16"/>
                <w:szCs w:val="16"/>
              </w:rPr>
              <w:t>attribués</w:t>
            </w:r>
            <w:r w:rsidRPr="00933C71">
              <w:rPr>
                <w:sz w:val="16"/>
                <w:szCs w:val="16"/>
              </w:rPr>
              <w:t>, respect des plans de traitement, adoption de stratégies d</w:t>
            </w:r>
            <w:r w:rsidR="007C0F19" w:rsidRPr="00933C71">
              <w:rPr>
                <w:sz w:val="16"/>
                <w:szCs w:val="16"/>
              </w:rPr>
              <w:t>’</w:t>
            </w:r>
            <w:r w:rsidRPr="00933C71">
              <w:rPr>
                <w:sz w:val="16"/>
                <w:szCs w:val="16"/>
              </w:rPr>
              <w:t>adaptation, ouverture à la rétroaction, transparence</w:t>
            </w:r>
            <w:r w:rsidR="00D306C4" w:rsidRPr="00933C71">
              <w:rPr>
                <w:sz w:val="16"/>
                <w:szCs w:val="16"/>
              </w:rPr>
              <w:t xml:space="preserve"> </w:t>
            </w:r>
            <w:r w:rsidRPr="00933C71">
              <w:rPr>
                <w:sz w:val="16"/>
                <w:szCs w:val="16"/>
              </w:rPr>
              <w:t>/</w:t>
            </w:r>
            <w:r w:rsidR="00D306C4" w:rsidRPr="00933C71">
              <w:rPr>
                <w:sz w:val="16"/>
                <w:szCs w:val="16"/>
              </w:rPr>
              <w:t xml:space="preserve"> </w:t>
            </w:r>
            <w:r w:rsidRPr="00933C71">
              <w:rPr>
                <w:sz w:val="16"/>
                <w:szCs w:val="16"/>
              </w:rPr>
              <w:t>honnêteté, etc</w:t>
            </w:r>
            <w:r w:rsidR="00D91B8B" w:rsidRPr="00933C71">
              <w:rPr>
                <w:sz w:val="16"/>
                <w:szCs w:val="16"/>
              </w:rPr>
              <w:t xml:space="preserve">. </w:t>
            </w:r>
          </w:p>
          <w:p w14:paraId="4AFD54E7" w14:textId="79E75940" w:rsidR="00661107" w:rsidRPr="00933C71" w:rsidRDefault="00661107" w:rsidP="006F5B47">
            <w:pPr>
              <w:pStyle w:val="Formfillablefield"/>
              <w:spacing w:before="0"/>
              <w:rPr>
                <w:sz w:val="16"/>
                <w:szCs w:val="16"/>
              </w:rPr>
            </w:pPr>
          </w:p>
        </w:tc>
      </w:tr>
      <w:tr w:rsidR="00661A1F" w:rsidRPr="00933C71" w14:paraId="2DF03B7D" w14:textId="77777777" w:rsidTr="006F5B47">
        <w:trPr>
          <w:trHeight w:val="1000"/>
        </w:trPr>
        <w:tc>
          <w:tcPr>
            <w:tcW w:w="10932" w:type="dxa"/>
            <w:gridSpan w:val="3"/>
            <w:tcMar>
              <w:top w:w="43" w:type="dxa"/>
            </w:tcMar>
          </w:tcPr>
          <w:p w14:paraId="19D2209A" w14:textId="77777777" w:rsidR="001F1747" w:rsidRPr="00933C71" w:rsidRDefault="006907A5" w:rsidP="001F1747">
            <w:pPr>
              <w:pStyle w:val="Formfillablefield"/>
              <w:spacing w:before="0"/>
              <w:rPr>
                <w:sz w:val="16"/>
                <w:szCs w:val="16"/>
              </w:rPr>
            </w:pPr>
            <w:r w:rsidRPr="00933C71">
              <w:rPr>
                <w:sz w:val="16"/>
                <w:szCs w:val="16"/>
              </w:rPr>
              <w:lastRenderedPageBreak/>
              <w:t>Réaction au traitement</w:t>
            </w:r>
          </w:p>
          <w:p w14:paraId="2D396DB7" w14:textId="77777777" w:rsidR="00273403" w:rsidRPr="00933C71" w:rsidRDefault="00273403" w:rsidP="00710BCA">
            <w:pPr>
              <w:pStyle w:val="Formfillablefield"/>
              <w:rPr>
                <w:sz w:val="16"/>
                <w:szCs w:val="16"/>
              </w:rPr>
            </w:pPr>
          </w:p>
          <w:p w14:paraId="0F32E10C" w14:textId="605B8348" w:rsidR="008C4DD5" w:rsidRPr="00933C71" w:rsidRDefault="00B8006D" w:rsidP="00710BCA">
            <w:pPr>
              <w:pStyle w:val="Formfillablefield"/>
              <w:rPr>
                <w:sz w:val="16"/>
                <w:szCs w:val="16"/>
              </w:rPr>
            </w:pPr>
            <w:sdt>
              <w:sdtPr>
                <w:rPr>
                  <w:sz w:val="16"/>
                  <w:szCs w:val="16"/>
                </w:rPr>
                <w:id w:val="-1719428908"/>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6907A5" w:rsidRPr="00933C71">
              <w:rPr>
                <w:sz w:val="16"/>
                <w:szCs w:val="16"/>
              </w:rPr>
              <w:t xml:space="preserve"> Aucune amélioration   </w:t>
            </w:r>
            <w:sdt>
              <w:sdtPr>
                <w:rPr>
                  <w:sz w:val="16"/>
                  <w:szCs w:val="16"/>
                </w:rPr>
                <w:id w:val="-56789094"/>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6907A5" w:rsidRPr="00933C71">
              <w:rPr>
                <w:sz w:val="16"/>
                <w:szCs w:val="16"/>
              </w:rPr>
              <w:t xml:space="preserve"> Am</w:t>
            </w:r>
            <w:proofErr w:type="spellStart"/>
            <w:r w:rsidR="006907A5" w:rsidRPr="00933C71">
              <w:rPr>
                <w:sz w:val="16"/>
                <w:szCs w:val="16"/>
              </w:rPr>
              <w:t>élioration</w:t>
            </w:r>
            <w:proofErr w:type="spellEnd"/>
            <w:r w:rsidR="006907A5" w:rsidRPr="00933C71">
              <w:rPr>
                <w:sz w:val="16"/>
                <w:szCs w:val="16"/>
              </w:rPr>
              <w:t xml:space="preserve"> minime   </w:t>
            </w:r>
            <w:sdt>
              <w:sdtPr>
                <w:rPr>
                  <w:sz w:val="16"/>
                  <w:szCs w:val="16"/>
                </w:rPr>
                <w:id w:val="-192531671"/>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6907A5" w:rsidRPr="00933C71">
              <w:rPr>
                <w:sz w:val="16"/>
                <w:szCs w:val="16"/>
              </w:rPr>
              <w:t xml:space="preserve"> Amélioration modeste   </w:t>
            </w:r>
            <w:sdt>
              <w:sdtPr>
                <w:rPr>
                  <w:sz w:val="16"/>
                  <w:szCs w:val="16"/>
                </w:rPr>
                <w:id w:val="1287159672"/>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6907A5" w:rsidRPr="00933C71">
              <w:rPr>
                <w:sz w:val="16"/>
                <w:szCs w:val="16"/>
              </w:rPr>
              <w:t xml:space="preserve"> Amélioration importante    </w:t>
            </w:r>
            <w:sdt>
              <w:sdtPr>
                <w:rPr>
                  <w:sz w:val="16"/>
                  <w:szCs w:val="16"/>
                </w:rPr>
                <w:id w:val="-933665107"/>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6907A5" w:rsidRPr="00933C71">
              <w:rPr>
                <w:sz w:val="16"/>
                <w:szCs w:val="16"/>
              </w:rPr>
              <w:t xml:space="preserve"> Entièrement rétabli</w:t>
            </w:r>
          </w:p>
        </w:tc>
      </w:tr>
    </w:tbl>
    <w:p w14:paraId="7426F1BD" w14:textId="77777777" w:rsidR="00037963" w:rsidRPr="00933C71" w:rsidRDefault="00037963"/>
    <w:tbl>
      <w:tblPr>
        <w:tblW w:w="10958" w:type="dxa"/>
        <w:tblInd w:w="8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45" w:type="dxa"/>
          <w:left w:w="89" w:type="dxa"/>
          <w:bottom w:w="43" w:type="dxa"/>
          <w:right w:w="89" w:type="dxa"/>
        </w:tblCellMar>
        <w:tblLook w:val="01E0" w:firstRow="1" w:lastRow="1" w:firstColumn="1" w:lastColumn="1" w:noHBand="0" w:noVBand="0"/>
      </w:tblPr>
      <w:tblGrid>
        <w:gridCol w:w="2453"/>
        <w:gridCol w:w="1559"/>
        <w:gridCol w:w="1701"/>
        <w:gridCol w:w="5245"/>
      </w:tblGrid>
      <w:tr w:rsidR="00661A1F" w:rsidRPr="00933C71" w14:paraId="5C69F834" w14:textId="77777777" w:rsidTr="00E31BA6">
        <w:trPr>
          <w:trHeight w:val="310"/>
        </w:trPr>
        <w:tc>
          <w:tcPr>
            <w:tcW w:w="10958" w:type="dxa"/>
            <w:gridSpan w:val="4"/>
            <w:tcMar>
              <w:top w:w="43" w:type="dxa"/>
            </w:tcMar>
          </w:tcPr>
          <w:p w14:paraId="1514DCDE" w14:textId="77777777" w:rsidR="007C64E2" w:rsidRPr="00933C71" w:rsidRDefault="006907A5" w:rsidP="006241A4">
            <w:pPr>
              <w:pStyle w:val="Formfillablefield"/>
              <w:spacing w:before="40"/>
              <w:rPr>
                <w:sz w:val="16"/>
              </w:rPr>
            </w:pPr>
            <w:r w:rsidRPr="00933C71">
              <w:rPr>
                <w:sz w:val="16"/>
              </w:rPr>
              <w:t>Suivi des progrès</w:t>
            </w:r>
          </w:p>
        </w:tc>
      </w:tr>
      <w:tr w:rsidR="00661A1F" w:rsidRPr="00933C71" w14:paraId="2EA94D01" w14:textId="77777777" w:rsidTr="00E31BA6">
        <w:trPr>
          <w:trHeight w:val="104"/>
        </w:trPr>
        <w:tc>
          <w:tcPr>
            <w:tcW w:w="2453" w:type="dxa"/>
            <w:tcMar>
              <w:top w:w="43" w:type="dxa"/>
            </w:tcMar>
          </w:tcPr>
          <w:p w14:paraId="6863CEA3" w14:textId="77777777" w:rsidR="00A63F2B" w:rsidRPr="00933C71" w:rsidRDefault="00A63F2B" w:rsidP="007C64E2">
            <w:pPr>
              <w:pStyle w:val="Formfillablefield"/>
              <w:rPr>
                <w:sz w:val="16"/>
              </w:rPr>
            </w:pPr>
          </w:p>
        </w:tc>
        <w:tc>
          <w:tcPr>
            <w:tcW w:w="1559" w:type="dxa"/>
          </w:tcPr>
          <w:p w14:paraId="57FB24B2" w14:textId="3C4DDFD1" w:rsidR="00560EA0" w:rsidRPr="00933C71" w:rsidRDefault="00D306C4" w:rsidP="004C5E6B">
            <w:pPr>
              <w:pStyle w:val="Formfillablefield"/>
              <w:jc w:val="center"/>
              <w:rPr>
                <w:sz w:val="16"/>
                <w:szCs w:val="16"/>
              </w:rPr>
            </w:pPr>
            <w:r w:rsidRPr="00933C71">
              <w:rPr>
                <w:sz w:val="16"/>
                <w:szCs w:val="16"/>
              </w:rPr>
              <w:t>Pointage</w:t>
            </w:r>
            <w:r w:rsidR="006907A5" w:rsidRPr="00933C71">
              <w:rPr>
                <w:sz w:val="16"/>
                <w:szCs w:val="16"/>
              </w:rPr>
              <w:t xml:space="preserve"> de référence</w:t>
            </w:r>
          </w:p>
          <w:p w14:paraId="58BBA691" w14:textId="77777777" w:rsidR="00C746E0" w:rsidRPr="00933C71" w:rsidRDefault="006907A5" w:rsidP="004C5E6B">
            <w:pPr>
              <w:pStyle w:val="Formfillablefield"/>
              <w:jc w:val="center"/>
              <w:rPr>
                <w:sz w:val="12"/>
                <w:szCs w:val="12"/>
              </w:rPr>
            </w:pPr>
            <w:r w:rsidRPr="00933C71">
              <w:rPr>
                <w:sz w:val="16"/>
                <w:szCs w:val="16"/>
              </w:rPr>
              <w:t xml:space="preserve">Date </w:t>
            </w:r>
            <w:r w:rsidRPr="00933C71">
              <w:rPr>
                <w:sz w:val="12"/>
                <w:szCs w:val="12"/>
              </w:rPr>
              <w:t>(</w:t>
            </w:r>
            <w:proofErr w:type="spellStart"/>
            <w:r w:rsidRPr="00933C71">
              <w:rPr>
                <w:sz w:val="12"/>
                <w:szCs w:val="12"/>
              </w:rPr>
              <w:t>aaaa</w:t>
            </w:r>
            <w:proofErr w:type="spellEnd"/>
            <w:r w:rsidRPr="00933C71">
              <w:rPr>
                <w:sz w:val="12"/>
                <w:szCs w:val="12"/>
              </w:rPr>
              <w:t>-mm-jj)</w:t>
            </w:r>
          </w:p>
          <w:p w14:paraId="31F1E3B7" w14:textId="31C84363" w:rsidR="0093091E" w:rsidRPr="00933C71" w:rsidRDefault="006907A5" w:rsidP="004C5E6B">
            <w:pPr>
              <w:pStyle w:val="Formfillablefield"/>
              <w:jc w:val="center"/>
              <w:rPr>
                <w:sz w:val="12"/>
                <w:szCs w:val="12"/>
              </w:rPr>
            </w:pPr>
            <w:r w:rsidRPr="00933C71">
              <w:rPr>
                <w:sz w:val="12"/>
                <w:szCs w:val="12"/>
              </w:rPr>
              <w:t xml:space="preserve">  </w:t>
            </w:r>
          </w:p>
        </w:tc>
        <w:tc>
          <w:tcPr>
            <w:tcW w:w="1701" w:type="dxa"/>
          </w:tcPr>
          <w:p w14:paraId="27B9B18F" w14:textId="26700EE9" w:rsidR="0033158B" w:rsidRPr="00933C71" w:rsidRDefault="00D306C4" w:rsidP="004C5E6B">
            <w:pPr>
              <w:pStyle w:val="Formfillablefield"/>
              <w:jc w:val="center"/>
              <w:rPr>
                <w:sz w:val="16"/>
                <w:szCs w:val="16"/>
              </w:rPr>
            </w:pPr>
            <w:r w:rsidRPr="00933C71">
              <w:rPr>
                <w:sz w:val="16"/>
                <w:szCs w:val="16"/>
              </w:rPr>
              <w:t>Pointage</w:t>
            </w:r>
            <w:r w:rsidR="006907A5" w:rsidRPr="00933C71">
              <w:rPr>
                <w:sz w:val="16"/>
                <w:szCs w:val="16"/>
              </w:rPr>
              <w:t xml:space="preserve"> actuel</w:t>
            </w:r>
          </w:p>
          <w:p w14:paraId="19DD78C5" w14:textId="77777777" w:rsidR="00C746E0" w:rsidRPr="00933C71" w:rsidRDefault="006907A5" w:rsidP="004C5E6B">
            <w:pPr>
              <w:pStyle w:val="Formfillablefield"/>
              <w:jc w:val="center"/>
              <w:rPr>
                <w:sz w:val="12"/>
                <w:szCs w:val="12"/>
              </w:rPr>
            </w:pPr>
            <w:r w:rsidRPr="00933C71">
              <w:rPr>
                <w:sz w:val="16"/>
                <w:szCs w:val="16"/>
              </w:rPr>
              <w:t>Date</w:t>
            </w:r>
            <w:r w:rsidRPr="00933C71">
              <w:rPr>
                <w:sz w:val="12"/>
                <w:szCs w:val="12"/>
              </w:rPr>
              <w:t xml:space="preserve"> (</w:t>
            </w:r>
            <w:proofErr w:type="spellStart"/>
            <w:r w:rsidRPr="00933C71">
              <w:rPr>
                <w:sz w:val="12"/>
                <w:szCs w:val="12"/>
              </w:rPr>
              <w:t>aaaa</w:t>
            </w:r>
            <w:proofErr w:type="spellEnd"/>
            <w:r w:rsidRPr="00933C71">
              <w:rPr>
                <w:sz w:val="12"/>
                <w:szCs w:val="12"/>
              </w:rPr>
              <w:t>-mm-jj)</w:t>
            </w:r>
          </w:p>
          <w:p w14:paraId="606ECB6C" w14:textId="6ACE0BD2" w:rsidR="0093091E" w:rsidRPr="00933C71" w:rsidRDefault="006907A5" w:rsidP="004C5E6B">
            <w:pPr>
              <w:pStyle w:val="Formfillablefield"/>
              <w:jc w:val="center"/>
              <w:rPr>
                <w:sz w:val="16"/>
                <w:szCs w:val="16"/>
              </w:rPr>
            </w:pPr>
            <w:r w:rsidRPr="00933C71">
              <w:rPr>
                <w:sz w:val="12"/>
                <w:szCs w:val="12"/>
              </w:rPr>
              <w:t xml:space="preserve">  </w:t>
            </w:r>
          </w:p>
        </w:tc>
        <w:tc>
          <w:tcPr>
            <w:tcW w:w="5245" w:type="dxa"/>
          </w:tcPr>
          <w:p w14:paraId="157ECE5F" w14:textId="77777777" w:rsidR="002B4C8D" w:rsidRPr="00933C71" w:rsidRDefault="002B4C8D" w:rsidP="00DF6669">
            <w:pPr>
              <w:pStyle w:val="Formfillablefield"/>
              <w:jc w:val="center"/>
              <w:rPr>
                <w:sz w:val="16"/>
                <w:szCs w:val="16"/>
              </w:rPr>
            </w:pPr>
          </w:p>
          <w:p w14:paraId="3CBFC7B6" w14:textId="77777777" w:rsidR="00B14803" w:rsidRPr="00933C71" w:rsidRDefault="006907A5" w:rsidP="002B4C8D">
            <w:pPr>
              <w:pStyle w:val="Formfillablefield"/>
              <w:jc w:val="center"/>
              <w:rPr>
                <w:sz w:val="16"/>
                <w:szCs w:val="16"/>
              </w:rPr>
            </w:pPr>
            <w:r w:rsidRPr="00933C71">
              <w:rPr>
                <w:sz w:val="16"/>
                <w:szCs w:val="16"/>
              </w:rPr>
              <w:t>État actuel / Interprétation</w:t>
            </w:r>
          </w:p>
          <w:p w14:paraId="245D699C" w14:textId="77777777" w:rsidR="00A63F2B" w:rsidRPr="00933C71" w:rsidRDefault="00A63F2B" w:rsidP="00A63F2B">
            <w:pPr>
              <w:pStyle w:val="Formfillablefield"/>
              <w:rPr>
                <w:sz w:val="16"/>
                <w:szCs w:val="16"/>
              </w:rPr>
            </w:pPr>
          </w:p>
        </w:tc>
      </w:tr>
      <w:tr w:rsidR="00661A1F" w:rsidRPr="00933C71" w14:paraId="0847CFC8" w14:textId="77777777" w:rsidTr="00E31BA6">
        <w:trPr>
          <w:trHeight w:val="104"/>
        </w:trPr>
        <w:tc>
          <w:tcPr>
            <w:tcW w:w="2453" w:type="dxa"/>
            <w:tcMar>
              <w:top w:w="43" w:type="dxa"/>
            </w:tcMar>
          </w:tcPr>
          <w:p w14:paraId="2FFBF635" w14:textId="77777777" w:rsidR="00A63F2B" w:rsidRPr="00933C71" w:rsidRDefault="006907A5" w:rsidP="00022B58">
            <w:pPr>
              <w:pStyle w:val="Formfillablefield"/>
              <w:rPr>
                <w:sz w:val="16"/>
                <w:szCs w:val="16"/>
              </w:rPr>
            </w:pPr>
            <w:r w:rsidRPr="00933C71">
              <w:rPr>
                <w:sz w:val="16"/>
                <w:szCs w:val="16"/>
              </w:rPr>
              <w:t xml:space="preserve">Dépression : PHQ-9 </w:t>
            </w:r>
          </w:p>
          <w:p w14:paraId="702116BC" w14:textId="77777777" w:rsidR="006D6AAD" w:rsidRPr="00933C71" w:rsidRDefault="006907A5" w:rsidP="00022B58">
            <w:pPr>
              <w:pStyle w:val="Formfillablefield"/>
              <w:rPr>
                <w:sz w:val="16"/>
                <w:szCs w:val="16"/>
              </w:rPr>
            </w:pPr>
            <w:r w:rsidRPr="00933C71">
              <w:rPr>
                <w:sz w:val="14"/>
                <w:szCs w:val="14"/>
              </w:rPr>
              <w:t>(changement de 5 points cliniquement importants)</w:t>
            </w:r>
          </w:p>
        </w:tc>
        <w:tc>
          <w:tcPr>
            <w:tcW w:w="1559" w:type="dxa"/>
          </w:tcPr>
          <w:p w14:paraId="40720F13" w14:textId="3DDC8C03" w:rsidR="00A63F2B" w:rsidRPr="00933C71" w:rsidRDefault="00A63F2B" w:rsidP="004C5E6B">
            <w:pPr>
              <w:pStyle w:val="Formfillablefield"/>
              <w:jc w:val="center"/>
              <w:rPr>
                <w:sz w:val="16"/>
                <w:szCs w:val="16"/>
              </w:rPr>
            </w:pPr>
          </w:p>
        </w:tc>
        <w:tc>
          <w:tcPr>
            <w:tcW w:w="1701" w:type="dxa"/>
          </w:tcPr>
          <w:p w14:paraId="72B93194" w14:textId="50F42E06" w:rsidR="00A63F2B" w:rsidRPr="00933C71" w:rsidRDefault="00A63F2B" w:rsidP="004C5E6B">
            <w:pPr>
              <w:pStyle w:val="Formfillablefield"/>
              <w:jc w:val="center"/>
              <w:rPr>
                <w:sz w:val="16"/>
                <w:szCs w:val="16"/>
              </w:rPr>
            </w:pPr>
          </w:p>
        </w:tc>
        <w:tc>
          <w:tcPr>
            <w:tcW w:w="5245" w:type="dxa"/>
          </w:tcPr>
          <w:p w14:paraId="45AFE743" w14:textId="6499C095" w:rsidR="00A63F2B" w:rsidRPr="00933C71" w:rsidRDefault="00414A40" w:rsidP="00A63F2B">
            <w:pPr>
              <w:pStyle w:val="Formfillablefield"/>
              <w:rPr>
                <w:sz w:val="16"/>
                <w:szCs w:val="16"/>
              </w:rPr>
            </w:pPr>
            <w:sdt>
              <w:sdtPr>
                <w:rPr>
                  <w:sz w:val="16"/>
                  <w:szCs w:val="16"/>
                </w:rPr>
                <w:id w:val="-1917474567"/>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6907A5" w:rsidRPr="00933C71">
              <w:rPr>
                <w:sz w:val="16"/>
                <w:szCs w:val="16"/>
              </w:rPr>
              <w:t xml:space="preserve"> Léger      </w:t>
            </w:r>
            <w:sdt>
              <w:sdtPr>
                <w:rPr>
                  <w:sz w:val="16"/>
                  <w:szCs w:val="16"/>
                </w:rPr>
                <w:id w:val="-1894957230"/>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6907A5" w:rsidRPr="00933C71">
              <w:rPr>
                <w:sz w:val="16"/>
                <w:szCs w:val="16"/>
              </w:rPr>
              <w:t xml:space="preserve"> Modéré    </w:t>
            </w:r>
            <w:sdt>
              <w:sdtPr>
                <w:rPr>
                  <w:sz w:val="16"/>
                  <w:szCs w:val="16"/>
                </w:rPr>
                <w:id w:val="-496418833"/>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6907A5" w:rsidRPr="00933C71">
              <w:rPr>
                <w:sz w:val="16"/>
                <w:szCs w:val="16"/>
              </w:rPr>
              <w:t xml:space="preserve"> Modéré-sévère   </w:t>
            </w:r>
            <w:sdt>
              <w:sdtPr>
                <w:rPr>
                  <w:sz w:val="16"/>
                  <w:szCs w:val="16"/>
                </w:rPr>
                <w:id w:val="-1993249946"/>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6907A5" w:rsidRPr="00933C71">
              <w:rPr>
                <w:sz w:val="16"/>
                <w:szCs w:val="16"/>
              </w:rPr>
              <w:t xml:space="preserve"> Sévère</w:t>
            </w:r>
          </w:p>
        </w:tc>
      </w:tr>
      <w:tr w:rsidR="00661A1F" w:rsidRPr="00933C71" w14:paraId="76B7A4F8" w14:textId="77777777" w:rsidTr="00E31BA6">
        <w:trPr>
          <w:trHeight w:val="104"/>
        </w:trPr>
        <w:tc>
          <w:tcPr>
            <w:tcW w:w="2453" w:type="dxa"/>
            <w:tcMar>
              <w:top w:w="43" w:type="dxa"/>
            </w:tcMar>
          </w:tcPr>
          <w:p w14:paraId="45FAE859" w14:textId="77777777" w:rsidR="00325E42" w:rsidRPr="00933C71" w:rsidRDefault="006907A5" w:rsidP="00022B58">
            <w:pPr>
              <w:pStyle w:val="Formfillablefield"/>
              <w:rPr>
                <w:sz w:val="16"/>
                <w:szCs w:val="16"/>
              </w:rPr>
            </w:pPr>
            <w:r w:rsidRPr="00933C71">
              <w:rPr>
                <w:sz w:val="16"/>
                <w:szCs w:val="16"/>
              </w:rPr>
              <w:t xml:space="preserve">Anxiété : GAD-7 </w:t>
            </w:r>
          </w:p>
          <w:p w14:paraId="45B07D1E" w14:textId="77777777" w:rsidR="00A63F2B" w:rsidRPr="00933C71" w:rsidRDefault="006907A5" w:rsidP="00022B58">
            <w:pPr>
              <w:pStyle w:val="Formfillablefield"/>
              <w:rPr>
                <w:sz w:val="16"/>
                <w:szCs w:val="16"/>
              </w:rPr>
            </w:pPr>
            <w:r w:rsidRPr="00933C71">
              <w:rPr>
                <w:sz w:val="14"/>
                <w:szCs w:val="14"/>
              </w:rPr>
              <w:t>(changement de 5 points cliniquement importants)</w:t>
            </w:r>
            <w:r w:rsidRPr="00933C71">
              <w:rPr>
                <w:sz w:val="16"/>
                <w:szCs w:val="16"/>
              </w:rPr>
              <w:t xml:space="preserve"> </w:t>
            </w:r>
          </w:p>
        </w:tc>
        <w:tc>
          <w:tcPr>
            <w:tcW w:w="1559" w:type="dxa"/>
          </w:tcPr>
          <w:p w14:paraId="1EBCB920" w14:textId="42967B57" w:rsidR="00A63F2B" w:rsidRPr="00933C71" w:rsidRDefault="00A63F2B" w:rsidP="004C5E6B">
            <w:pPr>
              <w:pStyle w:val="Formfillablefield"/>
              <w:jc w:val="center"/>
              <w:rPr>
                <w:sz w:val="16"/>
                <w:szCs w:val="16"/>
              </w:rPr>
            </w:pPr>
          </w:p>
        </w:tc>
        <w:tc>
          <w:tcPr>
            <w:tcW w:w="1701" w:type="dxa"/>
          </w:tcPr>
          <w:p w14:paraId="4916B034" w14:textId="2206864F" w:rsidR="00A63F2B" w:rsidRPr="00933C71" w:rsidRDefault="00A63F2B" w:rsidP="004C5E6B">
            <w:pPr>
              <w:pStyle w:val="Formfillablefield"/>
              <w:jc w:val="center"/>
              <w:rPr>
                <w:sz w:val="16"/>
                <w:szCs w:val="16"/>
              </w:rPr>
            </w:pPr>
          </w:p>
        </w:tc>
        <w:tc>
          <w:tcPr>
            <w:tcW w:w="5245" w:type="dxa"/>
          </w:tcPr>
          <w:p w14:paraId="0672A1D9" w14:textId="1ED45720" w:rsidR="00A63F2B" w:rsidRPr="00933C71" w:rsidRDefault="00414A40" w:rsidP="00022B58">
            <w:pPr>
              <w:pStyle w:val="Formfillablefield"/>
              <w:rPr>
                <w:sz w:val="16"/>
                <w:szCs w:val="16"/>
              </w:rPr>
            </w:pPr>
            <w:sdt>
              <w:sdtPr>
                <w:rPr>
                  <w:sz w:val="16"/>
                  <w:szCs w:val="16"/>
                </w:rPr>
                <w:id w:val="-968050898"/>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6907A5" w:rsidRPr="00933C71">
              <w:rPr>
                <w:sz w:val="16"/>
                <w:szCs w:val="16"/>
              </w:rPr>
              <w:t xml:space="preserve"> Léger      </w:t>
            </w:r>
            <w:sdt>
              <w:sdtPr>
                <w:rPr>
                  <w:sz w:val="16"/>
                  <w:szCs w:val="16"/>
                </w:rPr>
                <w:id w:val="-1480532019"/>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6907A5" w:rsidRPr="00933C71">
              <w:rPr>
                <w:sz w:val="16"/>
                <w:szCs w:val="16"/>
              </w:rPr>
              <w:t xml:space="preserve"> Modéré    </w:t>
            </w:r>
            <w:sdt>
              <w:sdtPr>
                <w:rPr>
                  <w:sz w:val="16"/>
                  <w:szCs w:val="16"/>
                </w:rPr>
                <w:id w:val="-1274318357"/>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6907A5" w:rsidRPr="00933C71">
              <w:rPr>
                <w:sz w:val="16"/>
                <w:szCs w:val="16"/>
              </w:rPr>
              <w:t xml:space="preserve"> Sévère  </w:t>
            </w:r>
          </w:p>
        </w:tc>
      </w:tr>
      <w:tr w:rsidR="00661A1F" w:rsidRPr="00933C71" w14:paraId="60BFB27C" w14:textId="77777777" w:rsidTr="00E31BA6">
        <w:trPr>
          <w:trHeight w:val="104"/>
        </w:trPr>
        <w:tc>
          <w:tcPr>
            <w:tcW w:w="2453" w:type="dxa"/>
            <w:tcMar>
              <w:top w:w="43" w:type="dxa"/>
            </w:tcMar>
          </w:tcPr>
          <w:p w14:paraId="7E40C590" w14:textId="77777777" w:rsidR="005168AF" w:rsidRPr="00933C71" w:rsidRDefault="006907A5" w:rsidP="00022B58">
            <w:pPr>
              <w:pStyle w:val="Formfillablefield"/>
              <w:rPr>
                <w:sz w:val="16"/>
                <w:szCs w:val="16"/>
              </w:rPr>
            </w:pPr>
            <w:r w:rsidRPr="00933C71">
              <w:rPr>
                <w:sz w:val="16"/>
                <w:szCs w:val="16"/>
              </w:rPr>
              <w:t xml:space="preserve">Traumatisme : PCL-5 </w:t>
            </w:r>
          </w:p>
          <w:p w14:paraId="15E80EBD" w14:textId="77777777" w:rsidR="00A63F2B" w:rsidRPr="00933C71" w:rsidRDefault="006907A5" w:rsidP="00022B58">
            <w:pPr>
              <w:pStyle w:val="Formfillablefield"/>
              <w:rPr>
                <w:sz w:val="16"/>
                <w:szCs w:val="16"/>
              </w:rPr>
            </w:pPr>
            <w:r w:rsidRPr="00933C71">
              <w:rPr>
                <w:sz w:val="14"/>
                <w:szCs w:val="14"/>
              </w:rPr>
              <w:t>(changement de 10 points cliniquement importants)</w:t>
            </w:r>
          </w:p>
        </w:tc>
        <w:tc>
          <w:tcPr>
            <w:tcW w:w="1559" w:type="dxa"/>
          </w:tcPr>
          <w:p w14:paraId="028A3205" w14:textId="6F5B4609" w:rsidR="00A63F2B" w:rsidRPr="00933C71" w:rsidRDefault="00A63F2B" w:rsidP="004C5E6B">
            <w:pPr>
              <w:pStyle w:val="Formfillablefield"/>
              <w:jc w:val="center"/>
              <w:rPr>
                <w:sz w:val="16"/>
                <w:szCs w:val="16"/>
              </w:rPr>
            </w:pPr>
          </w:p>
        </w:tc>
        <w:tc>
          <w:tcPr>
            <w:tcW w:w="1701" w:type="dxa"/>
          </w:tcPr>
          <w:p w14:paraId="0AAD96A1" w14:textId="1B9AB019" w:rsidR="00A63F2B" w:rsidRPr="00933C71" w:rsidRDefault="00A63F2B" w:rsidP="004C5E6B">
            <w:pPr>
              <w:pStyle w:val="Formfillablefield"/>
              <w:jc w:val="center"/>
              <w:rPr>
                <w:sz w:val="16"/>
                <w:szCs w:val="16"/>
              </w:rPr>
            </w:pPr>
          </w:p>
        </w:tc>
        <w:tc>
          <w:tcPr>
            <w:tcW w:w="5245" w:type="dxa"/>
          </w:tcPr>
          <w:p w14:paraId="4078436E" w14:textId="1C9B128E" w:rsidR="00A63F2B" w:rsidRPr="00933C71" w:rsidRDefault="00414A40" w:rsidP="002B4C8D">
            <w:pPr>
              <w:pStyle w:val="Formfillablefield"/>
              <w:rPr>
                <w:b/>
                <w:bCs/>
                <w:sz w:val="16"/>
                <w:szCs w:val="16"/>
              </w:rPr>
            </w:pPr>
            <w:sdt>
              <w:sdtPr>
                <w:rPr>
                  <w:sz w:val="16"/>
                  <w:szCs w:val="16"/>
                </w:rPr>
                <w:id w:val="-1841611329"/>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6907A5" w:rsidRPr="00933C71">
              <w:rPr>
                <w:sz w:val="16"/>
                <w:szCs w:val="16"/>
              </w:rPr>
              <w:t xml:space="preserve"> Au-delà du seuil clinique     </w:t>
            </w:r>
            <w:sdt>
              <w:sdtPr>
                <w:rPr>
                  <w:sz w:val="16"/>
                  <w:szCs w:val="16"/>
                </w:rPr>
                <w:id w:val="-1508521577"/>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6907A5" w:rsidRPr="00933C71">
              <w:rPr>
                <w:sz w:val="16"/>
                <w:szCs w:val="16"/>
              </w:rPr>
              <w:t xml:space="preserve"> </w:t>
            </w:r>
            <w:r w:rsidR="00C520CA" w:rsidRPr="00933C71">
              <w:rPr>
                <w:sz w:val="16"/>
                <w:szCs w:val="16"/>
              </w:rPr>
              <w:t>Au-dessous</w:t>
            </w:r>
            <w:r w:rsidR="006907A5" w:rsidRPr="00933C71">
              <w:rPr>
                <w:sz w:val="16"/>
                <w:szCs w:val="16"/>
              </w:rPr>
              <w:t xml:space="preserve"> du seuil clinique</w:t>
            </w:r>
          </w:p>
        </w:tc>
      </w:tr>
      <w:tr w:rsidR="00661A1F" w:rsidRPr="00933C71" w14:paraId="64DE3E8E" w14:textId="77777777" w:rsidTr="00E31BA6">
        <w:trPr>
          <w:trHeight w:val="104"/>
        </w:trPr>
        <w:tc>
          <w:tcPr>
            <w:tcW w:w="2453" w:type="dxa"/>
            <w:tcMar>
              <w:top w:w="43" w:type="dxa"/>
            </w:tcMar>
          </w:tcPr>
          <w:p w14:paraId="352F204E" w14:textId="77777777" w:rsidR="00C8302D" w:rsidRPr="00933C71" w:rsidRDefault="006907A5" w:rsidP="00C8302D">
            <w:pPr>
              <w:pStyle w:val="Formfillablefield"/>
              <w:rPr>
                <w:sz w:val="16"/>
                <w:szCs w:val="16"/>
              </w:rPr>
            </w:pPr>
            <w:r w:rsidRPr="00933C71">
              <w:rPr>
                <w:sz w:val="16"/>
                <w:szCs w:val="16"/>
              </w:rPr>
              <w:t xml:space="preserve">B-IPF  </w:t>
            </w:r>
          </w:p>
        </w:tc>
        <w:tc>
          <w:tcPr>
            <w:tcW w:w="1559" w:type="dxa"/>
          </w:tcPr>
          <w:p w14:paraId="6BF72155" w14:textId="1862670E" w:rsidR="00C8302D" w:rsidRPr="00933C71" w:rsidRDefault="00C8302D" w:rsidP="004C5E6B">
            <w:pPr>
              <w:pStyle w:val="Formfillablefield"/>
              <w:jc w:val="center"/>
              <w:rPr>
                <w:sz w:val="16"/>
                <w:szCs w:val="16"/>
              </w:rPr>
            </w:pPr>
          </w:p>
        </w:tc>
        <w:tc>
          <w:tcPr>
            <w:tcW w:w="1701" w:type="dxa"/>
          </w:tcPr>
          <w:p w14:paraId="02C6A149" w14:textId="121851DD" w:rsidR="00C8302D" w:rsidRPr="00933C71" w:rsidRDefault="00C8302D" w:rsidP="004C5E6B">
            <w:pPr>
              <w:pStyle w:val="Formfillablefield"/>
              <w:jc w:val="center"/>
              <w:rPr>
                <w:sz w:val="16"/>
                <w:szCs w:val="16"/>
              </w:rPr>
            </w:pPr>
          </w:p>
        </w:tc>
        <w:tc>
          <w:tcPr>
            <w:tcW w:w="5245" w:type="dxa"/>
          </w:tcPr>
          <w:p w14:paraId="1926141C" w14:textId="6B6AB54B" w:rsidR="00C8302D" w:rsidRPr="00933C71" w:rsidRDefault="00414A40" w:rsidP="002B4C8D">
            <w:pPr>
              <w:pStyle w:val="Formfillablefield"/>
              <w:rPr>
                <w:sz w:val="16"/>
                <w:szCs w:val="16"/>
              </w:rPr>
            </w:pPr>
            <w:sdt>
              <w:sdtPr>
                <w:rPr>
                  <w:sz w:val="16"/>
                  <w:szCs w:val="16"/>
                </w:rPr>
                <w:id w:val="1382828238"/>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6907A5" w:rsidRPr="00933C71">
              <w:rPr>
                <w:sz w:val="16"/>
                <w:szCs w:val="16"/>
              </w:rPr>
              <w:t xml:space="preserve"> Amélioré               </w:t>
            </w:r>
            <w:sdt>
              <w:sdtPr>
                <w:rPr>
                  <w:sz w:val="16"/>
                  <w:szCs w:val="16"/>
                </w:rPr>
                <w:id w:val="1123038921"/>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6907A5" w:rsidRPr="00933C71">
              <w:rPr>
                <w:sz w:val="16"/>
                <w:szCs w:val="16"/>
              </w:rPr>
              <w:t xml:space="preserve"> Inchangé              </w:t>
            </w:r>
            <w:sdt>
              <w:sdtPr>
                <w:rPr>
                  <w:sz w:val="16"/>
                  <w:szCs w:val="16"/>
                </w:rPr>
                <w:id w:val="1797561676"/>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6907A5" w:rsidRPr="00933C71">
              <w:rPr>
                <w:sz w:val="16"/>
                <w:szCs w:val="16"/>
              </w:rPr>
              <w:t xml:space="preserve">  Empiré</w:t>
            </w:r>
          </w:p>
        </w:tc>
      </w:tr>
      <w:tr w:rsidR="00661A1F" w:rsidRPr="00933C71" w14:paraId="34C79CDD" w14:textId="77777777" w:rsidTr="00E31BA6">
        <w:trPr>
          <w:trHeight w:val="104"/>
        </w:trPr>
        <w:tc>
          <w:tcPr>
            <w:tcW w:w="2453" w:type="dxa"/>
            <w:tcMar>
              <w:top w:w="43" w:type="dxa"/>
            </w:tcMar>
          </w:tcPr>
          <w:p w14:paraId="3D12A9E6" w14:textId="4A095397" w:rsidR="00C8302D" w:rsidRPr="00933C71" w:rsidRDefault="006907A5" w:rsidP="00C8302D">
            <w:pPr>
              <w:pStyle w:val="Formfillablefield"/>
              <w:rPr>
                <w:sz w:val="16"/>
                <w:szCs w:val="16"/>
              </w:rPr>
            </w:pPr>
            <w:r w:rsidRPr="00933C71">
              <w:rPr>
                <w:sz w:val="16"/>
                <w:szCs w:val="16"/>
              </w:rPr>
              <w:t xml:space="preserve">Autre : </w:t>
            </w:r>
          </w:p>
        </w:tc>
        <w:tc>
          <w:tcPr>
            <w:tcW w:w="1559" w:type="dxa"/>
          </w:tcPr>
          <w:p w14:paraId="100CAE01" w14:textId="62D8AC8F" w:rsidR="00C8302D" w:rsidRPr="00933C71" w:rsidRDefault="00C8302D" w:rsidP="004C5E6B">
            <w:pPr>
              <w:pStyle w:val="Formfillablefield"/>
              <w:jc w:val="center"/>
              <w:rPr>
                <w:sz w:val="16"/>
                <w:szCs w:val="16"/>
              </w:rPr>
            </w:pPr>
          </w:p>
        </w:tc>
        <w:tc>
          <w:tcPr>
            <w:tcW w:w="1701" w:type="dxa"/>
          </w:tcPr>
          <w:p w14:paraId="517C20D9" w14:textId="2D60C896" w:rsidR="00C8302D" w:rsidRPr="00933C71" w:rsidRDefault="00C8302D" w:rsidP="004C5E6B">
            <w:pPr>
              <w:pStyle w:val="Formfillablefield"/>
              <w:jc w:val="center"/>
              <w:rPr>
                <w:sz w:val="16"/>
                <w:szCs w:val="16"/>
              </w:rPr>
            </w:pPr>
          </w:p>
        </w:tc>
        <w:tc>
          <w:tcPr>
            <w:tcW w:w="5245" w:type="dxa"/>
          </w:tcPr>
          <w:p w14:paraId="2204FF6C" w14:textId="66C0EB87" w:rsidR="00C8302D" w:rsidRPr="00933C71" w:rsidRDefault="00414A40" w:rsidP="002B4C8D">
            <w:pPr>
              <w:pStyle w:val="Formfillablefield"/>
              <w:rPr>
                <w:sz w:val="16"/>
                <w:szCs w:val="16"/>
              </w:rPr>
            </w:pPr>
            <w:sdt>
              <w:sdtPr>
                <w:rPr>
                  <w:sz w:val="16"/>
                  <w:szCs w:val="16"/>
                </w:rPr>
                <w:id w:val="-2121132034"/>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6907A5" w:rsidRPr="00933C71">
              <w:rPr>
                <w:sz w:val="16"/>
                <w:szCs w:val="16"/>
              </w:rPr>
              <w:t xml:space="preserve"> Amélioré               </w:t>
            </w:r>
            <w:sdt>
              <w:sdtPr>
                <w:rPr>
                  <w:sz w:val="16"/>
                  <w:szCs w:val="16"/>
                </w:rPr>
                <w:id w:val="-903295475"/>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6907A5" w:rsidRPr="00933C71">
              <w:rPr>
                <w:sz w:val="16"/>
                <w:szCs w:val="16"/>
              </w:rPr>
              <w:t xml:space="preserve"> Inchangé              </w:t>
            </w:r>
            <w:sdt>
              <w:sdtPr>
                <w:rPr>
                  <w:sz w:val="16"/>
                  <w:szCs w:val="16"/>
                </w:rPr>
                <w:id w:val="-742945997"/>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6907A5" w:rsidRPr="00933C71">
              <w:rPr>
                <w:sz w:val="16"/>
                <w:szCs w:val="16"/>
              </w:rPr>
              <w:t xml:space="preserve">  Empiré</w:t>
            </w:r>
          </w:p>
        </w:tc>
      </w:tr>
      <w:tr w:rsidR="00661A1F" w:rsidRPr="00933C71" w14:paraId="76A7D6CF" w14:textId="77777777" w:rsidTr="00E31BA6">
        <w:trPr>
          <w:trHeight w:val="686"/>
        </w:trPr>
        <w:tc>
          <w:tcPr>
            <w:tcW w:w="10958" w:type="dxa"/>
            <w:gridSpan w:val="4"/>
            <w:tcMar>
              <w:top w:w="43" w:type="dxa"/>
            </w:tcMar>
          </w:tcPr>
          <w:p w14:paraId="68D9A0D3" w14:textId="77777777" w:rsidR="00C8302D" w:rsidRPr="00933C71" w:rsidRDefault="006907A5" w:rsidP="00C8302D">
            <w:pPr>
              <w:pStyle w:val="Formfillablefield"/>
              <w:spacing w:before="0"/>
              <w:rPr>
                <w:sz w:val="16"/>
              </w:rPr>
            </w:pPr>
            <w:r w:rsidRPr="00933C71">
              <w:rPr>
                <w:sz w:val="16"/>
              </w:rPr>
              <w:t>Commentaires sur les tests psychométriques</w:t>
            </w:r>
          </w:p>
          <w:p w14:paraId="7FFBB6FC" w14:textId="04239CBE" w:rsidR="00C8302D" w:rsidRPr="00933C71" w:rsidRDefault="00C8302D" w:rsidP="00C8302D">
            <w:pPr>
              <w:pStyle w:val="Formfillablefield"/>
              <w:rPr>
                <w:sz w:val="16"/>
              </w:rPr>
            </w:pPr>
          </w:p>
        </w:tc>
      </w:tr>
    </w:tbl>
    <w:tbl>
      <w:tblPr>
        <w:tblStyle w:val="TableGrid"/>
        <w:tblpPr w:leftFromText="180" w:rightFromText="180" w:vertAnchor="text" w:horzAnchor="margin" w:tblpX="132" w:tblpY="295"/>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4820"/>
        <w:gridCol w:w="6095"/>
      </w:tblGrid>
      <w:tr w:rsidR="00661A1F" w:rsidRPr="00933C71" w14:paraId="4D0FC2AB" w14:textId="77777777" w:rsidTr="00357D70">
        <w:tc>
          <w:tcPr>
            <w:tcW w:w="10915" w:type="dxa"/>
            <w:gridSpan w:val="2"/>
          </w:tcPr>
          <w:p w14:paraId="1FE8A761" w14:textId="77777777" w:rsidR="00DF7EE0" w:rsidRPr="00933C71" w:rsidRDefault="00DF7EE0" w:rsidP="00357D70">
            <w:pPr>
              <w:rPr>
                <w:rFonts w:ascii="Verdana" w:hAnsi="Verdana"/>
                <w:sz w:val="16"/>
                <w:szCs w:val="16"/>
              </w:rPr>
            </w:pPr>
          </w:p>
          <w:p w14:paraId="3B6A0889" w14:textId="6BA0E6C4" w:rsidR="00DF7EE0" w:rsidRPr="00933C71" w:rsidRDefault="006907A5" w:rsidP="00357D70">
            <w:pPr>
              <w:rPr>
                <w:sz w:val="16"/>
                <w:szCs w:val="16"/>
              </w:rPr>
            </w:pPr>
            <w:r w:rsidRPr="00933C71">
              <w:rPr>
                <w:rFonts w:ascii="Verdana" w:hAnsi="Verdana"/>
                <w:sz w:val="16"/>
                <w:szCs w:val="16"/>
              </w:rPr>
              <w:t xml:space="preserve">Prend actuellement des médicaments sur ordonnance </w:t>
            </w:r>
            <w:sdt>
              <w:sdtPr>
                <w:rPr>
                  <w:rFonts w:ascii="Verdana" w:hAnsi="Verdana"/>
                  <w:sz w:val="16"/>
                  <w:szCs w:val="16"/>
                </w:rPr>
                <w:id w:val="-473602997"/>
                <w14:checkbox>
                  <w14:checked w14:val="0"/>
                  <w14:checkedState w14:val="2612" w14:font="MS Gothic"/>
                  <w14:uncheckedState w14:val="2610" w14:font="MS Gothic"/>
                </w14:checkbox>
              </w:sdtPr>
              <w:sdtContent>
                <w:r w:rsidR="00414A40">
                  <w:rPr>
                    <w:rFonts w:ascii="MS Gothic" w:eastAsia="MS Gothic" w:hAnsi="MS Gothic" w:hint="eastAsia"/>
                    <w:sz w:val="16"/>
                    <w:szCs w:val="16"/>
                  </w:rPr>
                  <w:t>☐</w:t>
                </w:r>
              </w:sdtContent>
            </w:sdt>
            <w:r w:rsidRPr="00933C71">
              <w:rPr>
                <w:sz w:val="16"/>
                <w:szCs w:val="16"/>
              </w:rPr>
              <w:t xml:space="preserve"> Oui     </w:t>
            </w:r>
            <w:sdt>
              <w:sdtPr>
                <w:rPr>
                  <w:sz w:val="16"/>
                  <w:szCs w:val="16"/>
                </w:rPr>
                <w:id w:val="-1941448302"/>
                <w14:checkbox>
                  <w14:checked w14:val="0"/>
                  <w14:checkedState w14:val="2612" w14:font="MS Gothic"/>
                  <w14:uncheckedState w14:val="2610" w14:font="MS Gothic"/>
                </w14:checkbox>
              </w:sdtPr>
              <w:sdtContent>
                <w:r w:rsidR="00414A40">
                  <w:rPr>
                    <w:rFonts w:ascii="MS Gothic" w:eastAsia="MS Gothic" w:hAnsi="MS Gothic" w:hint="eastAsia"/>
                    <w:sz w:val="16"/>
                    <w:szCs w:val="16"/>
                  </w:rPr>
                  <w:t>☐</w:t>
                </w:r>
              </w:sdtContent>
            </w:sdt>
            <w:r w:rsidRPr="00933C71">
              <w:rPr>
                <w:sz w:val="16"/>
                <w:szCs w:val="16"/>
              </w:rPr>
              <w:t xml:space="preserve"> Non     </w:t>
            </w:r>
            <w:sdt>
              <w:sdtPr>
                <w:rPr>
                  <w:sz w:val="16"/>
                  <w:szCs w:val="16"/>
                </w:rPr>
                <w:id w:val="-1786269215"/>
                <w14:checkbox>
                  <w14:checked w14:val="0"/>
                  <w14:checkedState w14:val="2612" w14:font="MS Gothic"/>
                  <w14:uncheckedState w14:val="2610" w14:font="MS Gothic"/>
                </w14:checkbox>
              </w:sdtPr>
              <w:sdtContent>
                <w:r w:rsidR="00414A40">
                  <w:rPr>
                    <w:rFonts w:ascii="MS Gothic" w:eastAsia="MS Gothic" w:hAnsi="MS Gothic" w:hint="eastAsia"/>
                    <w:sz w:val="16"/>
                    <w:szCs w:val="16"/>
                  </w:rPr>
                  <w:t>☐</w:t>
                </w:r>
              </w:sdtContent>
            </w:sdt>
            <w:r w:rsidRPr="00933C71">
              <w:rPr>
                <w:sz w:val="16"/>
                <w:szCs w:val="16"/>
              </w:rPr>
              <w:t xml:space="preserve"> Ne sais pas</w:t>
            </w:r>
          </w:p>
          <w:p w14:paraId="6DD63081" w14:textId="77777777" w:rsidR="00DF7EE0" w:rsidRPr="00933C71" w:rsidRDefault="00DF7EE0" w:rsidP="00357D70">
            <w:pPr>
              <w:rPr>
                <w:rFonts w:ascii="Verdana" w:hAnsi="Verdana"/>
                <w:sz w:val="16"/>
                <w:szCs w:val="16"/>
              </w:rPr>
            </w:pPr>
          </w:p>
        </w:tc>
      </w:tr>
      <w:tr w:rsidR="00661A1F" w:rsidRPr="00933C71" w14:paraId="0F987798" w14:textId="77777777" w:rsidTr="00357D70">
        <w:tc>
          <w:tcPr>
            <w:tcW w:w="10915" w:type="dxa"/>
            <w:gridSpan w:val="2"/>
            <w:tcBorders>
              <w:bottom w:val="single" w:sz="8" w:space="0" w:color="auto"/>
            </w:tcBorders>
            <w:shd w:val="clear" w:color="auto" w:fill="F2F2F2" w:themeFill="background1" w:themeFillShade="F2"/>
          </w:tcPr>
          <w:p w14:paraId="70ABF30F" w14:textId="06EACCA6" w:rsidR="00DF7EE0" w:rsidRPr="00933C71" w:rsidRDefault="006907A5" w:rsidP="00357D70">
            <w:pPr>
              <w:tabs>
                <w:tab w:val="left" w:pos="1513"/>
              </w:tabs>
              <w:rPr>
                <w:rFonts w:ascii="Verdana" w:hAnsi="Verdana"/>
                <w:sz w:val="16"/>
                <w:szCs w:val="16"/>
              </w:rPr>
            </w:pPr>
            <w:r w:rsidRPr="00933C71">
              <w:rPr>
                <w:rFonts w:ascii="Verdana" w:hAnsi="Verdana"/>
                <w:sz w:val="16"/>
                <w:szCs w:val="16"/>
              </w:rPr>
              <w:t>Nom et dose (s</w:t>
            </w:r>
            <w:r w:rsidR="001B673A" w:rsidRPr="00933C71">
              <w:rPr>
                <w:rFonts w:ascii="Verdana" w:hAnsi="Verdana"/>
                <w:sz w:val="16"/>
                <w:szCs w:val="16"/>
              </w:rPr>
              <w:t xml:space="preserve">’ils sont </w:t>
            </w:r>
            <w:r w:rsidRPr="00933C71">
              <w:rPr>
                <w:rFonts w:ascii="Verdana" w:hAnsi="Verdana"/>
                <w:sz w:val="16"/>
                <w:szCs w:val="16"/>
              </w:rPr>
              <w:t>connus)</w:t>
            </w:r>
          </w:p>
        </w:tc>
      </w:tr>
      <w:tr w:rsidR="00661A1F" w:rsidRPr="00933C71" w14:paraId="62A12FE3" w14:textId="77777777" w:rsidTr="00357D70">
        <w:tc>
          <w:tcPr>
            <w:tcW w:w="4820" w:type="dxa"/>
            <w:tcBorders>
              <w:top w:val="single" w:sz="8" w:space="0" w:color="auto"/>
              <w:bottom w:val="single" w:sz="8" w:space="0" w:color="auto"/>
              <w:right w:val="single" w:sz="8" w:space="0" w:color="auto"/>
            </w:tcBorders>
          </w:tcPr>
          <w:p w14:paraId="6730C07B" w14:textId="16C9539F" w:rsidR="00DF7EE0" w:rsidRPr="00933C71" w:rsidRDefault="00DF7EE0" w:rsidP="00357D70">
            <w:pPr>
              <w:rPr>
                <w:rFonts w:ascii="Verdana" w:hAnsi="Verdana"/>
                <w:sz w:val="16"/>
                <w:szCs w:val="16"/>
              </w:rPr>
            </w:pPr>
          </w:p>
        </w:tc>
        <w:tc>
          <w:tcPr>
            <w:tcW w:w="6095" w:type="dxa"/>
            <w:tcBorders>
              <w:top w:val="single" w:sz="8" w:space="0" w:color="auto"/>
              <w:left w:val="single" w:sz="8" w:space="0" w:color="auto"/>
              <w:bottom w:val="single" w:sz="8" w:space="0" w:color="auto"/>
            </w:tcBorders>
          </w:tcPr>
          <w:p w14:paraId="54552CB6" w14:textId="6A2B37FF" w:rsidR="00DF7EE0" w:rsidRPr="00933C71" w:rsidRDefault="00414A40" w:rsidP="00357D70">
            <w:pPr>
              <w:spacing w:before="40" w:after="40"/>
              <w:rPr>
                <w:rFonts w:ascii="Verdana" w:hAnsi="Verdana"/>
                <w:sz w:val="16"/>
                <w:szCs w:val="16"/>
              </w:rPr>
            </w:pPr>
            <w:sdt>
              <w:sdtPr>
                <w:rPr>
                  <w:rFonts w:ascii="Verdana" w:hAnsi="Verdana"/>
                  <w:sz w:val="16"/>
                  <w:szCs w:val="16"/>
                </w:rPr>
                <w:id w:val="919836978"/>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6907A5" w:rsidRPr="00933C71">
              <w:rPr>
                <w:rFonts w:ascii="Verdana" w:hAnsi="Verdana"/>
                <w:sz w:val="16"/>
                <w:szCs w:val="16"/>
              </w:rPr>
              <w:t xml:space="preserve"> Inchangé depuis le dernier rapport        </w:t>
            </w:r>
            <w:sdt>
              <w:sdtPr>
                <w:rPr>
                  <w:rFonts w:ascii="Verdana" w:hAnsi="Verdana"/>
                  <w:sz w:val="16"/>
                  <w:szCs w:val="16"/>
                </w:rPr>
                <w:id w:val="-206260382"/>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6907A5" w:rsidRPr="00933C71">
              <w:rPr>
                <w:rFonts w:ascii="Verdana" w:hAnsi="Verdana"/>
                <w:sz w:val="16"/>
                <w:szCs w:val="16"/>
              </w:rPr>
              <w:t xml:space="preserve"> Changements </w:t>
            </w:r>
            <w:r w:rsidR="00074D1C" w:rsidRPr="00933C71">
              <w:rPr>
                <w:rFonts w:ascii="Verdana" w:hAnsi="Verdana"/>
                <w:sz w:val="16"/>
                <w:szCs w:val="16"/>
              </w:rPr>
              <w:t>indiqués</w:t>
            </w:r>
          </w:p>
        </w:tc>
      </w:tr>
      <w:tr w:rsidR="00661A1F" w:rsidRPr="00933C71" w14:paraId="15648553" w14:textId="77777777" w:rsidTr="00357D70">
        <w:tc>
          <w:tcPr>
            <w:tcW w:w="4820" w:type="dxa"/>
            <w:tcBorders>
              <w:top w:val="single" w:sz="8" w:space="0" w:color="auto"/>
              <w:bottom w:val="single" w:sz="8" w:space="0" w:color="auto"/>
              <w:right w:val="single" w:sz="8" w:space="0" w:color="auto"/>
            </w:tcBorders>
          </w:tcPr>
          <w:p w14:paraId="5CB6F546" w14:textId="4499CB89" w:rsidR="00DF7EE0" w:rsidRPr="00933C71" w:rsidRDefault="00DF7EE0" w:rsidP="00357D70">
            <w:pPr>
              <w:rPr>
                <w:rFonts w:ascii="Verdana" w:hAnsi="Verdana"/>
                <w:sz w:val="16"/>
                <w:szCs w:val="16"/>
              </w:rPr>
            </w:pPr>
          </w:p>
        </w:tc>
        <w:tc>
          <w:tcPr>
            <w:tcW w:w="6095" w:type="dxa"/>
            <w:tcBorders>
              <w:top w:val="single" w:sz="8" w:space="0" w:color="auto"/>
              <w:left w:val="single" w:sz="8" w:space="0" w:color="auto"/>
              <w:bottom w:val="single" w:sz="8" w:space="0" w:color="auto"/>
            </w:tcBorders>
          </w:tcPr>
          <w:p w14:paraId="71EC6827" w14:textId="4403C951" w:rsidR="00DF7EE0" w:rsidRPr="00933C71" w:rsidRDefault="00414A40" w:rsidP="00357D70">
            <w:pPr>
              <w:spacing w:before="40" w:after="40"/>
              <w:rPr>
                <w:rFonts w:ascii="Verdana" w:hAnsi="Verdana"/>
                <w:sz w:val="16"/>
                <w:szCs w:val="16"/>
              </w:rPr>
            </w:pPr>
            <w:sdt>
              <w:sdtPr>
                <w:rPr>
                  <w:rFonts w:ascii="Verdana" w:hAnsi="Verdana"/>
                  <w:sz w:val="16"/>
                  <w:szCs w:val="16"/>
                </w:rPr>
                <w:id w:val="-1825887985"/>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6907A5" w:rsidRPr="00933C71">
              <w:rPr>
                <w:rFonts w:ascii="Verdana" w:hAnsi="Verdana"/>
                <w:sz w:val="16"/>
                <w:szCs w:val="16"/>
              </w:rPr>
              <w:t xml:space="preserve"> Inchangé depuis le dernier rapport        </w:t>
            </w:r>
            <w:sdt>
              <w:sdtPr>
                <w:rPr>
                  <w:rFonts w:ascii="Verdana" w:hAnsi="Verdana"/>
                  <w:sz w:val="16"/>
                  <w:szCs w:val="16"/>
                </w:rPr>
                <w:id w:val="-2037182623"/>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6907A5" w:rsidRPr="00933C71">
              <w:rPr>
                <w:rFonts w:ascii="Verdana" w:hAnsi="Verdana"/>
                <w:sz w:val="16"/>
                <w:szCs w:val="16"/>
              </w:rPr>
              <w:t xml:space="preserve"> Changements </w:t>
            </w:r>
            <w:r w:rsidR="00074D1C" w:rsidRPr="00933C71">
              <w:rPr>
                <w:rFonts w:ascii="Verdana" w:hAnsi="Verdana"/>
                <w:sz w:val="16"/>
                <w:szCs w:val="16"/>
              </w:rPr>
              <w:t>indiqués</w:t>
            </w:r>
          </w:p>
        </w:tc>
      </w:tr>
      <w:tr w:rsidR="00661A1F" w:rsidRPr="00933C71" w14:paraId="36AB500A" w14:textId="77777777" w:rsidTr="00357D70">
        <w:tc>
          <w:tcPr>
            <w:tcW w:w="4820" w:type="dxa"/>
            <w:tcBorders>
              <w:top w:val="single" w:sz="8" w:space="0" w:color="auto"/>
              <w:bottom w:val="single" w:sz="8" w:space="0" w:color="auto"/>
              <w:right w:val="single" w:sz="8" w:space="0" w:color="auto"/>
            </w:tcBorders>
          </w:tcPr>
          <w:p w14:paraId="4C5B7D05" w14:textId="5B221944" w:rsidR="00DF7EE0" w:rsidRPr="00933C71" w:rsidRDefault="00DF7EE0" w:rsidP="00357D70">
            <w:pPr>
              <w:rPr>
                <w:rFonts w:ascii="Verdana" w:hAnsi="Verdana"/>
                <w:sz w:val="16"/>
                <w:szCs w:val="16"/>
              </w:rPr>
            </w:pPr>
          </w:p>
        </w:tc>
        <w:tc>
          <w:tcPr>
            <w:tcW w:w="6095" w:type="dxa"/>
            <w:tcBorders>
              <w:top w:val="single" w:sz="8" w:space="0" w:color="auto"/>
              <w:left w:val="single" w:sz="8" w:space="0" w:color="auto"/>
              <w:bottom w:val="single" w:sz="8" w:space="0" w:color="auto"/>
            </w:tcBorders>
          </w:tcPr>
          <w:p w14:paraId="6CD807AC" w14:textId="00E872EB" w:rsidR="00DF7EE0" w:rsidRPr="00933C71" w:rsidRDefault="00414A40" w:rsidP="00357D70">
            <w:pPr>
              <w:spacing w:before="40" w:after="40"/>
              <w:rPr>
                <w:rFonts w:ascii="Verdana" w:hAnsi="Verdana"/>
                <w:sz w:val="16"/>
                <w:szCs w:val="16"/>
              </w:rPr>
            </w:pPr>
            <w:sdt>
              <w:sdtPr>
                <w:rPr>
                  <w:rFonts w:ascii="Verdana" w:hAnsi="Verdana"/>
                  <w:sz w:val="16"/>
                  <w:szCs w:val="16"/>
                </w:rPr>
                <w:id w:val="75559259"/>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6907A5" w:rsidRPr="00933C71">
              <w:rPr>
                <w:rFonts w:ascii="Verdana" w:hAnsi="Verdana"/>
                <w:sz w:val="16"/>
                <w:szCs w:val="16"/>
              </w:rPr>
              <w:t xml:space="preserve"> Inchangé depuis le dernier rapport        </w:t>
            </w:r>
            <w:sdt>
              <w:sdtPr>
                <w:rPr>
                  <w:rFonts w:ascii="Verdana" w:hAnsi="Verdana"/>
                  <w:sz w:val="16"/>
                  <w:szCs w:val="16"/>
                </w:rPr>
                <w:id w:val="-1622066810"/>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6907A5" w:rsidRPr="00933C71">
              <w:rPr>
                <w:rFonts w:ascii="Verdana" w:hAnsi="Verdana"/>
                <w:sz w:val="16"/>
                <w:szCs w:val="16"/>
              </w:rPr>
              <w:t xml:space="preserve"> Changements </w:t>
            </w:r>
            <w:r w:rsidR="00074D1C" w:rsidRPr="00933C71">
              <w:rPr>
                <w:rFonts w:ascii="Verdana" w:hAnsi="Verdana"/>
                <w:sz w:val="16"/>
                <w:szCs w:val="16"/>
              </w:rPr>
              <w:t>indiqués</w:t>
            </w:r>
          </w:p>
        </w:tc>
      </w:tr>
    </w:tbl>
    <w:p w14:paraId="652A6187" w14:textId="77777777" w:rsidR="00A6393D" w:rsidRPr="00933C71" w:rsidRDefault="00A6393D"/>
    <w:p w14:paraId="25EC6657" w14:textId="77777777" w:rsidR="000558E3" w:rsidRPr="00933C71" w:rsidRDefault="006907A5" w:rsidP="003318CC">
      <w:pPr>
        <w:pStyle w:val="Formsubheading"/>
        <w:ind w:firstLine="84"/>
        <w:rPr>
          <w:bCs/>
          <w:i/>
          <w:iCs/>
          <w:color w:val="C45911"/>
        </w:rPr>
      </w:pPr>
      <w:r w:rsidRPr="00933C71">
        <w:rPr>
          <w:color w:val="C45911"/>
        </w:rPr>
        <w:t>Capacité de travail</w:t>
      </w:r>
    </w:p>
    <w:tbl>
      <w:tblPr>
        <w:tblW w:w="10958"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89" w:type="dxa"/>
          <w:bottom w:w="43" w:type="dxa"/>
          <w:right w:w="89" w:type="dxa"/>
        </w:tblCellMar>
        <w:tblLook w:val="01E0" w:firstRow="1" w:lastRow="1" w:firstColumn="1" w:lastColumn="1" w:noHBand="0" w:noVBand="0"/>
      </w:tblPr>
      <w:tblGrid>
        <w:gridCol w:w="10958"/>
      </w:tblGrid>
      <w:tr w:rsidR="00661A1F" w:rsidRPr="00933C71" w14:paraId="1DC44573" w14:textId="77777777" w:rsidTr="002E74B5">
        <w:trPr>
          <w:trHeight w:val="522"/>
        </w:trPr>
        <w:tc>
          <w:tcPr>
            <w:tcW w:w="10958" w:type="dxa"/>
            <w:tcMar>
              <w:top w:w="43" w:type="dxa"/>
            </w:tcMar>
          </w:tcPr>
          <w:p w14:paraId="791ED977" w14:textId="3D813F06" w:rsidR="00C836F9" w:rsidRPr="00933C71" w:rsidRDefault="006907A5" w:rsidP="00C836F9">
            <w:pPr>
              <w:pStyle w:val="Formfillablefield"/>
              <w:spacing w:before="0"/>
              <w:rPr>
                <w:sz w:val="16"/>
                <w:szCs w:val="16"/>
              </w:rPr>
            </w:pPr>
            <w:r w:rsidRPr="00933C71">
              <w:rPr>
                <w:sz w:val="16"/>
                <w:szCs w:val="16"/>
              </w:rPr>
              <w:t>Probabilité d</w:t>
            </w:r>
            <w:r w:rsidR="007C0F19" w:rsidRPr="00933C71">
              <w:rPr>
                <w:sz w:val="16"/>
                <w:szCs w:val="16"/>
              </w:rPr>
              <w:t>’</w:t>
            </w:r>
            <w:r w:rsidRPr="00933C71">
              <w:rPr>
                <w:sz w:val="16"/>
                <w:szCs w:val="16"/>
              </w:rPr>
              <w:t>un retour au travail</w:t>
            </w:r>
          </w:p>
          <w:p w14:paraId="2F899D79" w14:textId="77777777" w:rsidR="00FA2C55" w:rsidRPr="00933C71" w:rsidRDefault="00FA2C55" w:rsidP="00C836F9">
            <w:pPr>
              <w:pStyle w:val="Formfillablefield"/>
              <w:rPr>
                <w:bCs/>
                <w:sz w:val="16"/>
                <w:szCs w:val="16"/>
              </w:rPr>
            </w:pPr>
          </w:p>
          <w:p w14:paraId="4D6AEC85" w14:textId="4E98FBA5" w:rsidR="00C836F9" w:rsidRPr="00933C71" w:rsidRDefault="006907A5" w:rsidP="00C836F9">
            <w:pPr>
              <w:pStyle w:val="Formfillablefield"/>
              <w:rPr>
                <w:sz w:val="16"/>
                <w:szCs w:val="16"/>
              </w:rPr>
            </w:pPr>
            <w:r w:rsidRPr="00933C71">
              <w:rPr>
                <w:bCs/>
                <w:sz w:val="16"/>
                <w:szCs w:val="16"/>
              </w:rPr>
              <w:t>Au poste d</w:t>
            </w:r>
            <w:r w:rsidR="007C0F19" w:rsidRPr="00933C71">
              <w:rPr>
                <w:bCs/>
                <w:sz w:val="16"/>
                <w:szCs w:val="16"/>
              </w:rPr>
              <w:t>’</w:t>
            </w:r>
            <w:r w:rsidRPr="00933C71">
              <w:rPr>
                <w:bCs/>
                <w:sz w:val="16"/>
                <w:szCs w:val="16"/>
              </w:rPr>
              <w:t>avant l</w:t>
            </w:r>
            <w:r w:rsidR="007C0F19" w:rsidRPr="00933C71">
              <w:rPr>
                <w:bCs/>
                <w:sz w:val="16"/>
                <w:szCs w:val="16"/>
              </w:rPr>
              <w:t>’</w:t>
            </w:r>
            <w:r w:rsidRPr="00933C71">
              <w:rPr>
                <w:bCs/>
                <w:sz w:val="16"/>
                <w:szCs w:val="16"/>
              </w:rPr>
              <w:t>accident </w:t>
            </w:r>
            <w:r w:rsidR="00D91B8B" w:rsidRPr="00933C71">
              <w:rPr>
                <w:bCs/>
                <w:sz w:val="16"/>
                <w:szCs w:val="16"/>
              </w:rPr>
              <w:t xml:space="preserve">: </w:t>
            </w:r>
            <w:sdt>
              <w:sdtPr>
                <w:rPr>
                  <w:sz w:val="16"/>
                  <w:szCs w:val="16"/>
                </w:rPr>
                <w:id w:val="-347560097"/>
                <w14:checkbox>
                  <w14:checked w14:val="0"/>
                  <w14:checkedState w14:val="2612" w14:font="MS Gothic"/>
                  <w14:uncheckedState w14:val="2610" w14:font="MS Gothic"/>
                </w14:checkbox>
              </w:sdtPr>
              <w:sdtContent>
                <w:r w:rsidR="00414A40">
                  <w:rPr>
                    <w:rFonts w:ascii="MS Gothic" w:eastAsia="MS Gothic" w:hAnsi="MS Gothic" w:hint="eastAsia"/>
                    <w:sz w:val="16"/>
                    <w:szCs w:val="16"/>
                  </w:rPr>
                  <w:t>☐</w:t>
                </w:r>
              </w:sdtContent>
            </w:sdt>
            <w:r w:rsidRPr="00933C71">
              <w:rPr>
                <w:sz w:val="16"/>
                <w:szCs w:val="16"/>
              </w:rPr>
              <w:t xml:space="preserve"> Faible    </w:t>
            </w:r>
            <w:sdt>
              <w:sdtPr>
                <w:rPr>
                  <w:sz w:val="16"/>
                  <w:szCs w:val="16"/>
                </w:rPr>
                <w:id w:val="-212657502"/>
                <w14:checkbox>
                  <w14:checked w14:val="0"/>
                  <w14:checkedState w14:val="2612" w14:font="MS Gothic"/>
                  <w14:uncheckedState w14:val="2610" w14:font="MS Gothic"/>
                </w14:checkbox>
              </w:sdtPr>
              <w:sdtContent>
                <w:r w:rsidR="00414A40">
                  <w:rPr>
                    <w:rFonts w:ascii="MS Gothic" w:eastAsia="MS Gothic" w:hAnsi="MS Gothic" w:hint="eastAsia"/>
                    <w:sz w:val="16"/>
                    <w:szCs w:val="16"/>
                  </w:rPr>
                  <w:t>☐</w:t>
                </w:r>
              </w:sdtContent>
            </w:sdt>
            <w:r w:rsidRPr="00933C71">
              <w:rPr>
                <w:sz w:val="16"/>
                <w:szCs w:val="16"/>
              </w:rPr>
              <w:t xml:space="preserve"> Moyenne    </w:t>
            </w:r>
            <w:sdt>
              <w:sdtPr>
                <w:rPr>
                  <w:sz w:val="16"/>
                  <w:szCs w:val="16"/>
                </w:rPr>
                <w:id w:val="-126631416"/>
                <w14:checkbox>
                  <w14:checked w14:val="0"/>
                  <w14:checkedState w14:val="2612" w14:font="MS Gothic"/>
                  <w14:uncheckedState w14:val="2610" w14:font="MS Gothic"/>
                </w14:checkbox>
              </w:sdtPr>
              <w:sdtContent>
                <w:r w:rsidR="00414A40">
                  <w:rPr>
                    <w:rFonts w:ascii="MS Gothic" w:eastAsia="MS Gothic" w:hAnsi="MS Gothic" w:hint="eastAsia"/>
                    <w:sz w:val="16"/>
                    <w:szCs w:val="16"/>
                  </w:rPr>
                  <w:t>☐</w:t>
                </w:r>
              </w:sdtContent>
            </w:sdt>
            <w:r w:rsidRPr="00933C71">
              <w:rPr>
                <w:sz w:val="16"/>
                <w:szCs w:val="16"/>
              </w:rPr>
              <w:t xml:space="preserve"> Élevée  </w:t>
            </w:r>
          </w:p>
          <w:p w14:paraId="1A0081AF" w14:textId="5B52E934" w:rsidR="00C836F9" w:rsidRPr="00933C71" w:rsidRDefault="006907A5" w:rsidP="00C836F9">
            <w:pPr>
              <w:pStyle w:val="Formfillablefield"/>
              <w:rPr>
                <w:noProof/>
                <w:sz w:val="16"/>
                <w:szCs w:val="16"/>
              </w:rPr>
            </w:pPr>
            <w:r w:rsidRPr="00933C71">
              <w:rPr>
                <w:sz w:val="16"/>
                <w:szCs w:val="16"/>
              </w:rPr>
              <w:t xml:space="preserve">Expliquez : </w:t>
            </w:r>
          </w:p>
          <w:p w14:paraId="207BE879" w14:textId="77777777" w:rsidR="00C836F9" w:rsidRPr="00933C71" w:rsidRDefault="00C836F9" w:rsidP="00C836F9">
            <w:pPr>
              <w:pStyle w:val="Formfillablefield"/>
              <w:rPr>
                <w:bCs/>
                <w:sz w:val="16"/>
                <w:szCs w:val="16"/>
              </w:rPr>
            </w:pPr>
          </w:p>
          <w:p w14:paraId="4C9231E3" w14:textId="6525AA7E" w:rsidR="00C836F9" w:rsidRPr="00933C71" w:rsidRDefault="006907A5" w:rsidP="00C836F9">
            <w:pPr>
              <w:pStyle w:val="Formfillablefield"/>
              <w:rPr>
                <w:sz w:val="16"/>
                <w:szCs w:val="16"/>
              </w:rPr>
            </w:pPr>
            <w:r w:rsidRPr="00933C71">
              <w:rPr>
                <w:bCs/>
                <w:sz w:val="16"/>
                <w:szCs w:val="16"/>
              </w:rPr>
              <w:lastRenderedPageBreak/>
              <w:t xml:space="preserve">À un </w:t>
            </w:r>
            <w:proofErr w:type="spellStart"/>
            <w:r w:rsidRPr="00933C71">
              <w:rPr>
                <w:bCs/>
                <w:sz w:val="16"/>
                <w:szCs w:val="16"/>
              </w:rPr>
              <w:t>différent</w:t>
            </w:r>
            <w:proofErr w:type="spellEnd"/>
            <w:r w:rsidR="00021AAB" w:rsidRPr="00933C71">
              <w:rPr>
                <w:bCs/>
                <w:sz w:val="16"/>
                <w:szCs w:val="16"/>
              </w:rPr>
              <w:t xml:space="preserve"> </w:t>
            </w:r>
            <w:r w:rsidRPr="00933C71">
              <w:rPr>
                <w:bCs/>
                <w:sz w:val="16"/>
                <w:szCs w:val="16"/>
              </w:rPr>
              <w:t>/</w:t>
            </w:r>
            <w:r w:rsidR="00021AAB" w:rsidRPr="00933C71">
              <w:rPr>
                <w:bCs/>
                <w:sz w:val="16"/>
                <w:szCs w:val="16"/>
              </w:rPr>
              <w:t xml:space="preserve"> </w:t>
            </w:r>
            <w:r w:rsidRPr="00933C71">
              <w:rPr>
                <w:bCs/>
                <w:sz w:val="16"/>
                <w:szCs w:val="16"/>
              </w:rPr>
              <w:t>nouveau poste </w:t>
            </w:r>
            <w:r w:rsidR="00D91B8B" w:rsidRPr="00933C71">
              <w:rPr>
                <w:bCs/>
                <w:sz w:val="16"/>
                <w:szCs w:val="16"/>
              </w:rPr>
              <w:t xml:space="preserve">: </w:t>
            </w:r>
            <w:sdt>
              <w:sdtPr>
                <w:rPr>
                  <w:sz w:val="16"/>
                  <w:szCs w:val="16"/>
                </w:rPr>
                <w:id w:val="1954198929"/>
                <w14:checkbox>
                  <w14:checked w14:val="0"/>
                  <w14:checkedState w14:val="2612" w14:font="MS Gothic"/>
                  <w14:uncheckedState w14:val="2610" w14:font="MS Gothic"/>
                </w14:checkbox>
              </w:sdtPr>
              <w:sdtContent>
                <w:r w:rsidR="00327A33">
                  <w:rPr>
                    <w:rFonts w:ascii="MS Gothic" w:eastAsia="MS Gothic" w:hAnsi="MS Gothic" w:hint="eastAsia"/>
                    <w:sz w:val="16"/>
                    <w:szCs w:val="16"/>
                  </w:rPr>
                  <w:t>☐</w:t>
                </w:r>
              </w:sdtContent>
            </w:sdt>
            <w:r w:rsidRPr="00933C71">
              <w:rPr>
                <w:sz w:val="16"/>
                <w:szCs w:val="16"/>
              </w:rPr>
              <w:t xml:space="preserve"> Faible   </w:t>
            </w:r>
            <w:sdt>
              <w:sdtPr>
                <w:rPr>
                  <w:sz w:val="16"/>
                  <w:szCs w:val="16"/>
                </w:rPr>
                <w:id w:val="-1137262561"/>
                <w14:checkbox>
                  <w14:checked w14:val="0"/>
                  <w14:checkedState w14:val="2612" w14:font="MS Gothic"/>
                  <w14:uncheckedState w14:val="2610" w14:font="MS Gothic"/>
                </w14:checkbox>
              </w:sdtPr>
              <w:sdtContent>
                <w:r w:rsidR="00327A33">
                  <w:rPr>
                    <w:rFonts w:ascii="MS Gothic" w:eastAsia="MS Gothic" w:hAnsi="MS Gothic" w:hint="eastAsia"/>
                    <w:sz w:val="16"/>
                    <w:szCs w:val="16"/>
                  </w:rPr>
                  <w:t>☐</w:t>
                </w:r>
              </w:sdtContent>
            </w:sdt>
            <w:r w:rsidRPr="00933C71">
              <w:rPr>
                <w:sz w:val="16"/>
                <w:szCs w:val="16"/>
              </w:rPr>
              <w:t xml:space="preserve"> Moyenne    </w:t>
            </w:r>
            <w:sdt>
              <w:sdtPr>
                <w:rPr>
                  <w:sz w:val="16"/>
                  <w:szCs w:val="16"/>
                </w:rPr>
                <w:id w:val="1885363864"/>
                <w14:checkbox>
                  <w14:checked w14:val="0"/>
                  <w14:checkedState w14:val="2612" w14:font="MS Gothic"/>
                  <w14:uncheckedState w14:val="2610" w14:font="MS Gothic"/>
                </w14:checkbox>
              </w:sdtPr>
              <w:sdtContent>
                <w:r w:rsidR="00327A33">
                  <w:rPr>
                    <w:rFonts w:ascii="MS Gothic" w:eastAsia="MS Gothic" w:hAnsi="MS Gothic" w:hint="eastAsia"/>
                    <w:sz w:val="16"/>
                    <w:szCs w:val="16"/>
                  </w:rPr>
                  <w:t>☐</w:t>
                </w:r>
              </w:sdtContent>
            </w:sdt>
            <w:r w:rsidRPr="00933C71">
              <w:rPr>
                <w:sz w:val="16"/>
                <w:szCs w:val="16"/>
              </w:rPr>
              <w:t xml:space="preserve"> Élevée  </w:t>
            </w:r>
          </w:p>
          <w:p w14:paraId="1F90B9B1" w14:textId="46301F05" w:rsidR="00C836F9" w:rsidRPr="00933C71" w:rsidRDefault="006907A5" w:rsidP="00C836F9">
            <w:pPr>
              <w:pStyle w:val="Formfillablefield"/>
              <w:rPr>
                <w:noProof/>
                <w:sz w:val="16"/>
                <w:szCs w:val="16"/>
              </w:rPr>
            </w:pPr>
            <w:r w:rsidRPr="00933C71">
              <w:rPr>
                <w:sz w:val="16"/>
                <w:szCs w:val="16"/>
              </w:rPr>
              <w:t xml:space="preserve">Expliquez : </w:t>
            </w:r>
          </w:p>
          <w:p w14:paraId="0E30882E" w14:textId="77777777" w:rsidR="005B7ACA" w:rsidRPr="00933C71" w:rsidRDefault="005B7ACA" w:rsidP="00C836F9">
            <w:pPr>
              <w:pStyle w:val="Formfillablefield"/>
              <w:rPr>
                <w:noProof/>
                <w:sz w:val="16"/>
                <w:szCs w:val="16"/>
              </w:rPr>
            </w:pPr>
          </w:p>
          <w:p w14:paraId="76E50E1F" w14:textId="13385D5B" w:rsidR="00DB72DA" w:rsidRPr="00933C71" w:rsidRDefault="006907A5" w:rsidP="005738D0">
            <w:pPr>
              <w:pStyle w:val="Formfillablefield"/>
              <w:ind w:right="334"/>
              <w:rPr>
                <w:noProof/>
                <w:sz w:val="16"/>
                <w:szCs w:val="16"/>
              </w:rPr>
            </w:pPr>
            <w:r w:rsidRPr="00933C71">
              <w:rPr>
                <w:sz w:val="16"/>
                <w:szCs w:val="16"/>
              </w:rPr>
              <w:t xml:space="preserve">Y a-t-il des préoccupations cliniques qui pourraient limiter ou </w:t>
            </w:r>
            <w:r w:rsidR="00856596" w:rsidRPr="00933C71">
              <w:rPr>
                <w:sz w:val="16"/>
                <w:szCs w:val="16"/>
              </w:rPr>
              <w:t>affecter</w:t>
            </w:r>
            <w:r w:rsidRPr="00933C71">
              <w:rPr>
                <w:sz w:val="16"/>
                <w:szCs w:val="16"/>
              </w:rPr>
              <w:t xml:space="preserve"> la capacité du travailleur à commencer à effectuer des tâches modifiées guidées par un ergothérapeute et conformes aux capacités fonctionnelles évaluées décrites dans son plan de traitement global? </w:t>
            </w:r>
          </w:p>
          <w:p w14:paraId="4C5BAB0E" w14:textId="77777777" w:rsidR="00DB72DA" w:rsidRPr="00933C71" w:rsidRDefault="00DB72DA" w:rsidP="00DB72DA">
            <w:pPr>
              <w:pStyle w:val="Formfillablefield"/>
              <w:rPr>
                <w:noProof/>
                <w:sz w:val="16"/>
                <w:szCs w:val="16"/>
              </w:rPr>
            </w:pPr>
          </w:p>
          <w:p w14:paraId="73BE1239" w14:textId="286D1CCB" w:rsidR="00DB72DA" w:rsidRPr="00933C71" w:rsidRDefault="00327A33" w:rsidP="00DB72DA">
            <w:pPr>
              <w:pStyle w:val="Formfillablefield"/>
              <w:rPr>
                <w:sz w:val="16"/>
                <w:szCs w:val="16"/>
              </w:rPr>
            </w:pPr>
            <w:sdt>
              <w:sdtPr>
                <w:rPr>
                  <w:sz w:val="16"/>
                  <w:szCs w:val="16"/>
                </w:rPr>
                <w:id w:val="1764649834"/>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6907A5" w:rsidRPr="00933C71">
              <w:rPr>
                <w:sz w:val="16"/>
                <w:szCs w:val="16"/>
              </w:rPr>
              <w:t xml:space="preserve"> Non : Il n</w:t>
            </w:r>
            <w:r w:rsidR="007C0F19" w:rsidRPr="00933C71">
              <w:rPr>
                <w:sz w:val="16"/>
                <w:szCs w:val="16"/>
              </w:rPr>
              <w:t>’</w:t>
            </w:r>
            <w:r w:rsidR="006907A5" w:rsidRPr="00933C71">
              <w:rPr>
                <w:sz w:val="16"/>
                <w:szCs w:val="16"/>
              </w:rPr>
              <w:t>y a pas de préoccupations cliniques.</w:t>
            </w:r>
          </w:p>
          <w:p w14:paraId="5DCE0240" w14:textId="0E6BDA5B" w:rsidR="00DB72DA" w:rsidRPr="00933C71" w:rsidRDefault="00327A33" w:rsidP="00DB72DA">
            <w:pPr>
              <w:pStyle w:val="Formfillablefield"/>
              <w:rPr>
                <w:sz w:val="16"/>
                <w:szCs w:val="16"/>
              </w:rPr>
            </w:pPr>
            <w:sdt>
              <w:sdtPr>
                <w:rPr>
                  <w:sz w:val="16"/>
                  <w:szCs w:val="16"/>
                </w:rPr>
                <w:id w:val="1086588156"/>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6907A5" w:rsidRPr="00933C71">
              <w:rPr>
                <w:sz w:val="16"/>
                <w:szCs w:val="16"/>
              </w:rPr>
              <w:t xml:space="preserve"> Oui : Il y a des préoccupations cliniques.</w:t>
            </w:r>
          </w:p>
          <w:p w14:paraId="433940AB" w14:textId="77777777" w:rsidR="00DB72DA" w:rsidRPr="00933C71" w:rsidRDefault="00DB72DA" w:rsidP="00DB72DA">
            <w:pPr>
              <w:pStyle w:val="Formfillablefield"/>
              <w:rPr>
                <w:sz w:val="16"/>
                <w:szCs w:val="16"/>
              </w:rPr>
            </w:pPr>
          </w:p>
          <w:p w14:paraId="0672BDC9" w14:textId="224AC270" w:rsidR="00DB72DA" w:rsidRPr="00933C71" w:rsidRDefault="006907A5" w:rsidP="00DB72DA">
            <w:pPr>
              <w:pStyle w:val="Formfillablefield"/>
              <w:rPr>
                <w:sz w:val="16"/>
                <w:szCs w:val="16"/>
              </w:rPr>
            </w:pPr>
            <w:r w:rsidRPr="00933C71">
              <w:rPr>
                <w:sz w:val="16"/>
                <w:szCs w:val="16"/>
              </w:rPr>
              <w:t>Si oui, veuillez décrire les préoccupations cliniques et présenter un plan thérapeutique recommandé pour aborder ces préoccupations</w:t>
            </w:r>
            <w:r w:rsidR="00BA0D5F" w:rsidRPr="00933C71">
              <w:rPr>
                <w:sz w:val="16"/>
                <w:szCs w:val="16"/>
              </w:rPr>
              <w:t>.</w:t>
            </w:r>
          </w:p>
          <w:p w14:paraId="7AE77D71" w14:textId="5AA49C3D" w:rsidR="006E3954" w:rsidRPr="00933C71" w:rsidRDefault="006E3954" w:rsidP="00DB72DA">
            <w:pPr>
              <w:pStyle w:val="Formfillablefield"/>
              <w:spacing w:before="0" w:after="0"/>
              <w:rPr>
                <w:noProof/>
                <w:sz w:val="16"/>
                <w:szCs w:val="16"/>
              </w:rPr>
            </w:pPr>
          </w:p>
        </w:tc>
      </w:tr>
    </w:tbl>
    <w:p w14:paraId="0DA907C0" w14:textId="77777777" w:rsidR="007C31EB" w:rsidRPr="00933C71" w:rsidRDefault="007C31EB" w:rsidP="000A68BC"/>
    <w:tbl>
      <w:tblPr>
        <w:tblW w:w="12160" w:type="dxa"/>
        <w:tblInd w:w="89" w:type="dxa"/>
        <w:tblBorders>
          <w:top w:val="single" w:sz="8" w:space="0" w:color="auto"/>
          <w:left w:val="single" w:sz="8" w:space="0" w:color="auto"/>
          <w:bottom w:val="single" w:sz="8" w:space="0" w:color="auto"/>
          <w:right w:val="single" w:sz="8" w:space="0" w:color="auto"/>
          <w:insideH w:val="single" w:sz="2" w:space="0" w:color="auto"/>
        </w:tblBorders>
        <w:tblLayout w:type="fixed"/>
        <w:tblCellMar>
          <w:top w:w="45" w:type="dxa"/>
          <w:left w:w="89" w:type="dxa"/>
          <w:bottom w:w="43" w:type="dxa"/>
          <w:right w:w="89" w:type="dxa"/>
        </w:tblCellMar>
        <w:tblLook w:val="01E0" w:firstRow="1" w:lastRow="1" w:firstColumn="1" w:lastColumn="1" w:noHBand="0" w:noVBand="0"/>
      </w:tblPr>
      <w:tblGrid>
        <w:gridCol w:w="5146"/>
        <w:gridCol w:w="2486"/>
        <w:gridCol w:w="3286"/>
        <w:gridCol w:w="1242"/>
      </w:tblGrid>
      <w:tr w:rsidR="00661A1F" w:rsidRPr="00933C71" w14:paraId="1DDBCBAB" w14:textId="77777777" w:rsidTr="007E0964">
        <w:trPr>
          <w:cantSplit/>
          <w:trHeight w:val="370"/>
        </w:trPr>
        <w:tc>
          <w:tcPr>
            <w:tcW w:w="5146" w:type="dxa"/>
            <w:shd w:val="clear" w:color="auto" w:fill="2E74B5" w:themeFill="accent5" w:themeFillShade="BF"/>
            <w:tcMar>
              <w:top w:w="89" w:type="dxa"/>
              <w:left w:w="89" w:type="dxa"/>
              <w:bottom w:w="89" w:type="dxa"/>
              <w:right w:w="89" w:type="dxa"/>
            </w:tcMar>
            <w:vAlign w:val="center"/>
          </w:tcPr>
          <w:p w14:paraId="289B025B" w14:textId="186CBAE5" w:rsidR="000A68BC" w:rsidRPr="00933C71" w:rsidRDefault="006907A5" w:rsidP="0082465C">
            <w:pPr>
              <w:pStyle w:val="Formcaptiontext"/>
              <w:tabs>
                <w:tab w:val="left" w:pos="361"/>
              </w:tabs>
              <w:rPr>
                <w:b/>
                <w:color w:val="FFFFFF"/>
              </w:rPr>
            </w:pPr>
            <w:r w:rsidRPr="00933C71">
              <w:rPr>
                <w:b/>
                <w:color w:val="FFFFFF"/>
              </w:rPr>
              <w:t xml:space="preserve">Traitement recommandé </w:t>
            </w:r>
            <w:r w:rsidRPr="00933C71">
              <w:rPr>
                <w:color w:val="FFFFFF"/>
                <w:sz w:val="12"/>
                <w:szCs w:val="12"/>
              </w:rPr>
              <w:t>(Cochez toutes les cases qui s</w:t>
            </w:r>
            <w:r w:rsidR="007C0F19" w:rsidRPr="00933C71">
              <w:rPr>
                <w:color w:val="FFFFFF"/>
                <w:sz w:val="12"/>
                <w:szCs w:val="12"/>
              </w:rPr>
              <w:t>’</w:t>
            </w:r>
            <w:r w:rsidRPr="00933C71">
              <w:rPr>
                <w:color w:val="FFFFFF"/>
                <w:sz w:val="12"/>
                <w:szCs w:val="12"/>
              </w:rPr>
              <w:t>appliquent.)</w:t>
            </w:r>
          </w:p>
        </w:tc>
        <w:tc>
          <w:tcPr>
            <w:tcW w:w="2486" w:type="dxa"/>
            <w:shd w:val="clear" w:color="auto" w:fill="2E74B5" w:themeFill="accent5" w:themeFillShade="BF"/>
            <w:vAlign w:val="center"/>
          </w:tcPr>
          <w:p w14:paraId="5DB619F9" w14:textId="77777777" w:rsidR="000A68BC" w:rsidRPr="00933C71" w:rsidRDefault="000A68BC" w:rsidP="0082465C">
            <w:pPr>
              <w:pStyle w:val="Formcaptiontext"/>
              <w:tabs>
                <w:tab w:val="left" w:pos="361"/>
              </w:tabs>
              <w:rPr>
                <w:b/>
                <w:color w:val="FFFFFF"/>
              </w:rPr>
            </w:pPr>
          </w:p>
        </w:tc>
        <w:tc>
          <w:tcPr>
            <w:tcW w:w="4528" w:type="dxa"/>
            <w:gridSpan w:val="2"/>
            <w:shd w:val="clear" w:color="auto" w:fill="2E74B5" w:themeFill="accent5" w:themeFillShade="BF"/>
            <w:vAlign w:val="center"/>
          </w:tcPr>
          <w:p w14:paraId="2E0F5926" w14:textId="77777777" w:rsidR="000A68BC" w:rsidRPr="00933C71" w:rsidRDefault="000A68BC" w:rsidP="0082465C">
            <w:pPr>
              <w:pStyle w:val="Formcaptiontext"/>
              <w:rPr>
                <w:b/>
                <w:color w:val="FFFFFF"/>
              </w:rPr>
            </w:pPr>
          </w:p>
        </w:tc>
      </w:tr>
      <w:tr w:rsidR="00661A1F" w:rsidRPr="00933C71" w14:paraId="3BEDCD5D" w14:textId="77777777" w:rsidTr="003B1C5D">
        <w:trPr>
          <w:gridAfter w:val="1"/>
          <w:wAfter w:w="1242" w:type="dxa"/>
          <w:cantSplit/>
          <w:trHeight w:val="370"/>
        </w:trPr>
        <w:tc>
          <w:tcPr>
            <w:tcW w:w="10918" w:type="dxa"/>
            <w:gridSpan w:val="3"/>
            <w:tcMar>
              <w:top w:w="89" w:type="dxa"/>
              <w:left w:w="89" w:type="dxa"/>
              <w:bottom w:w="89" w:type="dxa"/>
              <w:right w:w="89" w:type="dxa"/>
            </w:tcMar>
            <w:vAlign w:val="center"/>
          </w:tcPr>
          <w:p w14:paraId="14210FD4" w14:textId="4257D5FD" w:rsidR="009775FB" w:rsidRPr="00933C71" w:rsidRDefault="00327A33" w:rsidP="009775FB">
            <w:pPr>
              <w:pStyle w:val="Formfillablefield"/>
              <w:rPr>
                <w:noProof/>
                <w:sz w:val="16"/>
                <w:szCs w:val="16"/>
              </w:rPr>
            </w:pPr>
            <w:sdt>
              <w:sdtPr>
                <w:rPr>
                  <w:sz w:val="16"/>
                  <w:szCs w:val="16"/>
                </w:rPr>
                <w:id w:val="-54550297"/>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6907A5" w:rsidRPr="00933C71">
              <w:rPr>
                <w:sz w:val="16"/>
                <w:szCs w:val="16"/>
              </w:rPr>
              <w:t xml:space="preserve"> Traitement psychologique individuel axé sur le traumatisme</w:t>
            </w:r>
          </w:p>
          <w:p w14:paraId="5368EE0A" w14:textId="02AB17F1" w:rsidR="009775FB" w:rsidRPr="00933C71" w:rsidRDefault="00327A33" w:rsidP="009775FB">
            <w:pPr>
              <w:pStyle w:val="Formfillablefield"/>
              <w:rPr>
                <w:noProof/>
                <w:sz w:val="16"/>
                <w:szCs w:val="16"/>
              </w:rPr>
            </w:pPr>
            <w:sdt>
              <w:sdtPr>
                <w:rPr>
                  <w:sz w:val="16"/>
                  <w:szCs w:val="16"/>
                </w:rPr>
                <w:id w:val="-1770840772"/>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6907A5" w:rsidRPr="00933C71">
              <w:rPr>
                <w:sz w:val="16"/>
                <w:szCs w:val="16"/>
              </w:rPr>
              <w:t xml:space="preserve"> Services de consommation / d</w:t>
            </w:r>
            <w:r w:rsidR="007C0F19" w:rsidRPr="00933C71">
              <w:rPr>
                <w:sz w:val="16"/>
                <w:szCs w:val="16"/>
              </w:rPr>
              <w:t>’</w:t>
            </w:r>
            <w:r w:rsidR="006907A5" w:rsidRPr="00933C71">
              <w:rPr>
                <w:sz w:val="16"/>
                <w:szCs w:val="16"/>
              </w:rPr>
              <w:t xml:space="preserve">abus de substances </w:t>
            </w:r>
          </w:p>
          <w:p w14:paraId="7B80CE0B" w14:textId="6B8E94C3" w:rsidR="009775FB" w:rsidRPr="00933C71" w:rsidRDefault="00327A33" w:rsidP="009775FB">
            <w:pPr>
              <w:pStyle w:val="Formfillablefield"/>
              <w:rPr>
                <w:noProof/>
                <w:sz w:val="16"/>
                <w:szCs w:val="16"/>
              </w:rPr>
            </w:pPr>
            <w:sdt>
              <w:sdtPr>
                <w:rPr>
                  <w:sz w:val="16"/>
                  <w:szCs w:val="16"/>
                </w:rPr>
                <w:id w:val="-1009991242"/>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6907A5" w:rsidRPr="00933C71">
              <w:rPr>
                <w:sz w:val="16"/>
                <w:szCs w:val="16"/>
              </w:rPr>
              <w:t xml:space="preserve"> Examen psychiatrique / Examen des médicaments psychotropes </w:t>
            </w:r>
          </w:p>
          <w:p w14:paraId="176D8917" w14:textId="48D19DE5" w:rsidR="009775FB" w:rsidRPr="00933C71" w:rsidRDefault="00327A33" w:rsidP="009775FB">
            <w:pPr>
              <w:pStyle w:val="Formfillablefield"/>
              <w:rPr>
                <w:noProof/>
                <w:sz w:val="16"/>
                <w:szCs w:val="16"/>
              </w:rPr>
            </w:pPr>
            <w:sdt>
              <w:sdtPr>
                <w:rPr>
                  <w:sz w:val="16"/>
                  <w:szCs w:val="16"/>
                </w:rPr>
                <w:id w:val="1918430852"/>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6907A5" w:rsidRPr="00933C71">
              <w:rPr>
                <w:sz w:val="16"/>
                <w:szCs w:val="16"/>
              </w:rPr>
              <w:t xml:space="preserve"> Programme de traitements interdisciplinaires </w:t>
            </w:r>
          </w:p>
          <w:p w14:paraId="6030EC07" w14:textId="36221D7E" w:rsidR="009775FB" w:rsidRPr="00933C71" w:rsidRDefault="00327A33" w:rsidP="009775FB">
            <w:pPr>
              <w:pStyle w:val="Formfillablefield"/>
              <w:rPr>
                <w:noProof/>
                <w:sz w:val="16"/>
                <w:szCs w:val="16"/>
              </w:rPr>
            </w:pPr>
            <w:sdt>
              <w:sdtPr>
                <w:rPr>
                  <w:sz w:val="16"/>
                  <w:szCs w:val="16"/>
                </w:rPr>
                <w:id w:val="-302856094"/>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6907A5" w:rsidRPr="00933C71">
              <w:rPr>
                <w:sz w:val="16"/>
                <w:szCs w:val="16"/>
              </w:rPr>
              <w:t xml:space="preserve"> Aucun traitement</w:t>
            </w:r>
          </w:p>
          <w:p w14:paraId="4FDBBCFB" w14:textId="5CA9DE6A" w:rsidR="000A68BC" w:rsidRPr="00933C71" w:rsidRDefault="00327A33" w:rsidP="00E7538D">
            <w:pPr>
              <w:pStyle w:val="Formfillablefield"/>
              <w:rPr>
                <w:sz w:val="16"/>
              </w:rPr>
            </w:pPr>
            <w:sdt>
              <w:sdtPr>
                <w:rPr>
                  <w:sz w:val="16"/>
                  <w:szCs w:val="16"/>
                </w:rPr>
                <w:id w:val="55823260"/>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6907A5" w:rsidRPr="00933C71">
              <w:rPr>
                <w:sz w:val="16"/>
                <w:szCs w:val="16"/>
              </w:rPr>
              <w:t xml:space="preserve"> Autre </w:t>
            </w:r>
            <w:r w:rsidR="00D91B8B" w:rsidRPr="00933C71">
              <w:rPr>
                <w:sz w:val="16"/>
                <w:szCs w:val="16"/>
              </w:rPr>
              <w:t xml:space="preserve">: </w:t>
            </w:r>
          </w:p>
        </w:tc>
      </w:tr>
    </w:tbl>
    <w:p w14:paraId="2CEC3D02" w14:textId="77777777" w:rsidR="00CC69DC" w:rsidRPr="00933C71" w:rsidRDefault="00CC69DC" w:rsidP="00BB384D">
      <w:pPr>
        <w:pStyle w:val="Formfillablefield"/>
        <w:rPr>
          <w:sz w:val="16"/>
          <w:szCs w:val="16"/>
        </w:rPr>
      </w:pPr>
    </w:p>
    <w:tbl>
      <w:tblPr>
        <w:tblW w:w="10911" w:type="dxa"/>
        <w:tblInd w:w="89" w:type="dxa"/>
        <w:tblBorders>
          <w:top w:val="single" w:sz="2" w:space="0" w:color="5D564F"/>
          <w:left w:val="single" w:sz="2" w:space="0" w:color="5D564F"/>
          <w:bottom w:val="single" w:sz="2" w:space="0" w:color="5D564F"/>
          <w:right w:val="single" w:sz="2" w:space="0" w:color="5D564F"/>
          <w:insideH w:val="single" w:sz="2" w:space="0" w:color="5D564F"/>
          <w:insideV w:val="single" w:sz="2" w:space="0" w:color="5D564F"/>
        </w:tblBorders>
        <w:tblLayout w:type="fixed"/>
        <w:tblCellMar>
          <w:top w:w="14" w:type="dxa"/>
          <w:left w:w="89" w:type="dxa"/>
          <w:bottom w:w="43" w:type="dxa"/>
          <w:right w:w="89" w:type="dxa"/>
        </w:tblCellMar>
        <w:tblLook w:val="01E0" w:firstRow="1" w:lastRow="1" w:firstColumn="1" w:lastColumn="1" w:noHBand="0" w:noVBand="0"/>
      </w:tblPr>
      <w:tblGrid>
        <w:gridCol w:w="10911"/>
      </w:tblGrid>
      <w:tr w:rsidR="00661A1F" w:rsidRPr="00933C71" w14:paraId="0EEBBA65" w14:textId="77777777" w:rsidTr="003318CC">
        <w:trPr>
          <w:trHeight w:val="488"/>
        </w:trPr>
        <w:tc>
          <w:tcPr>
            <w:tcW w:w="10911" w:type="dxa"/>
          </w:tcPr>
          <w:p w14:paraId="7DED2F7E" w14:textId="38BC9A03" w:rsidR="00C4283D" w:rsidRPr="00933C71" w:rsidRDefault="006907A5" w:rsidP="0082465C">
            <w:pPr>
              <w:pStyle w:val="Formfillablefield"/>
            </w:pPr>
            <w:r w:rsidRPr="00933C71">
              <w:rPr>
                <w:sz w:val="16"/>
                <w:szCs w:val="16"/>
              </w:rPr>
              <w:t>Aimeriez-vous qu</w:t>
            </w:r>
            <w:r w:rsidR="007C0F19" w:rsidRPr="00933C71">
              <w:rPr>
                <w:sz w:val="16"/>
                <w:szCs w:val="16"/>
              </w:rPr>
              <w:t>’</w:t>
            </w:r>
            <w:r w:rsidRPr="00933C71">
              <w:rPr>
                <w:sz w:val="16"/>
                <w:szCs w:val="16"/>
              </w:rPr>
              <w:t xml:space="preserve">un conseiller en psychologie ou un gestionnaire de cas de Travail sécuritaire NB communique avec vous? </w:t>
            </w:r>
          </w:p>
          <w:p w14:paraId="0F43F6B4" w14:textId="22D086B6" w:rsidR="00C4283D" w:rsidRPr="00933C71" w:rsidRDefault="00327A33" w:rsidP="0082465C">
            <w:pPr>
              <w:pStyle w:val="Formfillablefield"/>
              <w:rPr>
                <w:sz w:val="16"/>
                <w:szCs w:val="16"/>
              </w:rPr>
            </w:pPr>
            <w:sdt>
              <w:sdtPr>
                <w:rPr>
                  <w:sz w:val="16"/>
                  <w:szCs w:val="16"/>
                </w:rPr>
                <w:id w:val="469721590"/>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6907A5" w:rsidRPr="00933C71">
              <w:rPr>
                <w:sz w:val="16"/>
                <w:szCs w:val="16"/>
              </w:rPr>
              <w:t xml:space="preserve">  Conseiller en psychologie</w:t>
            </w:r>
          </w:p>
          <w:p w14:paraId="3D5C09AB" w14:textId="1C92C730" w:rsidR="00D666D4" w:rsidRPr="00933C71" w:rsidRDefault="00327A33" w:rsidP="00CC69DC">
            <w:pPr>
              <w:pStyle w:val="Formfillablefield"/>
              <w:rPr>
                <w:sz w:val="16"/>
                <w:szCs w:val="16"/>
              </w:rPr>
            </w:pPr>
            <w:sdt>
              <w:sdtPr>
                <w:rPr>
                  <w:sz w:val="16"/>
                  <w:szCs w:val="16"/>
                </w:rPr>
                <w:id w:val="1301116796"/>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6907A5" w:rsidRPr="00933C71">
              <w:rPr>
                <w:sz w:val="16"/>
                <w:szCs w:val="16"/>
              </w:rPr>
              <w:t xml:space="preserve">  Gestionnaire de cas </w:t>
            </w:r>
          </w:p>
        </w:tc>
      </w:tr>
    </w:tbl>
    <w:p w14:paraId="045A5CEF" w14:textId="77777777" w:rsidR="00DB1A9E" w:rsidRPr="00933C71" w:rsidRDefault="00DB1A9E" w:rsidP="00BB384D">
      <w:pPr>
        <w:pStyle w:val="Formfillablefield"/>
        <w:rPr>
          <w:sz w:val="16"/>
          <w:szCs w:val="16"/>
        </w:rPr>
      </w:pPr>
    </w:p>
    <w:tbl>
      <w:tblPr>
        <w:tblW w:w="10911" w:type="dxa"/>
        <w:tblInd w:w="89" w:type="dxa"/>
        <w:tblBorders>
          <w:top w:val="single" w:sz="2" w:space="0" w:color="5D564F"/>
          <w:left w:val="single" w:sz="2" w:space="0" w:color="5D564F"/>
          <w:bottom w:val="single" w:sz="2" w:space="0" w:color="5D564F"/>
          <w:right w:val="single" w:sz="2" w:space="0" w:color="5D564F"/>
          <w:insideH w:val="single" w:sz="2" w:space="0" w:color="5D564F"/>
        </w:tblBorders>
        <w:tblLayout w:type="fixed"/>
        <w:tblCellMar>
          <w:top w:w="14" w:type="dxa"/>
          <w:left w:w="89" w:type="dxa"/>
          <w:bottom w:w="43" w:type="dxa"/>
          <w:right w:w="89" w:type="dxa"/>
        </w:tblCellMar>
        <w:tblLook w:val="01E0" w:firstRow="1" w:lastRow="1" w:firstColumn="1" w:lastColumn="1" w:noHBand="0" w:noVBand="0"/>
      </w:tblPr>
      <w:tblGrid>
        <w:gridCol w:w="6075"/>
        <w:gridCol w:w="4836"/>
      </w:tblGrid>
      <w:tr w:rsidR="00661A1F" w:rsidRPr="00933C71" w14:paraId="15E284AB" w14:textId="77777777" w:rsidTr="003318CC">
        <w:trPr>
          <w:trHeight w:val="20"/>
        </w:trPr>
        <w:tc>
          <w:tcPr>
            <w:tcW w:w="6075" w:type="dxa"/>
            <w:tcBorders>
              <w:right w:val="single" w:sz="2" w:space="0" w:color="5D564F"/>
            </w:tcBorders>
            <w:tcMar>
              <w:top w:w="14" w:type="dxa"/>
              <w:bottom w:w="43" w:type="dxa"/>
            </w:tcMar>
            <w:vAlign w:val="center"/>
          </w:tcPr>
          <w:p w14:paraId="19ABDEB2" w14:textId="77777777" w:rsidR="002F003D" w:rsidRPr="00933C71" w:rsidRDefault="006907A5" w:rsidP="00C51536">
            <w:pPr>
              <w:pStyle w:val="Formcaptiontext"/>
              <w:ind w:left="98"/>
              <w:rPr>
                <w:sz w:val="12"/>
                <w:szCs w:val="12"/>
              </w:rPr>
            </w:pPr>
            <w:r w:rsidRPr="00933C71">
              <w:t xml:space="preserve">Signature </w:t>
            </w:r>
            <w:r w:rsidRPr="00933C71">
              <w:rPr>
                <w:sz w:val="12"/>
                <w:szCs w:val="12"/>
              </w:rPr>
              <w:t>(pas nécessaire si vous présentez le rapport par le biais de Mes services)</w:t>
            </w:r>
          </w:p>
          <w:p w14:paraId="718B0A09" w14:textId="77777777" w:rsidR="002F003D" w:rsidRPr="00327A33" w:rsidRDefault="002F003D" w:rsidP="00327A33">
            <w:pPr>
              <w:pStyle w:val="Formfillablefield"/>
              <w:rPr>
                <w:sz w:val="16"/>
                <w:szCs w:val="16"/>
              </w:rPr>
            </w:pPr>
          </w:p>
        </w:tc>
        <w:tc>
          <w:tcPr>
            <w:tcW w:w="4836" w:type="dxa"/>
            <w:tcBorders>
              <w:left w:val="single" w:sz="2" w:space="0" w:color="5D564F"/>
            </w:tcBorders>
            <w:tcMar>
              <w:top w:w="14" w:type="dxa"/>
              <w:bottom w:w="43" w:type="dxa"/>
            </w:tcMar>
            <w:vAlign w:val="center"/>
          </w:tcPr>
          <w:p w14:paraId="7E0CDE06" w14:textId="77777777" w:rsidR="002F003D" w:rsidRPr="00933C71" w:rsidRDefault="006907A5" w:rsidP="00C51536">
            <w:pPr>
              <w:pStyle w:val="Formcaptiontext"/>
              <w:ind w:left="98"/>
              <w:rPr>
                <w:rStyle w:val="Formcaptiontextsubtext"/>
              </w:rPr>
            </w:pPr>
            <w:r w:rsidRPr="00933C71">
              <w:t xml:space="preserve">Date </w:t>
            </w:r>
            <w:r w:rsidRPr="00933C71">
              <w:rPr>
                <w:rStyle w:val="Formcaptiontextsubtext"/>
              </w:rPr>
              <w:t>(</w:t>
            </w:r>
            <w:proofErr w:type="spellStart"/>
            <w:r w:rsidRPr="00933C71">
              <w:rPr>
                <w:rStyle w:val="Formcaptiontextsubtext"/>
              </w:rPr>
              <w:t>aaaa</w:t>
            </w:r>
            <w:proofErr w:type="spellEnd"/>
            <w:r w:rsidRPr="00933C71">
              <w:rPr>
                <w:rStyle w:val="Formcaptiontextsubtext"/>
              </w:rPr>
              <w:t>-mm-jj)</w:t>
            </w:r>
          </w:p>
          <w:p w14:paraId="4EAE759A" w14:textId="45F02AAB" w:rsidR="002F003D" w:rsidRPr="00327A33" w:rsidRDefault="002F003D" w:rsidP="00C51536">
            <w:pPr>
              <w:pStyle w:val="Formfillablefield"/>
              <w:ind w:left="98"/>
              <w:rPr>
                <w:sz w:val="16"/>
                <w:szCs w:val="16"/>
              </w:rPr>
            </w:pPr>
          </w:p>
        </w:tc>
      </w:tr>
    </w:tbl>
    <w:p w14:paraId="2E0840EE" w14:textId="77777777" w:rsidR="0040276E" w:rsidRPr="00933C71" w:rsidRDefault="0040276E" w:rsidP="00C51536">
      <w:pPr>
        <w:pStyle w:val="FormFIPP"/>
        <w:ind w:left="98"/>
        <w:rPr>
          <w:b/>
          <w:sz w:val="16"/>
          <w:szCs w:val="16"/>
        </w:rPr>
      </w:pPr>
    </w:p>
    <w:p w14:paraId="0DAFB5C4" w14:textId="368FCC00" w:rsidR="007A6B81" w:rsidRPr="00933C71" w:rsidRDefault="006907A5" w:rsidP="00C51536">
      <w:pPr>
        <w:pStyle w:val="FormFIPP"/>
        <w:ind w:left="98"/>
      </w:pPr>
      <w:r w:rsidRPr="00933C71">
        <w:rPr>
          <w:b/>
          <w:sz w:val="16"/>
          <w:szCs w:val="16"/>
        </w:rPr>
        <w:t>Transmission par le biais de Mes services</w:t>
      </w:r>
      <w:r w:rsidRPr="00933C71">
        <w:rPr>
          <w:sz w:val="16"/>
          <w:szCs w:val="16"/>
        </w:rPr>
        <w:br/>
      </w:r>
      <w:r w:rsidRPr="00933C71">
        <w:t>Mes services est une plateforme en ligne sécurisée où les fournisseurs peuvent télécharger des rapports; présenter des factures; envoyer des courriels aux personnes responsables des réclamations et aux conseillers en psychologie; vérifier l</w:t>
      </w:r>
      <w:r w:rsidR="007C0F19" w:rsidRPr="00933C71">
        <w:t>’</w:t>
      </w:r>
      <w:r w:rsidRPr="00933C71">
        <w:t>état d</w:t>
      </w:r>
      <w:r w:rsidR="007C0F19" w:rsidRPr="00933C71">
        <w:t>’</w:t>
      </w:r>
      <w:r w:rsidRPr="00933C71">
        <w:t>une facture; s</w:t>
      </w:r>
      <w:r w:rsidR="007C0F19" w:rsidRPr="00933C71">
        <w:t>’</w:t>
      </w:r>
      <w:r w:rsidRPr="00933C71">
        <w:t xml:space="preserve">inscrire au dépôt direct; voir les relevés de dépôt direct; et mettre à jour leurs renseignements bancaires. Pour vous inscrire à Mes services, allez à la </w:t>
      </w:r>
      <w:hyperlink r:id="rId11" w:history="1">
        <w:r w:rsidRPr="00933C71">
          <w:rPr>
            <w:rStyle w:val="Hyperlink"/>
          </w:rPr>
          <w:t>page d</w:t>
        </w:r>
        <w:r w:rsidR="007C0F19" w:rsidRPr="00933C71">
          <w:rPr>
            <w:rStyle w:val="Hyperlink"/>
          </w:rPr>
          <w:t>’</w:t>
        </w:r>
        <w:r w:rsidRPr="00933C71">
          <w:rPr>
            <w:rStyle w:val="Hyperlink"/>
          </w:rPr>
          <w:t>inscription</w:t>
        </w:r>
      </w:hyperlink>
      <w:r w:rsidRPr="00933C71">
        <w:t xml:space="preserve"> de Travail sécuritaire NB ou composez le 1 800 999-9775.</w:t>
      </w:r>
    </w:p>
    <w:p w14:paraId="28DCE8BC" w14:textId="77777777" w:rsidR="007A6B81" w:rsidRPr="00933C71" w:rsidRDefault="007A6B81" w:rsidP="00C51536">
      <w:pPr>
        <w:pStyle w:val="FormFIPP"/>
        <w:ind w:left="98"/>
      </w:pPr>
    </w:p>
    <w:tbl>
      <w:tblPr>
        <w:tblW w:w="12150" w:type="dxa"/>
        <w:tblLayout w:type="fixed"/>
        <w:tblCellMar>
          <w:left w:w="0" w:type="dxa"/>
          <w:right w:w="0" w:type="dxa"/>
        </w:tblCellMar>
        <w:tblLook w:val="0000" w:firstRow="0" w:lastRow="0" w:firstColumn="0" w:lastColumn="0" w:noHBand="0" w:noVBand="0"/>
      </w:tblPr>
      <w:tblGrid>
        <w:gridCol w:w="3969"/>
        <w:gridCol w:w="2979"/>
        <w:gridCol w:w="5202"/>
      </w:tblGrid>
      <w:tr w:rsidR="00661A1F" w:rsidRPr="00933C71" w14:paraId="72950C12" w14:textId="77777777" w:rsidTr="00C51536">
        <w:trPr>
          <w:cantSplit/>
          <w:trHeight w:val="351"/>
        </w:trPr>
        <w:tc>
          <w:tcPr>
            <w:tcW w:w="3969" w:type="dxa"/>
            <w:vMerge w:val="restart"/>
          </w:tcPr>
          <w:p w14:paraId="3DD9478B" w14:textId="77777777" w:rsidR="007A6B81" w:rsidRPr="00933C71" w:rsidRDefault="006907A5" w:rsidP="00C51536">
            <w:pPr>
              <w:pStyle w:val="Formbodytext"/>
              <w:spacing w:after="0"/>
              <w:ind w:left="98"/>
              <w:rPr>
                <w:sz w:val="16"/>
                <w:szCs w:val="16"/>
              </w:rPr>
            </w:pPr>
            <w:r w:rsidRPr="00933C71">
              <w:rPr>
                <w:b/>
                <w:sz w:val="16"/>
                <w:szCs w:val="16"/>
              </w:rPr>
              <w:t xml:space="preserve">Demandes de renseignements </w:t>
            </w:r>
            <w:r w:rsidRPr="00933C71">
              <w:rPr>
                <w:sz w:val="16"/>
                <w:szCs w:val="16"/>
              </w:rPr>
              <w:br/>
              <w:t>Sans frais 1 800 999-9775</w:t>
            </w:r>
            <w:r w:rsidRPr="00933C71">
              <w:rPr>
                <w:sz w:val="16"/>
                <w:szCs w:val="16"/>
              </w:rPr>
              <w:br/>
            </w:r>
            <w:proofErr w:type="gramStart"/>
            <w:r w:rsidRPr="00933C71">
              <w:rPr>
                <w:sz w:val="16"/>
                <w:szCs w:val="16"/>
              </w:rPr>
              <w:t>Lundi</w:t>
            </w:r>
            <w:proofErr w:type="gramEnd"/>
            <w:r w:rsidRPr="00933C71">
              <w:rPr>
                <w:sz w:val="16"/>
                <w:szCs w:val="16"/>
              </w:rPr>
              <w:t xml:space="preserve"> au vendredi, 8 h 00 à 16 h 30</w:t>
            </w:r>
          </w:p>
          <w:p w14:paraId="539A71C4" w14:textId="77777777" w:rsidR="00C51536" w:rsidRPr="00933C71" w:rsidRDefault="00C51536" w:rsidP="00C51536">
            <w:pPr>
              <w:pStyle w:val="Formbodytext"/>
              <w:tabs>
                <w:tab w:val="clear" w:pos="3600"/>
              </w:tabs>
              <w:spacing w:after="0"/>
              <w:ind w:left="98"/>
              <w:rPr>
                <w:sz w:val="16"/>
                <w:szCs w:val="16"/>
              </w:rPr>
            </w:pPr>
            <w:hyperlink r:id="rId12" w:history="1">
              <w:r w:rsidRPr="00933C71">
                <w:rPr>
                  <w:rStyle w:val="Hyperlink"/>
                  <w:sz w:val="16"/>
                  <w:szCs w:val="16"/>
                </w:rPr>
                <w:t>psychology-psychologie@ws-ts.nb.ca</w:t>
              </w:r>
            </w:hyperlink>
          </w:p>
        </w:tc>
        <w:tc>
          <w:tcPr>
            <w:tcW w:w="2979" w:type="dxa"/>
            <w:vMerge w:val="restart"/>
          </w:tcPr>
          <w:p w14:paraId="670B56F9" w14:textId="77777777" w:rsidR="007A6B81" w:rsidRPr="00933C71" w:rsidRDefault="006907A5" w:rsidP="00C51536">
            <w:pPr>
              <w:pStyle w:val="Formbodytext"/>
              <w:spacing w:after="0"/>
              <w:ind w:left="98"/>
              <w:rPr>
                <w:sz w:val="16"/>
                <w:szCs w:val="16"/>
              </w:rPr>
            </w:pPr>
            <w:r w:rsidRPr="00933C71">
              <w:rPr>
                <w:b/>
                <w:sz w:val="16"/>
                <w:szCs w:val="16"/>
              </w:rPr>
              <w:t>Télécopieur</w:t>
            </w:r>
            <w:r w:rsidRPr="00933C71">
              <w:rPr>
                <w:sz w:val="16"/>
                <w:szCs w:val="16"/>
              </w:rPr>
              <w:t xml:space="preserve"> </w:t>
            </w:r>
            <w:r w:rsidRPr="00933C71">
              <w:rPr>
                <w:sz w:val="16"/>
                <w:szCs w:val="16"/>
              </w:rPr>
              <w:br/>
              <w:t>Sans frais 1 888 629-4722</w:t>
            </w:r>
            <w:r w:rsidRPr="00933C71">
              <w:rPr>
                <w:sz w:val="16"/>
                <w:szCs w:val="16"/>
              </w:rPr>
              <w:tab/>
            </w:r>
            <w:r w:rsidRPr="00933C71">
              <w:rPr>
                <w:sz w:val="16"/>
                <w:szCs w:val="16"/>
              </w:rPr>
              <w:br/>
            </w:r>
          </w:p>
        </w:tc>
        <w:tc>
          <w:tcPr>
            <w:tcW w:w="5202" w:type="dxa"/>
            <w:vMerge w:val="restart"/>
          </w:tcPr>
          <w:p w14:paraId="39148871" w14:textId="77777777" w:rsidR="007A6B81" w:rsidRPr="00933C71" w:rsidRDefault="006907A5" w:rsidP="00C51536">
            <w:pPr>
              <w:pStyle w:val="Formbodytext"/>
              <w:spacing w:after="0"/>
              <w:ind w:left="98"/>
              <w:rPr>
                <w:sz w:val="16"/>
                <w:szCs w:val="16"/>
              </w:rPr>
            </w:pPr>
            <w:r w:rsidRPr="00933C71">
              <w:rPr>
                <w:b/>
                <w:sz w:val="16"/>
                <w:szCs w:val="16"/>
              </w:rPr>
              <w:t>Adresse postale</w:t>
            </w:r>
            <w:r w:rsidRPr="00933C71">
              <w:rPr>
                <w:sz w:val="16"/>
                <w:szCs w:val="16"/>
              </w:rPr>
              <w:br/>
              <w:t>Travail sécuritaire NB</w:t>
            </w:r>
            <w:r w:rsidRPr="00933C71">
              <w:rPr>
                <w:sz w:val="16"/>
                <w:szCs w:val="16"/>
              </w:rPr>
              <w:br/>
              <w:t xml:space="preserve">1, rue Portland </w:t>
            </w:r>
            <w:r w:rsidRPr="00933C71">
              <w:rPr>
                <w:sz w:val="16"/>
                <w:szCs w:val="16"/>
              </w:rPr>
              <w:br/>
              <w:t>Case postale 160</w:t>
            </w:r>
          </w:p>
          <w:p w14:paraId="63C325CC" w14:textId="77777777" w:rsidR="007A6B81" w:rsidRPr="00933C71" w:rsidRDefault="006907A5" w:rsidP="00C51536">
            <w:pPr>
              <w:pStyle w:val="Formbodytext"/>
              <w:spacing w:after="0"/>
              <w:ind w:left="98"/>
              <w:rPr>
                <w:sz w:val="16"/>
                <w:szCs w:val="16"/>
              </w:rPr>
            </w:pPr>
            <w:r w:rsidRPr="00933C71">
              <w:rPr>
                <w:sz w:val="16"/>
                <w:szCs w:val="16"/>
              </w:rPr>
              <w:t xml:space="preserve">Saint John </w:t>
            </w:r>
            <w:proofErr w:type="gramStart"/>
            <w:r w:rsidRPr="00933C71">
              <w:rPr>
                <w:sz w:val="16"/>
                <w:szCs w:val="16"/>
              </w:rPr>
              <w:t>NB  E</w:t>
            </w:r>
            <w:proofErr w:type="gramEnd"/>
            <w:r w:rsidRPr="00933C71">
              <w:rPr>
                <w:sz w:val="16"/>
                <w:szCs w:val="16"/>
              </w:rPr>
              <w:t>2L 3X9</w:t>
            </w:r>
          </w:p>
          <w:p w14:paraId="508DFFA4" w14:textId="77777777" w:rsidR="007A6B81" w:rsidRPr="00933C71" w:rsidRDefault="007A6B81" w:rsidP="00C51536">
            <w:pPr>
              <w:pStyle w:val="Formbodytext"/>
              <w:spacing w:after="0"/>
              <w:ind w:left="98"/>
              <w:rPr>
                <w:sz w:val="16"/>
                <w:szCs w:val="16"/>
              </w:rPr>
            </w:pPr>
          </w:p>
        </w:tc>
      </w:tr>
      <w:tr w:rsidR="00661A1F" w:rsidRPr="00933C71" w14:paraId="7010F7A6" w14:textId="77777777" w:rsidTr="00C51536">
        <w:trPr>
          <w:cantSplit/>
          <w:trHeight w:val="243"/>
        </w:trPr>
        <w:tc>
          <w:tcPr>
            <w:tcW w:w="3969" w:type="dxa"/>
            <w:vMerge/>
          </w:tcPr>
          <w:p w14:paraId="5AFCF20B" w14:textId="77777777" w:rsidR="007A6B81" w:rsidRPr="00933C71" w:rsidRDefault="007A6B81" w:rsidP="00C51536">
            <w:pPr>
              <w:pStyle w:val="Formbodytext"/>
              <w:spacing w:after="0"/>
              <w:ind w:left="98"/>
              <w:rPr>
                <w:b/>
                <w:sz w:val="20"/>
                <w:szCs w:val="20"/>
              </w:rPr>
            </w:pPr>
          </w:p>
        </w:tc>
        <w:tc>
          <w:tcPr>
            <w:tcW w:w="2979" w:type="dxa"/>
            <w:vMerge/>
          </w:tcPr>
          <w:p w14:paraId="34DE723A" w14:textId="77777777" w:rsidR="007A6B81" w:rsidRPr="00933C71" w:rsidRDefault="007A6B81" w:rsidP="00C51536">
            <w:pPr>
              <w:pStyle w:val="Formbodytext"/>
              <w:tabs>
                <w:tab w:val="clear" w:pos="3600"/>
                <w:tab w:val="clear" w:pos="6929"/>
                <w:tab w:val="center" w:pos="1227"/>
              </w:tabs>
              <w:spacing w:after="0"/>
              <w:ind w:left="98"/>
              <w:rPr>
                <w:b/>
                <w:sz w:val="20"/>
                <w:szCs w:val="20"/>
              </w:rPr>
            </w:pPr>
          </w:p>
        </w:tc>
        <w:tc>
          <w:tcPr>
            <w:tcW w:w="5202" w:type="dxa"/>
            <w:vMerge/>
          </w:tcPr>
          <w:p w14:paraId="54D0F9EE" w14:textId="77777777" w:rsidR="007A6B81" w:rsidRPr="00933C71" w:rsidRDefault="007A6B81" w:rsidP="00C51536">
            <w:pPr>
              <w:pStyle w:val="Formbodytext"/>
              <w:spacing w:after="0"/>
              <w:ind w:left="98"/>
              <w:rPr>
                <w:b/>
                <w:sz w:val="20"/>
                <w:szCs w:val="20"/>
              </w:rPr>
            </w:pPr>
          </w:p>
        </w:tc>
      </w:tr>
    </w:tbl>
    <w:p w14:paraId="55F9937D" w14:textId="0858CE3D" w:rsidR="009775FB" w:rsidRPr="00933C71" w:rsidRDefault="006907A5" w:rsidP="00C51536">
      <w:pPr>
        <w:pStyle w:val="FormFIPP"/>
        <w:ind w:left="98"/>
      </w:pPr>
      <w:r w:rsidRPr="00933C71">
        <w:t>Travail sécuritaire NB recueille des renseignements sur ce formulaire à des fins d</w:t>
      </w:r>
      <w:r w:rsidR="007C0F19" w:rsidRPr="00933C71">
        <w:t>’</w:t>
      </w:r>
      <w:r w:rsidRPr="00933C71">
        <w:t xml:space="preserve">application de la </w:t>
      </w:r>
      <w:r w:rsidRPr="00933C71">
        <w:rPr>
          <w:i/>
          <w:iCs/>
        </w:rPr>
        <w:t>Loi sur les accidents du travail</w:t>
      </w:r>
      <w:r w:rsidRPr="00933C71">
        <w:t xml:space="preserve"> du Nouveau-Brunswick. Il se conforme à la </w:t>
      </w:r>
      <w:r w:rsidRPr="00933C71">
        <w:rPr>
          <w:i/>
          <w:iCs/>
        </w:rPr>
        <w:t>Loi sur le droit à l</w:t>
      </w:r>
      <w:r w:rsidR="007C0F19" w:rsidRPr="00933C71">
        <w:rPr>
          <w:i/>
          <w:iCs/>
        </w:rPr>
        <w:t>’</w:t>
      </w:r>
      <w:r w:rsidRPr="00933C71">
        <w:rPr>
          <w:i/>
          <w:iCs/>
        </w:rPr>
        <w:t>information et la protection de la vie privée</w:t>
      </w:r>
      <w:r w:rsidRPr="00933C71">
        <w:t xml:space="preserve"> et à </w:t>
      </w:r>
      <w:r w:rsidRPr="00933C71">
        <w:rPr>
          <w:i/>
          <w:iCs/>
        </w:rPr>
        <w:t>la Loi sur l</w:t>
      </w:r>
      <w:r w:rsidR="007C0F19" w:rsidRPr="00933C71">
        <w:rPr>
          <w:i/>
          <w:iCs/>
        </w:rPr>
        <w:t>’</w:t>
      </w:r>
      <w:r w:rsidRPr="00933C71">
        <w:rPr>
          <w:i/>
          <w:iCs/>
        </w:rPr>
        <w:t>accès et la protection en matière de renseignements personnels sur la santé</w:t>
      </w:r>
      <w:r w:rsidRPr="00933C71">
        <w:t xml:space="preserve">. Pour en apprendre plus sur la protection de la vie privée et des renseignements personnels sur la santé, veuillez vérifier la page Web de Travail sécuritaire NB </w:t>
      </w:r>
      <w:hyperlink r:id="rId13" w:history="1">
        <w:r w:rsidRPr="00933C71">
          <w:rPr>
            <w:rStyle w:val="Hyperlink"/>
            <w:iCs/>
          </w:rPr>
          <w:t>Accès à l</w:t>
        </w:r>
        <w:r w:rsidR="007C0F19" w:rsidRPr="00933C71">
          <w:rPr>
            <w:rStyle w:val="Hyperlink"/>
            <w:iCs/>
          </w:rPr>
          <w:t>’</w:t>
        </w:r>
        <w:r w:rsidRPr="00933C71">
          <w:rPr>
            <w:rStyle w:val="Hyperlink"/>
            <w:iCs/>
          </w:rPr>
          <w:t>information et protection des renseignements personnels</w:t>
        </w:r>
      </w:hyperlink>
      <w:r w:rsidRPr="00933C71">
        <w:rPr>
          <w:iCs/>
        </w:rPr>
        <w:t>.</w:t>
      </w:r>
    </w:p>
    <w:sectPr w:rsidR="009775FB" w:rsidRPr="00933C71" w:rsidSect="00C51536">
      <w:headerReference w:type="default" r:id="rId14"/>
      <w:footerReference w:type="default" r:id="rId15"/>
      <w:headerReference w:type="first" r:id="rId16"/>
      <w:footerReference w:type="first" r:id="rId17"/>
      <w:pgSz w:w="12240" w:h="15840" w:code="1"/>
      <w:pgMar w:top="547" w:right="547" w:bottom="547" w:left="547" w:header="547" w:footer="274"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56F6C" w14:textId="77777777" w:rsidR="00D17D68" w:rsidRDefault="00D17D68">
      <w:r w:rsidRPr="007E1E22">
        <w:separator/>
      </w:r>
    </w:p>
  </w:endnote>
  <w:endnote w:type="continuationSeparator" w:id="0">
    <w:p w14:paraId="19E26EA2" w14:textId="77777777" w:rsidR="00D17D68" w:rsidRDefault="00D17D68">
      <w:r w:rsidRPr="007E1E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haroni">
    <w:charset w:val="B1"/>
    <w:family w:val="auto"/>
    <w:pitch w:val="variable"/>
    <w:sig w:usb0="00000803" w:usb1="00000000" w:usb2="00000000" w:usb3="00000000" w:csb0="00000021" w:csb1="00000000"/>
  </w:font>
  <w:font w:name="Bahnschrift SemiBold">
    <w:panose1 w:val="020B0502040204020203"/>
    <w:charset w:val="00"/>
    <w:family w:val="swiss"/>
    <w:pitch w:val="variable"/>
    <w:sig w:usb0="A00002C7" w:usb1="00000002"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76" w:type="dxa"/>
      <w:tblLayout w:type="fixed"/>
      <w:tblLook w:val="0000" w:firstRow="0" w:lastRow="0" w:firstColumn="0" w:lastColumn="0" w:noHBand="0" w:noVBand="0"/>
    </w:tblPr>
    <w:tblGrid>
      <w:gridCol w:w="3600"/>
      <w:gridCol w:w="3960"/>
      <w:gridCol w:w="3616"/>
    </w:tblGrid>
    <w:tr w:rsidR="00661A1F" w:rsidRPr="007C0F19" w14:paraId="30A4E83C" w14:textId="77777777" w:rsidTr="00C77506">
      <w:trPr>
        <w:cantSplit/>
        <w:trHeight w:val="20"/>
      </w:trPr>
      <w:tc>
        <w:tcPr>
          <w:tcW w:w="3600" w:type="dxa"/>
          <w:noWrap/>
          <w:tcMar>
            <w:left w:w="0" w:type="dxa"/>
            <w:right w:w="0" w:type="dxa"/>
          </w:tcMar>
          <w:vAlign w:val="bottom"/>
        </w:tcPr>
        <w:p w14:paraId="53A3CA0E" w14:textId="77777777" w:rsidR="002A0CFD" w:rsidRPr="007C0F19" w:rsidRDefault="002A0CFD" w:rsidP="003A317D">
          <w:pPr>
            <w:pStyle w:val="Formnumber"/>
          </w:pPr>
        </w:p>
      </w:tc>
      <w:tc>
        <w:tcPr>
          <w:tcW w:w="3960" w:type="dxa"/>
          <w:noWrap/>
          <w:tcMar>
            <w:left w:w="0" w:type="dxa"/>
            <w:bottom w:w="0" w:type="dxa"/>
            <w:right w:w="0" w:type="dxa"/>
          </w:tcMar>
          <w:vAlign w:val="bottom"/>
        </w:tcPr>
        <w:p w14:paraId="4D8B6EC6" w14:textId="77777777" w:rsidR="002A0CFD" w:rsidRPr="00DA52C6" w:rsidRDefault="002A0CFD" w:rsidP="00C77506">
          <w:pPr>
            <w:pStyle w:val="Formpagenumber"/>
          </w:pPr>
        </w:p>
      </w:tc>
      <w:tc>
        <w:tcPr>
          <w:tcW w:w="3616" w:type="dxa"/>
          <w:noWrap/>
          <w:tcMar>
            <w:left w:w="0" w:type="dxa"/>
            <w:right w:w="0" w:type="dxa"/>
          </w:tcMar>
          <w:vAlign w:val="bottom"/>
        </w:tcPr>
        <w:p w14:paraId="79258D26" w14:textId="41BC1F85" w:rsidR="002A0CFD" w:rsidRPr="007E1E22" w:rsidRDefault="006907A5" w:rsidP="00920EB1">
          <w:pPr>
            <w:pStyle w:val="Formpagenumber"/>
            <w:rPr>
              <w:szCs w:val="28"/>
            </w:rPr>
          </w:pPr>
          <w:r w:rsidRPr="007E1E22">
            <w:t xml:space="preserve">  </w:t>
          </w:r>
          <w:r w:rsidRPr="007E1E22">
            <w:rPr>
              <w:sz w:val="10"/>
              <w:szCs w:val="10"/>
            </w:rPr>
            <w:t>Version 3</w:t>
          </w:r>
          <w:r w:rsidRPr="007E1E22">
            <w:t xml:space="preserve"> | Page </w:t>
          </w:r>
          <w:r w:rsidRPr="007E1E22">
            <w:rPr>
              <w:rStyle w:val="PageNumber"/>
              <w:szCs w:val="16"/>
            </w:rPr>
            <w:fldChar w:fldCharType="begin"/>
          </w:r>
          <w:r w:rsidRPr="007E1E22">
            <w:rPr>
              <w:rStyle w:val="PageNumber"/>
              <w:szCs w:val="16"/>
            </w:rPr>
            <w:instrText xml:space="preserve"> PAGE </w:instrText>
          </w:r>
          <w:r w:rsidRPr="007E1E22">
            <w:rPr>
              <w:rStyle w:val="PageNumber"/>
              <w:szCs w:val="16"/>
            </w:rPr>
            <w:fldChar w:fldCharType="separate"/>
          </w:r>
          <w:r w:rsidRPr="007E1E22">
            <w:rPr>
              <w:rStyle w:val="PageNumber"/>
              <w:szCs w:val="16"/>
            </w:rPr>
            <w:t>2</w:t>
          </w:r>
          <w:r w:rsidRPr="007E1E22">
            <w:rPr>
              <w:rStyle w:val="PageNumber"/>
              <w:szCs w:val="16"/>
            </w:rPr>
            <w:fldChar w:fldCharType="end"/>
          </w:r>
          <w:r w:rsidRPr="007E1E22">
            <w:rPr>
              <w:rStyle w:val="PageNumber"/>
              <w:szCs w:val="16"/>
            </w:rPr>
            <w:t xml:space="preserve"> </w:t>
          </w:r>
          <w:r w:rsidR="0079303E">
            <w:rPr>
              <w:rStyle w:val="PageNumber"/>
              <w:szCs w:val="16"/>
            </w:rPr>
            <w:t>de</w:t>
          </w:r>
          <w:r w:rsidRPr="007E1E22">
            <w:rPr>
              <w:rStyle w:val="PageNumber"/>
              <w:szCs w:val="16"/>
            </w:rPr>
            <w:t xml:space="preserve"> </w:t>
          </w:r>
          <w:r w:rsidRPr="007E1E22">
            <w:rPr>
              <w:rStyle w:val="PageNumber"/>
              <w:szCs w:val="16"/>
            </w:rPr>
            <w:fldChar w:fldCharType="begin"/>
          </w:r>
          <w:r w:rsidRPr="007E1E22">
            <w:rPr>
              <w:rStyle w:val="PageNumber"/>
              <w:szCs w:val="16"/>
            </w:rPr>
            <w:instrText xml:space="preserve"> NUMPAGES </w:instrText>
          </w:r>
          <w:r w:rsidRPr="007E1E22">
            <w:rPr>
              <w:rStyle w:val="PageNumber"/>
              <w:szCs w:val="16"/>
            </w:rPr>
            <w:fldChar w:fldCharType="separate"/>
          </w:r>
          <w:r w:rsidRPr="007E1E22">
            <w:rPr>
              <w:rStyle w:val="PageNumber"/>
              <w:szCs w:val="16"/>
            </w:rPr>
            <w:t>6</w:t>
          </w:r>
          <w:r w:rsidRPr="007E1E22">
            <w:rPr>
              <w:rStyle w:val="PageNumber"/>
              <w:szCs w:val="16"/>
            </w:rPr>
            <w:fldChar w:fldCharType="end"/>
          </w:r>
        </w:p>
      </w:tc>
    </w:tr>
  </w:tbl>
  <w:p w14:paraId="416E2255" w14:textId="77777777" w:rsidR="002A0CFD" w:rsidRDefault="002A0CFD" w:rsidP="00AF5213">
    <w:pPr>
      <w:pStyle w:val="Formpagenumb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76" w:type="dxa"/>
      <w:tblLayout w:type="fixed"/>
      <w:tblLook w:val="0000" w:firstRow="0" w:lastRow="0" w:firstColumn="0" w:lastColumn="0" w:noHBand="0" w:noVBand="0"/>
    </w:tblPr>
    <w:tblGrid>
      <w:gridCol w:w="3600"/>
      <w:gridCol w:w="3960"/>
      <w:gridCol w:w="3616"/>
    </w:tblGrid>
    <w:tr w:rsidR="00661A1F" w:rsidRPr="007C0F19" w14:paraId="02E8315E" w14:textId="77777777" w:rsidTr="00E7538D">
      <w:trPr>
        <w:cantSplit/>
        <w:trHeight w:val="141"/>
      </w:trPr>
      <w:tc>
        <w:tcPr>
          <w:tcW w:w="3600" w:type="dxa"/>
          <w:noWrap/>
          <w:tcMar>
            <w:left w:w="0" w:type="dxa"/>
            <w:right w:w="0" w:type="dxa"/>
          </w:tcMar>
          <w:vAlign w:val="bottom"/>
        </w:tcPr>
        <w:p w14:paraId="3F42BE68" w14:textId="77777777" w:rsidR="002A0CFD" w:rsidRPr="007C0F19" w:rsidRDefault="002A0CFD" w:rsidP="003A317D">
          <w:pPr>
            <w:pStyle w:val="Formnumber"/>
          </w:pPr>
        </w:p>
      </w:tc>
      <w:tc>
        <w:tcPr>
          <w:tcW w:w="3960" w:type="dxa"/>
          <w:noWrap/>
          <w:tcMar>
            <w:left w:w="0" w:type="dxa"/>
            <w:bottom w:w="0" w:type="dxa"/>
            <w:right w:w="0" w:type="dxa"/>
          </w:tcMar>
          <w:vAlign w:val="bottom"/>
        </w:tcPr>
        <w:p w14:paraId="7E8F71CC" w14:textId="77777777" w:rsidR="002A0CFD" w:rsidRPr="00DA52C6" w:rsidRDefault="002A0CFD" w:rsidP="009F5481">
          <w:pPr>
            <w:pStyle w:val="Formpagenumber"/>
          </w:pPr>
        </w:p>
      </w:tc>
      <w:tc>
        <w:tcPr>
          <w:tcW w:w="3616" w:type="dxa"/>
          <w:noWrap/>
          <w:tcMar>
            <w:left w:w="0" w:type="dxa"/>
            <w:right w:w="0" w:type="dxa"/>
          </w:tcMar>
          <w:vAlign w:val="bottom"/>
        </w:tcPr>
        <w:p w14:paraId="600D8D07" w14:textId="77777777" w:rsidR="002A0CFD" w:rsidRPr="007E1E22" w:rsidRDefault="006907A5" w:rsidP="00920EB1">
          <w:pPr>
            <w:pStyle w:val="Formpagenumber"/>
            <w:rPr>
              <w:szCs w:val="28"/>
            </w:rPr>
          </w:pPr>
          <w:r w:rsidRPr="007E1E22">
            <w:rPr>
              <w:noProof/>
              <w:sz w:val="10"/>
              <w:szCs w:val="10"/>
            </w:rPr>
            <mc:AlternateContent>
              <mc:Choice Requires="wps">
                <w:drawing>
                  <wp:anchor distT="0" distB="0" distL="114300" distR="114300" simplePos="0" relativeHeight="251658240" behindDoc="0" locked="0" layoutInCell="1" allowOverlap="1" wp14:anchorId="0F79D98C" wp14:editId="509B78FF">
                    <wp:simplePos x="0" y="0"/>
                    <wp:positionH relativeFrom="column">
                      <wp:posOffset>1244229</wp:posOffset>
                    </wp:positionH>
                    <wp:positionV relativeFrom="paragraph">
                      <wp:posOffset>30803</wp:posOffset>
                    </wp:positionV>
                    <wp:extent cx="1138686" cy="163902"/>
                    <wp:effectExtent l="0" t="0" r="23495" b="26670"/>
                    <wp:wrapNone/>
                    <wp:docPr id="3" name="Rectangle 3"/>
                    <wp:cNvGraphicFramePr/>
                    <a:graphic xmlns:a="http://schemas.openxmlformats.org/drawingml/2006/main">
                      <a:graphicData uri="http://schemas.microsoft.com/office/word/2010/wordprocessingShape">
                        <wps:wsp>
                          <wps:cNvSpPr/>
                          <wps:spPr>
                            <a:xfrm>
                              <a:off x="0" y="0"/>
                              <a:ext cx="1138686" cy="16390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 o:spid="_x0000_s2049" style="width:89.65pt;height:12.9pt;margin-top:2.45pt;margin-left:97.95pt;mso-wrap-distance-bottom:0;mso-wrap-distance-left:9pt;mso-wrap-distance-right:9pt;mso-wrap-distance-top:0;mso-wrap-style:square;position:absolute;visibility:visible;v-text-anchor:middle;z-index:251659264" fillcolor="white" strokecolor="white" strokeweight="1pt"/>
                </w:pict>
              </mc:Fallback>
            </mc:AlternateContent>
          </w:r>
          <w:r w:rsidRPr="007E1E22">
            <w:rPr>
              <w:sz w:val="10"/>
              <w:szCs w:val="10"/>
            </w:rPr>
            <w:t>Version 3</w:t>
          </w:r>
          <w:r w:rsidRPr="007E1E22">
            <w:t xml:space="preserve"> | Page </w:t>
          </w:r>
          <w:r w:rsidRPr="007E1E22">
            <w:rPr>
              <w:rStyle w:val="PageNumber"/>
              <w:szCs w:val="16"/>
            </w:rPr>
            <w:fldChar w:fldCharType="begin"/>
          </w:r>
          <w:r w:rsidRPr="007E1E22">
            <w:rPr>
              <w:rStyle w:val="PageNumber"/>
              <w:szCs w:val="16"/>
            </w:rPr>
            <w:instrText xml:space="preserve"> PAGE </w:instrText>
          </w:r>
          <w:r w:rsidRPr="007E1E22">
            <w:rPr>
              <w:rStyle w:val="PageNumber"/>
              <w:szCs w:val="16"/>
            </w:rPr>
            <w:fldChar w:fldCharType="separate"/>
          </w:r>
          <w:r w:rsidRPr="007E1E22">
            <w:rPr>
              <w:rStyle w:val="PageNumber"/>
              <w:szCs w:val="16"/>
            </w:rPr>
            <w:t>1</w:t>
          </w:r>
          <w:r w:rsidRPr="007E1E22">
            <w:rPr>
              <w:rStyle w:val="PageNumber"/>
              <w:szCs w:val="16"/>
            </w:rPr>
            <w:fldChar w:fldCharType="end"/>
          </w:r>
          <w:r w:rsidRPr="007E1E22">
            <w:rPr>
              <w:rStyle w:val="PageNumber"/>
              <w:szCs w:val="16"/>
            </w:rPr>
            <w:t xml:space="preserve"> of </w:t>
          </w:r>
          <w:r w:rsidRPr="007E1E22">
            <w:rPr>
              <w:rStyle w:val="PageNumber"/>
              <w:szCs w:val="16"/>
            </w:rPr>
            <w:fldChar w:fldCharType="begin"/>
          </w:r>
          <w:r w:rsidRPr="007E1E22">
            <w:rPr>
              <w:rStyle w:val="PageNumber"/>
              <w:szCs w:val="16"/>
            </w:rPr>
            <w:instrText xml:space="preserve"> NUMPAGES </w:instrText>
          </w:r>
          <w:r w:rsidRPr="007E1E22">
            <w:rPr>
              <w:rStyle w:val="PageNumber"/>
              <w:szCs w:val="16"/>
            </w:rPr>
            <w:fldChar w:fldCharType="separate"/>
          </w:r>
          <w:r w:rsidRPr="007E1E22">
            <w:rPr>
              <w:rStyle w:val="PageNumber"/>
              <w:szCs w:val="16"/>
            </w:rPr>
            <w:t>6</w:t>
          </w:r>
          <w:r w:rsidRPr="007E1E22">
            <w:rPr>
              <w:rStyle w:val="PageNumber"/>
              <w:szCs w:val="16"/>
            </w:rPr>
            <w:fldChar w:fldCharType="end"/>
          </w:r>
        </w:p>
      </w:tc>
    </w:tr>
  </w:tbl>
  <w:p w14:paraId="20BAA53D" w14:textId="77777777" w:rsidR="002A0CFD" w:rsidRDefault="002A0CFD" w:rsidP="009F5481">
    <w:pPr>
      <w:pStyle w:val="Formpagenumb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C4AC0" w14:textId="77777777" w:rsidR="00D17D68" w:rsidRDefault="00D17D68">
      <w:r w:rsidRPr="007E1E22">
        <w:separator/>
      </w:r>
    </w:p>
  </w:footnote>
  <w:footnote w:type="continuationSeparator" w:id="0">
    <w:p w14:paraId="2AEE02DB" w14:textId="77777777" w:rsidR="00D17D68" w:rsidRDefault="00D17D68">
      <w:r w:rsidRPr="007E1E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8787" w:type="dxa"/>
      <w:tblInd w:w="98" w:type="dxa"/>
      <w:tblLayout w:type="fixed"/>
      <w:tblLook w:val="01E0" w:firstRow="1" w:lastRow="1" w:firstColumn="1" w:lastColumn="1" w:noHBand="0" w:noVBand="0"/>
    </w:tblPr>
    <w:tblGrid>
      <w:gridCol w:w="2312"/>
      <w:gridCol w:w="851"/>
      <w:gridCol w:w="7812"/>
      <w:gridCol w:w="7812"/>
    </w:tblGrid>
    <w:tr w:rsidR="00661A1F" w:rsidRPr="007E1E22" w14:paraId="1D3FC588" w14:textId="77777777" w:rsidTr="00185987">
      <w:trPr>
        <w:trHeight w:val="720"/>
      </w:trPr>
      <w:tc>
        <w:tcPr>
          <w:tcW w:w="2312" w:type="dxa"/>
          <w:tcMar>
            <w:top w:w="14" w:type="dxa"/>
            <w:left w:w="0" w:type="dxa"/>
            <w:right w:w="0" w:type="dxa"/>
          </w:tcMar>
        </w:tcPr>
        <w:p w14:paraId="444535C9" w14:textId="77777777" w:rsidR="00185987" w:rsidRPr="001D7F58" w:rsidRDefault="006907A5" w:rsidP="00185987">
          <w:pPr>
            <w:spacing w:before="40"/>
          </w:pPr>
          <w:r w:rsidRPr="007E1E22">
            <w:rPr>
              <w:rFonts w:ascii="Verdana" w:hAnsi="Verdana"/>
              <w:noProof/>
            </w:rPr>
            <w:drawing>
              <wp:inline distT="0" distB="0" distL="0" distR="0" wp14:anchorId="6BF2BC8F" wp14:editId="5A38B0B6">
                <wp:extent cx="1481455" cy="347345"/>
                <wp:effectExtent l="0" t="0" r="4445" b="0"/>
                <wp:docPr id="7" name="Picture 1" descr="WorkSafe-Color - 6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WorkSafe-Color - 600dpi"/>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81455" cy="347345"/>
                        </a:xfrm>
                        <a:prstGeom prst="rect">
                          <a:avLst/>
                        </a:prstGeom>
                        <a:noFill/>
                        <a:ln>
                          <a:noFill/>
                        </a:ln>
                      </pic:spPr>
                    </pic:pic>
                  </a:graphicData>
                </a:graphic>
              </wp:inline>
            </w:drawing>
          </w:r>
          <w:r w:rsidRPr="007E1E22">
            <w:rPr>
              <w:rFonts w:ascii="Verdana" w:hAnsi="Verdana"/>
            </w:rPr>
            <w:t xml:space="preserve">  </w:t>
          </w:r>
        </w:p>
      </w:tc>
      <w:tc>
        <w:tcPr>
          <w:tcW w:w="851" w:type="dxa"/>
          <w:tcMar>
            <w:left w:w="0" w:type="dxa"/>
            <w:right w:w="0" w:type="dxa"/>
          </w:tcMar>
        </w:tcPr>
        <w:p w14:paraId="2E2D2DB9" w14:textId="77777777" w:rsidR="00185987" w:rsidRPr="00DA52C6" w:rsidRDefault="006907A5" w:rsidP="00185987">
          <w:pPr>
            <w:pStyle w:val="Formtitleline1"/>
            <w:ind w:right="-346"/>
          </w:pPr>
          <w:r w:rsidRPr="007E1E22">
            <w:t xml:space="preserve"> </w:t>
          </w:r>
          <w:r w:rsidRPr="007E1E22">
            <w:rPr>
              <w:noProof/>
            </w:rPr>
            <w:drawing>
              <wp:inline distT="0" distB="0" distL="0" distR="0" wp14:anchorId="4BE00C36" wp14:editId="6D414224">
                <wp:extent cx="447675" cy="447675"/>
                <wp:effectExtent l="0" t="0" r="9525" b="9525"/>
                <wp:docPr id="8" name="Picture 8">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2"/>
                        </pic:cNvPr>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447675" cy="447675"/>
                        </a:xfrm>
                        <a:prstGeom prst="rect">
                          <a:avLst/>
                        </a:prstGeom>
                        <a:noFill/>
                        <a:ln>
                          <a:noFill/>
                        </a:ln>
                      </pic:spPr>
                    </pic:pic>
                  </a:graphicData>
                </a:graphic>
              </wp:inline>
            </w:drawing>
          </w:r>
        </w:p>
      </w:tc>
      <w:tc>
        <w:tcPr>
          <w:tcW w:w="7812" w:type="dxa"/>
        </w:tcPr>
        <w:p w14:paraId="163FD38C" w14:textId="77777777" w:rsidR="00185987" w:rsidRPr="007E1E22" w:rsidRDefault="006907A5" w:rsidP="00BA64A0">
          <w:pPr>
            <w:pStyle w:val="Formtitleline1"/>
            <w:rPr>
              <w:rFonts w:cs="Aharoni"/>
            </w:rPr>
          </w:pPr>
          <w:r w:rsidRPr="007E1E22">
            <w:t>Programme des blessures psychologiques traumatiques : Rapport sur la santé mentale</w:t>
          </w:r>
        </w:p>
        <w:p w14:paraId="29A36453" w14:textId="77777777" w:rsidR="00BA64A0" w:rsidRPr="004D5226" w:rsidRDefault="00BA64A0" w:rsidP="00BA64A0">
          <w:pPr>
            <w:pStyle w:val="Formtitleline1"/>
            <w:rPr>
              <w:rFonts w:cs="Aharoni"/>
            </w:rPr>
          </w:pPr>
        </w:p>
      </w:tc>
      <w:tc>
        <w:tcPr>
          <w:tcW w:w="7812" w:type="dxa"/>
          <w:tcMar>
            <w:left w:w="115" w:type="dxa"/>
            <w:right w:w="0" w:type="dxa"/>
          </w:tcMar>
        </w:tcPr>
        <w:p w14:paraId="7C4C7C0C" w14:textId="77777777" w:rsidR="00185987" w:rsidRPr="007E1E22" w:rsidRDefault="00185987" w:rsidP="00185987">
          <w:pPr>
            <w:pStyle w:val="Formtitleline2"/>
            <w:rPr>
              <w:rFonts w:ascii="Bahnschrift SemiBold" w:hAnsi="Bahnschrift SemiBold" w:cs="Aharoni"/>
              <w:sz w:val="10"/>
              <w:szCs w:val="10"/>
            </w:rPr>
          </w:pPr>
        </w:p>
      </w:tc>
    </w:tr>
  </w:tbl>
  <w:p w14:paraId="3289BEE9" w14:textId="3D266066" w:rsidR="002A0CFD" w:rsidRPr="007E1E22" w:rsidRDefault="006907A5" w:rsidP="00C017DB">
    <w:pPr>
      <w:ind w:left="28" w:firstLine="14"/>
      <w:rPr>
        <w:rFonts w:ascii="Verdana" w:hAnsi="Verdana"/>
        <w:color w:val="0070C0"/>
        <w:sz w:val="16"/>
        <w:szCs w:val="16"/>
      </w:rPr>
    </w:pPr>
    <w:r w:rsidRPr="007E1E22">
      <w:rPr>
        <w:rFonts w:ascii="Verdana" w:hAnsi="Verdana"/>
        <w:b/>
        <w:bCs/>
        <w:color w:val="0070C0"/>
        <w:sz w:val="16"/>
        <w:szCs w:val="16"/>
      </w:rPr>
      <w:t>Vous avez des questions?</w:t>
    </w:r>
    <w:r w:rsidRPr="007E1E22">
      <w:rPr>
        <w:rFonts w:ascii="Verdana" w:hAnsi="Verdana"/>
        <w:b/>
        <w:bCs/>
        <w:i/>
        <w:iCs/>
        <w:color w:val="0070C0"/>
        <w:sz w:val="16"/>
        <w:szCs w:val="16"/>
      </w:rPr>
      <w:t xml:space="preserve"> </w:t>
    </w:r>
    <w:r w:rsidRPr="007E1E22">
      <w:rPr>
        <w:rFonts w:ascii="Verdana" w:hAnsi="Verdana"/>
        <w:color w:val="auto"/>
        <w:sz w:val="16"/>
        <w:szCs w:val="16"/>
      </w:rPr>
      <w:t xml:space="preserve">Balayez ou tapez le code QR, ou cliquez sur celui-ci pour voir des directives détaillées. Ce formulaire est aussi offert en </w:t>
    </w:r>
    <w:hyperlink r:id="rId4" w:history="1">
      <w:r w:rsidRPr="007E1E22">
        <w:rPr>
          <w:rStyle w:val="Hyperlink"/>
          <w:rFonts w:ascii="Verdana" w:hAnsi="Verdana"/>
          <w:sz w:val="16"/>
          <w:szCs w:val="16"/>
        </w:rPr>
        <w:t>format PDF</w:t>
      </w:r>
    </w:hyperlink>
    <w:r w:rsidRPr="007E1E22">
      <w:rPr>
        <w:rFonts w:ascii="Verdana" w:hAnsi="Verdana"/>
        <w:color w:val="auto"/>
        <w:sz w:val="16"/>
        <w:szCs w:val="16"/>
      </w:rPr>
      <w:t>.</w:t>
    </w:r>
  </w:p>
  <w:p w14:paraId="696DB594" w14:textId="77777777" w:rsidR="002A0CFD" w:rsidRPr="0037765D" w:rsidRDefault="002A0CFD" w:rsidP="00B96AEB">
    <w:pPr>
      <w:pStyle w:val="Formcaptiontex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75" w:type="dxa"/>
      <w:tblInd w:w="98" w:type="dxa"/>
      <w:tblLayout w:type="fixed"/>
      <w:tblLook w:val="01E0" w:firstRow="1" w:lastRow="1" w:firstColumn="1" w:lastColumn="1" w:noHBand="0" w:noVBand="0"/>
    </w:tblPr>
    <w:tblGrid>
      <w:gridCol w:w="2312"/>
      <w:gridCol w:w="851"/>
      <w:gridCol w:w="7812"/>
    </w:tblGrid>
    <w:tr w:rsidR="00661A1F" w:rsidRPr="007E1E22" w14:paraId="2E706403" w14:textId="77777777" w:rsidTr="009349BC">
      <w:trPr>
        <w:trHeight w:val="720"/>
      </w:trPr>
      <w:tc>
        <w:tcPr>
          <w:tcW w:w="2312" w:type="dxa"/>
          <w:tcMar>
            <w:top w:w="14" w:type="dxa"/>
            <w:left w:w="0" w:type="dxa"/>
            <w:right w:w="0" w:type="dxa"/>
          </w:tcMar>
        </w:tcPr>
        <w:p w14:paraId="4E2A9EEB" w14:textId="77777777" w:rsidR="00377414" w:rsidRPr="00DA52C6" w:rsidRDefault="006907A5" w:rsidP="00377414">
          <w:pPr>
            <w:spacing w:before="40"/>
          </w:pPr>
          <w:r w:rsidRPr="007E1E22">
            <w:rPr>
              <w:rFonts w:ascii="Verdana" w:hAnsi="Verdana"/>
              <w:noProof/>
            </w:rPr>
            <w:drawing>
              <wp:inline distT="0" distB="0" distL="0" distR="0" wp14:anchorId="7B9346B3" wp14:editId="5C0C4952">
                <wp:extent cx="1481455" cy="347345"/>
                <wp:effectExtent l="0" t="0" r="4445" b="0"/>
                <wp:docPr id="4" name="Picture 1" descr="WorkSafe-Color - 6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WorkSafe-Color - 600dpi"/>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81455" cy="347345"/>
                        </a:xfrm>
                        <a:prstGeom prst="rect">
                          <a:avLst/>
                        </a:prstGeom>
                        <a:noFill/>
                        <a:ln>
                          <a:noFill/>
                        </a:ln>
                      </pic:spPr>
                    </pic:pic>
                  </a:graphicData>
                </a:graphic>
              </wp:inline>
            </w:drawing>
          </w:r>
          <w:r w:rsidRPr="007E1E22">
            <w:rPr>
              <w:rFonts w:ascii="Verdana" w:hAnsi="Verdana"/>
            </w:rPr>
            <w:t xml:space="preserve">  </w:t>
          </w:r>
        </w:p>
      </w:tc>
      <w:tc>
        <w:tcPr>
          <w:tcW w:w="851" w:type="dxa"/>
          <w:tcMar>
            <w:left w:w="0" w:type="dxa"/>
            <w:right w:w="0" w:type="dxa"/>
          </w:tcMar>
        </w:tcPr>
        <w:p w14:paraId="541F7915" w14:textId="77777777" w:rsidR="00377414" w:rsidRPr="00DA52C6" w:rsidRDefault="006907A5" w:rsidP="00377414">
          <w:pPr>
            <w:pStyle w:val="Formtitleline1"/>
            <w:ind w:right="-346"/>
          </w:pPr>
          <w:r w:rsidRPr="007E1E22">
            <w:t xml:space="preserve"> </w:t>
          </w:r>
          <w:r w:rsidRPr="007E1E22">
            <w:rPr>
              <w:noProof/>
            </w:rPr>
            <w:drawing>
              <wp:inline distT="0" distB="0" distL="0" distR="0" wp14:anchorId="5E65B836" wp14:editId="7F58DF42">
                <wp:extent cx="447675" cy="447675"/>
                <wp:effectExtent l="0" t="0" r="9525" b="9525"/>
                <wp:docPr id="5" name="Picture 5">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8">
                          <a:hlinkClick r:id="rId2"/>
                        </pic:cNvPr>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447675" cy="447675"/>
                        </a:xfrm>
                        <a:prstGeom prst="rect">
                          <a:avLst/>
                        </a:prstGeom>
                        <a:noFill/>
                        <a:ln>
                          <a:noFill/>
                        </a:ln>
                      </pic:spPr>
                    </pic:pic>
                  </a:graphicData>
                </a:graphic>
              </wp:inline>
            </w:drawing>
          </w:r>
        </w:p>
      </w:tc>
      <w:tc>
        <w:tcPr>
          <w:tcW w:w="7812" w:type="dxa"/>
          <w:tcMar>
            <w:left w:w="115" w:type="dxa"/>
            <w:right w:w="0" w:type="dxa"/>
          </w:tcMar>
        </w:tcPr>
        <w:p w14:paraId="5675010E" w14:textId="77777777" w:rsidR="00377414" w:rsidRPr="007E1E22" w:rsidRDefault="006907A5" w:rsidP="00185987">
          <w:pPr>
            <w:pStyle w:val="Formtitleline1"/>
            <w:rPr>
              <w:rFonts w:cs="Aharoni"/>
            </w:rPr>
          </w:pPr>
          <w:r w:rsidRPr="007E1E22">
            <w:t>Programme des blessures psychologiques traumatiques : Rapport sur la santé mentale</w:t>
          </w:r>
        </w:p>
        <w:p w14:paraId="61B65B8A" w14:textId="77777777" w:rsidR="00377414" w:rsidRPr="007E1E22" w:rsidRDefault="00377414" w:rsidP="00377414">
          <w:pPr>
            <w:pStyle w:val="Formtitleline2"/>
            <w:rPr>
              <w:rFonts w:ascii="Bahnschrift SemiBold" w:hAnsi="Bahnschrift SemiBold" w:cs="Aharoni"/>
              <w:sz w:val="16"/>
              <w:szCs w:val="16"/>
            </w:rPr>
          </w:pPr>
        </w:p>
        <w:p w14:paraId="2BE294BA" w14:textId="77777777" w:rsidR="00377414" w:rsidRPr="007E1E22" w:rsidRDefault="00377414" w:rsidP="00377414">
          <w:pPr>
            <w:pStyle w:val="Formtitleline2"/>
            <w:rPr>
              <w:rFonts w:ascii="Bahnschrift SemiBold" w:hAnsi="Bahnschrift SemiBold" w:cs="Aharoni"/>
              <w:sz w:val="10"/>
              <w:szCs w:val="10"/>
            </w:rPr>
          </w:pPr>
        </w:p>
      </w:tc>
    </w:tr>
  </w:tbl>
  <w:p w14:paraId="28B982A9" w14:textId="37450567" w:rsidR="00377414" w:rsidRPr="007E1E22" w:rsidRDefault="006907A5" w:rsidP="00377414">
    <w:pPr>
      <w:ind w:left="28" w:firstLine="14"/>
      <w:rPr>
        <w:rFonts w:ascii="Verdana" w:hAnsi="Verdana"/>
        <w:color w:val="0070C0"/>
        <w:sz w:val="16"/>
        <w:szCs w:val="16"/>
      </w:rPr>
    </w:pPr>
    <w:r w:rsidRPr="007E1E22">
      <w:rPr>
        <w:rFonts w:ascii="Verdana" w:hAnsi="Verdana"/>
        <w:b/>
        <w:bCs/>
        <w:color w:val="0070C0"/>
        <w:sz w:val="16"/>
        <w:szCs w:val="16"/>
      </w:rPr>
      <w:t>Vous avez des questions?</w:t>
    </w:r>
    <w:r w:rsidRPr="007E1E22">
      <w:rPr>
        <w:rFonts w:ascii="Verdana" w:hAnsi="Verdana"/>
        <w:b/>
        <w:bCs/>
        <w:i/>
        <w:iCs/>
        <w:color w:val="0070C0"/>
        <w:sz w:val="16"/>
        <w:szCs w:val="16"/>
      </w:rPr>
      <w:t xml:space="preserve"> </w:t>
    </w:r>
    <w:r w:rsidRPr="007E1E22">
      <w:rPr>
        <w:rFonts w:ascii="Verdana" w:hAnsi="Verdana"/>
        <w:color w:val="auto"/>
        <w:sz w:val="16"/>
        <w:szCs w:val="16"/>
      </w:rPr>
      <w:t xml:space="preserve">Balayez ou tapez le code QR, ou cliquez sur celui-ci pour voir des directives détaillées. Ce formulaire est aussi offert en </w:t>
    </w:r>
    <w:hyperlink r:id="rId4" w:history="1">
      <w:r w:rsidRPr="007E1E22">
        <w:rPr>
          <w:rStyle w:val="Hyperlink"/>
          <w:rFonts w:ascii="Verdana" w:hAnsi="Verdana"/>
          <w:sz w:val="16"/>
          <w:szCs w:val="16"/>
        </w:rPr>
        <w:t>format PDF</w:t>
      </w:r>
    </w:hyperlink>
    <w:r w:rsidRPr="007E1E22">
      <w:rPr>
        <w:rFonts w:ascii="Verdana" w:hAnsi="Verdana"/>
        <w:color w:val="0070C0"/>
        <w:sz w:val="16"/>
        <w:szCs w:val="16"/>
      </w:rPr>
      <w:t xml:space="preserve"> </w:t>
    </w:r>
    <w:r w:rsidRPr="007E1E22">
      <w:rPr>
        <w:rFonts w:ascii="Verdana" w:hAnsi="Verdana"/>
        <w:color w:val="auto"/>
        <w:sz w:val="16"/>
        <w:szCs w:val="16"/>
      </w:rPr>
      <w:t>à remplir.</w:t>
    </w:r>
  </w:p>
  <w:p w14:paraId="6FD65061" w14:textId="77777777" w:rsidR="002A0CFD" w:rsidRPr="00DF0BB2" w:rsidRDefault="002A0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32CAF7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712B0B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EEC45B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11CAED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50230E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FCE5A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9DAE7D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8E89D7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98B1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DB097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A641B2B"/>
    <w:multiLevelType w:val="hybridMultilevel"/>
    <w:tmpl w:val="FD2059CA"/>
    <w:lvl w:ilvl="0" w:tplc="D36A140A">
      <w:start w:val="1"/>
      <w:numFmt w:val="bullet"/>
      <w:lvlText w:val=""/>
      <w:lvlJc w:val="left"/>
      <w:pPr>
        <w:tabs>
          <w:tab w:val="num" w:pos="720"/>
        </w:tabs>
        <w:ind w:left="720" w:hanging="360"/>
      </w:pPr>
      <w:rPr>
        <w:rFonts w:ascii="Symbol" w:eastAsia="Times New Roman" w:hAnsi="Symbol" w:cs="Times New Roman" w:hint="default"/>
      </w:rPr>
    </w:lvl>
    <w:lvl w:ilvl="1" w:tplc="0E2E6FD4">
      <w:start w:val="1"/>
      <w:numFmt w:val="bullet"/>
      <w:lvlText w:val="o"/>
      <w:lvlJc w:val="left"/>
      <w:pPr>
        <w:tabs>
          <w:tab w:val="num" w:pos="1440"/>
        </w:tabs>
        <w:ind w:left="1440" w:hanging="360"/>
      </w:pPr>
      <w:rPr>
        <w:rFonts w:ascii="Courier New" w:hAnsi="Courier New" w:cs="Courier New" w:hint="default"/>
      </w:rPr>
    </w:lvl>
    <w:lvl w:ilvl="2" w:tplc="B8C8805C" w:tentative="1">
      <w:start w:val="1"/>
      <w:numFmt w:val="bullet"/>
      <w:lvlText w:val=""/>
      <w:lvlJc w:val="left"/>
      <w:pPr>
        <w:tabs>
          <w:tab w:val="num" w:pos="2160"/>
        </w:tabs>
        <w:ind w:left="2160" w:hanging="360"/>
      </w:pPr>
      <w:rPr>
        <w:rFonts w:ascii="Wingdings" w:hAnsi="Wingdings" w:hint="default"/>
      </w:rPr>
    </w:lvl>
    <w:lvl w:ilvl="3" w:tplc="B8286A5A" w:tentative="1">
      <w:start w:val="1"/>
      <w:numFmt w:val="bullet"/>
      <w:lvlText w:val=""/>
      <w:lvlJc w:val="left"/>
      <w:pPr>
        <w:tabs>
          <w:tab w:val="num" w:pos="2880"/>
        </w:tabs>
        <w:ind w:left="2880" w:hanging="360"/>
      </w:pPr>
      <w:rPr>
        <w:rFonts w:ascii="Symbol" w:hAnsi="Symbol" w:hint="default"/>
      </w:rPr>
    </w:lvl>
    <w:lvl w:ilvl="4" w:tplc="9F643C66" w:tentative="1">
      <w:start w:val="1"/>
      <w:numFmt w:val="bullet"/>
      <w:lvlText w:val="o"/>
      <w:lvlJc w:val="left"/>
      <w:pPr>
        <w:tabs>
          <w:tab w:val="num" w:pos="3600"/>
        </w:tabs>
        <w:ind w:left="3600" w:hanging="360"/>
      </w:pPr>
      <w:rPr>
        <w:rFonts w:ascii="Courier New" w:hAnsi="Courier New" w:cs="Courier New" w:hint="default"/>
      </w:rPr>
    </w:lvl>
    <w:lvl w:ilvl="5" w:tplc="911076DA" w:tentative="1">
      <w:start w:val="1"/>
      <w:numFmt w:val="bullet"/>
      <w:lvlText w:val=""/>
      <w:lvlJc w:val="left"/>
      <w:pPr>
        <w:tabs>
          <w:tab w:val="num" w:pos="4320"/>
        </w:tabs>
        <w:ind w:left="4320" w:hanging="360"/>
      </w:pPr>
      <w:rPr>
        <w:rFonts w:ascii="Wingdings" w:hAnsi="Wingdings" w:hint="default"/>
      </w:rPr>
    </w:lvl>
    <w:lvl w:ilvl="6" w:tplc="E586D408" w:tentative="1">
      <w:start w:val="1"/>
      <w:numFmt w:val="bullet"/>
      <w:lvlText w:val=""/>
      <w:lvlJc w:val="left"/>
      <w:pPr>
        <w:tabs>
          <w:tab w:val="num" w:pos="5040"/>
        </w:tabs>
        <w:ind w:left="5040" w:hanging="360"/>
      </w:pPr>
      <w:rPr>
        <w:rFonts w:ascii="Symbol" w:hAnsi="Symbol" w:hint="default"/>
      </w:rPr>
    </w:lvl>
    <w:lvl w:ilvl="7" w:tplc="C9A20352" w:tentative="1">
      <w:start w:val="1"/>
      <w:numFmt w:val="bullet"/>
      <w:lvlText w:val="o"/>
      <w:lvlJc w:val="left"/>
      <w:pPr>
        <w:tabs>
          <w:tab w:val="num" w:pos="5760"/>
        </w:tabs>
        <w:ind w:left="5760" w:hanging="360"/>
      </w:pPr>
      <w:rPr>
        <w:rFonts w:ascii="Courier New" w:hAnsi="Courier New" w:cs="Courier New" w:hint="default"/>
      </w:rPr>
    </w:lvl>
    <w:lvl w:ilvl="8" w:tplc="D46CE3D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B623F2"/>
    <w:multiLevelType w:val="hybridMultilevel"/>
    <w:tmpl w:val="6D1E9188"/>
    <w:lvl w:ilvl="0" w:tplc="9A9A798C">
      <w:start w:val="1"/>
      <w:numFmt w:val="bullet"/>
      <w:lvlText w:val=""/>
      <w:lvlJc w:val="left"/>
      <w:pPr>
        <w:ind w:left="720" w:hanging="360"/>
      </w:pPr>
      <w:rPr>
        <w:rFonts w:ascii="Symbol" w:hAnsi="Symbol" w:hint="default"/>
      </w:rPr>
    </w:lvl>
    <w:lvl w:ilvl="1" w:tplc="5A004A74" w:tentative="1">
      <w:start w:val="1"/>
      <w:numFmt w:val="bullet"/>
      <w:lvlText w:val="o"/>
      <w:lvlJc w:val="left"/>
      <w:pPr>
        <w:ind w:left="1440" w:hanging="360"/>
      </w:pPr>
      <w:rPr>
        <w:rFonts w:ascii="Courier New" w:hAnsi="Courier New" w:cs="Courier New" w:hint="default"/>
      </w:rPr>
    </w:lvl>
    <w:lvl w:ilvl="2" w:tplc="A4189BB0" w:tentative="1">
      <w:start w:val="1"/>
      <w:numFmt w:val="bullet"/>
      <w:lvlText w:val=""/>
      <w:lvlJc w:val="left"/>
      <w:pPr>
        <w:ind w:left="2160" w:hanging="360"/>
      </w:pPr>
      <w:rPr>
        <w:rFonts w:ascii="Wingdings" w:hAnsi="Wingdings" w:hint="default"/>
      </w:rPr>
    </w:lvl>
    <w:lvl w:ilvl="3" w:tplc="2C204060" w:tentative="1">
      <w:start w:val="1"/>
      <w:numFmt w:val="bullet"/>
      <w:lvlText w:val=""/>
      <w:lvlJc w:val="left"/>
      <w:pPr>
        <w:ind w:left="2880" w:hanging="360"/>
      </w:pPr>
      <w:rPr>
        <w:rFonts w:ascii="Symbol" w:hAnsi="Symbol" w:hint="default"/>
      </w:rPr>
    </w:lvl>
    <w:lvl w:ilvl="4" w:tplc="14FA37A8" w:tentative="1">
      <w:start w:val="1"/>
      <w:numFmt w:val="bullet"/>
      <w:lvlText w:val="o"/>
      <w:lvlJc w:val="left"/>
      <w:pPr>
        <w:ind w:left="3600" w:hanging="360"/>
      </w:pPr>
      <w:rPr>
        <w:rFonts w:ascii="Courier New" w:hAnsi="Courier New" w:cs="Courier New" w:hint="default"/>
      </w:rPr>
    </w:lvl>
    <w:lvl w:ilvl="5" w:tplc="8E46A8E8" w:tentative="1">
      <w:start w:val="1"/>
      <w:numFmt w:val="bullet"/>
      <w:lvlText w:val=""/>
      <w:lvlJc w:val="left"/>
      <w:pPr>
        <w:ind w:left="4320" w:hanging="360"/>
      </w:pPr>
      <w:rPr>
        <w:rFonts w:ascii="Wingdings" w:hAnsi="Wingdings" w:hint="default"/>
      </w:rPr>
    </w:lvl>
    <w:lvl w:ilvl="6" w:tplc="4636F61A" w:tentative="1">
      <w:start w:val="1"/>
      <w:numFmt w:val="bullet"/>
      <w:lvlText w:val=""/>
      <w:lvlJc w:val="left"/>
      <w:pPr>
        <w:ind w:left="5040" w:hanging="360"/>
      </w:pPr>
      <w:rPr>
        <w:rFonts w:ascii="Symbol" w:hAnsi="Symbol" w:hint="default"/>
      </w:rPr>
    </w:lvl>
    <w:lvl w:ilvl="7" w:tplc="0FC41B26" w:tentative="1">
      <w:start w:val="1"/>
      <w:numFmt w:val="bullet"/>
      <w:lvlText w:val="o"/>
      <w:lvlJc w:val="left"/>
      <w:pPr>
        <w:ind w:left="5760" w:hanging="360"/>
      </w:pPr>
      <w:rPr>
        <w:rFonts w:ascii="Courier New" w:hAnsi="Courier New" w:cs="Courier New" w:hint="default"/>
      </w:rPr>
    </w:lvl>
    <w:lvl w:ilvl="8" w:tplc="CA2ECF8C" w:tentative="1">
      <w:start w:val="1"/>
      <w:numFmt w:val="bullet"/>
      <w:lvlText w:val=""/>
      <w:lvlJc w:val="left"/>
      <w:pPr>
        <w:ind w:left="6480" w:hanging="360"/>
      </w:pPr>
      <w:rPr>
        <w:rFonts w:ascii="Wingdings" w:hAnsi="Wingdings" w:hint="default"/>
      </w:rPr>
    </w:lvl>
  </w:abstractNum>
  <w:abstractNum w:abstractNumId="12" w15:restartNumberingAfterBreak="0">
    <w:nsid w:val="3E2857F4"/>
    <w:multiLevelType w:val="hybridMultilevel"/>
    <w:tmpl w:val="E768038C"/>
    <w:lvl w:ilvl="0" w:tplc="B52CEE98">
      <w:start w:val="1"/>
      <w:numFmt w:val="bullet"/>
      <w:lvlText w:val=""/>
      <w:lvlJc w:val="left"/>
      <w:pPr>
        <w:ind w:left="720" w:hanging="360"/>
      </w:pPr>
      <w:rPr>
        <w:rFonts w:ascii="Symbol" w:hAnsi="Symbol" w:hint="default"/>
      </w:rPr>
    </w:lvl>
    <w:lvl w:ilvl="1" w:tplc="FCBC4CAC">
      <w:start w:val="1"/>
      <w:numFmt w:val="bullet"/>
      <w:lvlText w:val="o"/>
      <w:lvlJc w:val="left"/>
      <w:pPr>
        <w:ind w:left="1440" w:hanging="360"/>
      </w:pPr>
      <w:rPr>
        <w:rFonts w:ascii="Courier New" w:hAnsi="Courier New" w:cs="Courier New" w:hint="default"/>
      </w:rPr>
    </w:lvl>
    <w:lvl w:ilvl="2" w:tplc="C58AE98E">
      <w:start w:val="1"/>
      <w:numFmt w:val="bullet"/>
      <w:lvlText w:val=""/>
      <w:lvlJc w:val="left"/>
      <w:pPr>
        <w:ind w:left="2160" w:hanging="360"/>
      </w:pPr>
      <w:rPr>
        <w:rFonts w:ascii="Wingdings" w:hAnsi="Wingdings" w:hint="default"/>
      </w:rPr>
    </w:lvl>
    <w:lvl w:ilvl="3" w:tplc="9EE41B48">
      <w:start w:val="1"/>
      <w:numFmt w:val="bullet"/>
      <w:lvlText w:val=""/>
      <w:lvlJc w:val="left"/>
      <w:pPr>
        <w:ind w:left="2880" w:hanging="360"/>
      </w:pPr>
      <w:rPr>
        <w:rFonts w:ascii="Symbol" w:hAnsi="Symbol" w:hint="default"/>
      </w:rPr>
    </w:lvl>
    <w:lvl w:ilvl="4" w:tplc="FCACE9FE">
      <w:start w:val="1"/>
      <w:numFmt w:val="bullet"/>
      <w:lvlText w:val="o"/>
      <w:lvlJc w:val="left"/>
      <w:pPr>
        <w:ind w:left="3600" w:hanging="360"/>
      </w:pPr>
      <w:rPr>
        <w:rFonts w:ascii="Courier New" w:hAnsi="Courier New" w:cs="Courier New" w:hint="default"/>
      </w:rPr>
    </w:lvl>
    <w:lvl w:ilvl="5" w:tplc="3EACD192">
      <w:start w:val="1"/>
      <w:numFmt w:val="bullet"/>
      <w:lvlText w:val=""/>
      <w:lvlJc w:val="left"/>
      <w:pPr>
        <w:ind w:left="4320" w:hanging="360"/>
      </w:pPr>
      <w:rPr>
        <w:rFonts w:ascii="Wingdings" w:hAnsi="Wingdings" w:hint="default"/>
      </w:rPr>
    </w:lvl>
    <w:lvl w:ilvl="6" w:tplc="8C40E1FC">
      <w:start w:val="1"/>
      <w:numFmt w:val="bullet"/>
      <w:lvlText w:val=""/>
      <w:lvlJc w:val="left"/>
      <w:pPr>
        <w:ind w:left="5040" w:hanging="360"/>
      </w:pPr>
      <w:rPr>
        <w:rFonts w:ascii="Symbol" w:hAnsi="Symbol" w:hint="default"/>
      </w:rPr>
    </w:lvl>
    <w:lvl w:ilvl="7" w:tplc="37064FA8">
      <w:start w:val="1"/>
      <w:numFmt w:val="bullet"/>
      <w:lvlText w:val="o"/>
      <w:lvlJc w:val="left"/>
      <w:pPr>
        <w:ind w:left="5760" w:hanging="360"/>
      </w:pPr>
      <w:rPr>
        <w:rFonts w:ascii="Courier New" w:hAnsi="Courier New" w:cs="Courier New" w:hint="default"/>
      </w:rPr>
    </w:lvl>
    <w:lvl w:ilvl="8" w:tplc="6F78EA06">
      <w:start w:val="1"/>
      <w:numFmt w:val="bullet"/>
      <w:lvlText w:val=""/>
      <w:lvlJc w:val="left"/>
      <w:pPr>
        <w:ind w:left="6480" w:hanging="360"/>
      </w:pPr>
      <w:rPr>
        <w:rFonts w:ascii="Wingdings" w:hAnsi="Wingdings" w:hint="default"/>
      </w:rPr>
    </w:lvl>
  </w:abstractNum>
  <w:abstractNum w:abstractNumId="13" w15:restartNumberingAfterBreak="0">
    <w:nsid w:val="47486786"/>
    <w:multiLevelType w:val="hybridMultilevel"/>
    <w:tmpl w:val="F58ED108"/>
    <w:lvl w:ilvl="0" w:tplc="9376A1E8">
      <w:start w:val="1"/>
      <w:numFmt w:val="bullet"/>
      <w:lvlText w:val=""/>
      <w:lvlJc w:val="left"/>
      <w:pPr>
        <w:ind w:left="720" w:hanging="360"/>
      </w:pPr>
      <w:rPr>
        <w:rFonts w:ascii="Symbol" w:hAnsi="Symbol" w:hint="default"/>
      </w:rPr>
    </w:lvl>
    <w:lvl w:ilvl="1" w:tplc="E9062974" w:tentative="1">
      <w:start w:val="1"/>
      <w:numFmt w:val="bullet"/>
      <w:lvlText w:val="o"/>
      <w:lvlJc w:val="left"/>
      <w:pPr>
        <w:ind w:left="1440" w:hanging="360"/>
      </w:pPr>
      <w:rPr>
        <w:rFonts w:ascii="Courier New" w:hAnsi="Courier New" w:cs="Courier New" w:hint="default"/>
      </w:rPr>
    </w:lvl>
    <w:lvl w:ilvl="2" w:tplc="BBE23F3A" w:tentative="1">
      <w:start w:val="1"/>
      <w:numFmt w:val="bullet"/>
      <w:lvlText w:val=""/>
      <w:lvlJc w:val="left"/>
      <w:pPr>
        <w:ind w:left="2160" w:hanging="360"/>
      </w:pPr>
      <w:rPr>
        <w:rFonts w:ascii="Wingdings" w:hAnsi="Wingdings" w:hint="default"/>
      </w:rPr>
    </w:lvl>
    <w:lvl w:ilvl="3" w:tplc="02560564" w:tentative="1">
      <w:start w:val="1"/>
      <w:numFmt w:val="bullet"/>
      <w:lvlText w:val=""/>
      <w:lvlJc w:val="left"/>
      <w:pPr>
        <w:ind w:left="2880" w:hanging="360"/>
      </w:pPr>
      <w:rPr>
        <w:rFonts w:ascii="Symbol" w:hAnsi="Symbol" w:hint="default"/>
      </w:rPr>
    </w:lvl>
    <w:lvl w:ilvl="4" w:tplc="2E2241EA" w:tentative="1">
      <w:start w:val="1"/>
      <w:numFmt w:val="bullet"/>
      <w:lvlText w:val="o"/>
      <w:lvlJc w:val="left"/>
      <w:pPr>
        <w:ind w:left="3600" w:hanging="360"/>
      </w:pPr>
      <w:rPr>
        <w:rFonts w:ascii="Courier New" w:hAnsi="Courier New" w:cs="Courier New" w:hint="default"/>
      </w:rPr>
    </w:lvl>
    <w:lvl w:ilvl="5" w:tplc="2FA8916E" w:tentative="1">
      <w:start w:val="1"/>
      <w:numFmt w:val="bullet"/>
      <w:lvlText w:val=""/>
      <w:lvlJc w:val="left"/>
      <w:pPr>
        <w:ind w:left="4320" w:hanging="360"/>
      </w:pPr>
      <w:rPr>
        <w:rFonts w:ascii="Wingdings" w:hAnsi="Wingdings" w:hint="default"/>
      </w:rPr>
    </w:lvl>
    <w:lvl w:ilvl="6" w:tplc="9D52BA88" w:tentative="1">
      <w:start w:val="1"/>
      <w:numFmt w:val="bullet"/>
      <w:lvlText w:val=""/>
      <w:lvlJc w:val="left"/>
      <w:pPr>
        <w:ind w:left="5040" w:hanging="360"/>
      </w:pPr>
      <w:rPr>
        <w:rFonts w:ascii="Symbol" w:hAnsi="Symbol" w:hint="default"/>
      </w:rPr>
    </w:lvl>
    <w:lvl w:ilvl="7" w:tplc="9ACC0440" w:tentative="1">
      <w:start w:val="1"/>
      <w:numFmt w:val="bullet"/>
      <w:lvlText w:val="o"/>
      <w:lvlJc w:val="left"/>
      <w:pPr>
        <w:ind w:left="5760" w:hanging="360"/>
      </w:pPr>
      <w:rPr>
        <w:rFonts w:ascii="Courier New" w:hAnsi="Courier New" w:cs="Courier New" w:hint="default"/>
      </w:rPr>
    </w:lvl>
    <w:lvl w:ilvl="8" w:tplc="578AA424" w:tentative="1">
      <w:start w:val="1"/>
      <w:numFmt w:val="bullet"/>
      <w:lvlText w:val=""/>
      <w:lvlJc w:val="left"/>
      <w:pPr>
        <w:ind w:left="6480" w:hanging="360"/>
      </w:pPr>
      <w:rPr>
        <w:rFonts w:ascii="Wingdings" w:hAnsi="Wingdings" w:hint="default"/>
      </w:rPr>
    </w:lvl>
  </w:abstractNum>
  <w:abstractNum w:abstractNumId="14" w15:restartNumberingAfterBreak="0">
    <w:nsid w:val="5D194082"/>
    <w:multiLevelType w:val="hybridMultilevel"/>
    <w:tmpl w:val="1A46723A"/>
    <w:lvl w:ilvl="0" w:tplc="441AF150">
      <w:start w:val="1"/>
      <w:numFmt w:val="bullet"/>
      <w:lvlText w:val=""/>
      <w:lvlJc w:val="left"/>
      <w:pPr>
        <w:ind w:left="720" w:hanging="360"/>
      </w:pPr>
      <w:rPr>
        <w:rFonts w:ascii="Symbol" w:hAnsi="Symbol" w:hint="default"/>
      </w:rPr>
    </w:lvl>
    <w:lvl w:ilvl="1" w:tplc="3FDEB328" w:tentative="1">
      <w:start w:val="1"/>
      <w:numFmt w:val="bullet"/>
      <w:lvlText w:val="o"/>
      <w:lvlJc w:val="left"/>
      <w:pPr>
        <w:ind w:left="1440" w:hanging="360"/>
      </w:pPr>
      <w:rPr>
        <w:rFonts w:ascii="Courier New" w:hAnsi="Courier New" w:cs="Courier New" w:hint="default"/>
      </w:rPr>
    </w:lvl>
    <w:lvl w:ilvl="2" w:tplc="7AB8837E" w:tentative="1">
      <w:start w:val="1"/>
      <w:numFmt w:val="bullet"/>
      <w:lvlText w:val=""/>
      <w:lvlJc w:val="left"/>
      <w:pPr>
        <w:ind w:left="2160" w:hanging="360"/>
      </w:pPr>
      <w:rPr>
        <w:rFonts w:ascii="Wingdings" w:hAnsi="Wingdings" w:hint="default"/>
      </w:rPr>
    </w:lvl>
    <w:lvl w:ilvl="3" w:tplc="0CC2DCB2" w:tentative="1">
      <w:start w:val="1"/>
      <w:numFmt w:val="bullet"/>
      <w:lvlText w:val=""/>
      <w:lvlJc w:val="left"/>
      <w:pPr>
        <w:ind w:left="2880" w:hanging="360"/>
      </w:pPr>
      <w:rPr>
        <w:rFonts w:ascii="Symbol" w:hAnsi="Symbol" w:hint="default"/>
      </w:rPr>
    </w:lvl>
    <w:lvl w:ilvl="4" w:tplc="2A08F698" w:tentative="1">
      <w:start w:val="1"/>
      <w:numFmt w:val="bullet"/>
      <w:lvlText w:val="o"/>
      <w:lvlJc w:val="left"/>
      <w:pPr>
        <w:ind w:left="3600" w:hanging="360"/>
      </w:pPr>
      <w:rPr>
        <w:rFonts w:ascii="Courier New" w:hAnsi="Courier New" w:cs="Courier New" w:hint="default"/>
      </w:rPr>
    </w:lvl>
    <w:lvl w:ilvl="5" w:tplc="DE82D670" w:tentative="1">
      <w:start w:val="1"/>
      <w:numFmt w:val="bullet"/>
      <w:lvlText w:val=""/>
      <w:lvlJc w:val="left"/>
      <w:pPr>
        <w:ind w:left="4320" w:hanging="360"/>
      </w:pPr>
      <w:rPr>
        <w:rFonts w:ascii="Wingdings" w:hAnsi="Wingdings" w:hint="default"/>
      </w:rPr>
    </w:lvl>
    <w:lvl w:ilvl="6" w:tplc="2D3A7144" w:tentative="1">
      <w:start w:val="1"/>
      <w:numFmt w:val="bullet"/>
      <w:lvlText w:val=""/>
      <w:lvlJc w:val="left"/>
      <w:pPr>
        <w:ind w:left="5040" w:hanging="360"/>
      </w:pPr>
      <w:rPr>
        <w:rFonts w:ascii="Symbol" w:hAnsi="Symbol" w:hint="default"/>
      </w:rPr>
    </w:lvl>
    <w:lvl w:ilvl="7" w:tplc="BF4C5D5E" w:tentative="1">
      <w:start w:val="1"/>
      <w:numFmt w:val="bullet"/>
      <w:lvlText w:val="o"/>
      <w:lvlJc w:val="left"/>
      <w:pPr>
        <w:ind w:left="5760" w:hanging="360"/>
      </w:pPr>
      <w:rPr>
        <w:rFonts w:ascii="Courier New" w:hAnsi="Courier New" w:cs="Courier New" w:hint="default"/>
      </w:rPr>
    </w:lvl>
    <w:lvl w:ilvl="8" w:tplc="76BC72B4" w:tentative="1">
      <w:start w:val="1"/>
      <w:numFmt w:val="bullet"/>
      <w:lvlText w:val=""/>
      <w:lvlJc w:val="left"/>
      <w:pPr>
        <w:ind w:left="6480" w:hanging="360"/>
      </w:pPr>
      <w:rPr>
        <w:rFonts w:ascii="Wingdings" w:hAnsi="Wingdings" w:hint="default"/>
      </w:rPr>
    </w:lvl>
  </w:abstractNum>
  <w:num w:numId="1" w16cid:durableId="1956600804">
    <w:abstractNumId w:val="10"/>
  </w:num>
  <w:num w:numId="2" w16cid:durableId="1950818179">
    <w:abstractNumId w:val="9"/>
  </w:num>
  <w:num w:numId="3" w16cid:durableId="1221600936">
    <w:abstractNumId w:val="7"/>
  </w:num>
  <w:num w:numId="4" w16cid:durableId="220144064">
    <w:abstractNumId w:val="6"/>
  </w:num>
  <w:num w:numId="5" w16cid:durableId="695429070">
    <w:abstractNumId w:val="5"/>
  </w:num>
  <w:num w:numId="6" w16cid:durableId="1878812513">
    <w:abstractNumId w:val="4"/>
  </w:num>
  <w:num w:numId="7" w16cid:durableId="1733652274">
    <w:abstractNumId w:val="8"/>
  </w:num>
  <w:num w:numId="8" w16cid:durableId="1074399338">
    <w:abstractNumId w:val="3"/>
  </w:num>
  <w:num w:numId="9" w16cid:durableId="1218199102">
    <w:abstractNumId w:val="2"/>
  </w:num>
  <w:num w:numId="10" w16cid:durableId="259917651">
    <w:abstractNumId w:val="1"/>
  </w:num>
  <w:num w:numId="11" w16cid:durableId="325208051">
    <w:abstractNumId w:val="0"/>
  </w:num>
  <w:num w:numId="12" w16cid:durableId="2147038534">
    <w:abstractNumId w:val="12"/>
  </w:num>
  <w:num w:numId="13" w16cid:durableId="1626735204">
    <w:abstractNumId w:val="14"/>
  </w:num>
  <w:num w:numId="14" w16cid:durableId="248855307">
    <w:abstractNumId w:val="13"/>
  </w:num>
  <w:num w:numId="15" w16cid:durableId="20440916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attachedTemplate r:id="rId1"/>
  <w:stylePaneFormatFilter w:val="1002" w:allStyles="0" w:customStyles="1"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lickAndTypeStyle w:val="FormbodytextCharChar"/>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1A"/>
    <w:rsid w:val="00002C2D"/>
    <w:rsid w:val="00002D70"/>
    <w:rsid w:val="00002E8E"/>
    <w:rsid w:val="00003246"/>
    <w:rsid w:val="000036B3"/>
    <w:rsid w:val="0000370A"/>
    <w:rsid w:val="000047CF"/>
    <w:rsid w:val="00005588"/>
    <w:rsid w:val="0000595E"/>
    <w:rsid w:val="00005E2D"/>
    <w:rsid w:val="00005FCC"/>
    <w:rsid w:val="00007A2A"/>
    <w:rsid w:val="00010980"/>
    <w:rsid w:val="00011E25"/>
    <w:rsid w:val="00013532"/>
    <w:rsid w:val="00013E06"/>
    <w:rsid w:val="00015E45"/>
    <w:rsid w:val="0001712D"/>
    <w:rsid w:val="00021AAB"/>
    <w:rsid w:val="00022912"/>
    <w:rsid w:val="00022B58"/>
    <w:rsid w:val="000254D9"/>
    <w:rsid w:val="00026517"/>
    <w:rsid w:val="000267C2"/>
    <w:rsid w:val="00026CB1"/>
    <w:rsid w:val="000273E2"/>
    <w:rsid w:val="000277E6"/>
    <w:rsid w:val="00030D56"/>
    <w:rsid w:val="00032326"/>
    <w:rsid w:val="0003363F"/>
    <w:rsid w:val="00034B03"/>
    <w:rsid w:val="00034CC7"/>
    <w:rsid w:val="0003644E"/>
    <w:rsid w:val="00036C30"/>
    <w:rsid w:val="00037963"/>
    <w:rsid w:val="000432C8"/>
    <w:rsid w:val="000437FB"/>
    <w:rsid w:val="000458CD"/>
    <w:rsid w:val="000458E9"/>
    <w:rsid w:val="00051347"/>
    <w:rsid w:val="00051AAC"/>
    <w:rsid w:val="00053897"/>
    <w:rsid w:val="00054C68"/>
    <w:rsid w:val="000556FF"/>
    <w:rsid w:val="000558E3"/>
    <w:rsid w:val="00055AD0"/>
    <w:rsid w:val="000562FF"/>
    <w:rsid w:val="00057022"/>
    <w:rsid w:val="000571EC"/>
    <w:rsid w:val="0006244C"/>
    <w:rsid w:val="000625ED"/>
    <w:rsid w:val="000636BF"/>
    <w:rsid w:val="00064D76"/>
    <w:rsid w:val="0006505C"/>
    <w:rsid w:val="000701AA"/>
    <w:rsid w:val="00070785"/>
    <w:rsid w:val="000740B1"/>
    <w:rsid w:val="0007477A"/>
    <w:rsid w:val="00074D1C"/>
    <w:rsid w:val="00075AC9"/>
    <w:rsid w:val="00080C11"/>
    <w:rsid w:val="000816CA"/>
    <w:rsid w:val="000816F1"/>
    <w:rsid w:val="000848D7"/>
    <w:rsid w:val="00084BEC"/>
    <w:rsid w:val="000853E4"/>
    <w:rsid w:val="00087D5E"/>
    <w:rsid w:val="00091E7B"/>
    <w:rsid w:val="00092143"/>
    <w:rsid w:val="00094384"/>
    <w:rsid w:val="00095572"/>
    <w:rsid w:val="00096180"/>
    <w:rsid w:val="000962A7"/>
    <w:rsid w:val="000977CA"/>
    <w:rsid w:val="000A249D"/>
    <w:rsid w:val="000A2820"/>
    <w:rsid w:val="000A3AC8"/>
    <w:rsid w:val="000A4B60"/>
    <w:rsid w:val="000A4E21"/>
    <w:rsid w:val="000A68BC"/>
    <w:rsid w:val="000A7B3E"/>
    <w:rsid w:val="000B2FA4"/>
    <w:rsid w:val="000B3E22"/>
    <w:rsid w:val="000B43EE"/>
    <w:rsid w:val="000B60DA"/>
    <w:rsid w:val="000C2D32"/>
    <w:rsid w:val="000C30ED"/>
    <w:rsid w:val="000C37FB"/>
    <w:rsid w:val="000C48F0"/>
    <w:rsid w:val="000C7C75"/>
    <w:rsid w:val="000D0747"/>
    <w:rsid w:val="000D07C6"/>
    <w:rsid w:val="000D3B50"/>
    <w:rsid w:val="000E0426"/>
    <w:rsid w:val="000E1F04"/>
    <w:rsid w:val="000E1FEE"/>
    <w:rsid w:val="000E403F"/>
    <w:rsid w:val="000E5B1A"/>
    <w:rsid w:val="000F0432"/>
    <w:rsid w:val="000F3F6D"/>
    <w:rsid w:val="000F5865"/>
    <w:rsid w:val="000F5A7E"/>
    <w:rsid w:val="000F5E81"/>
    <w:rsid w:val="000F79B0"/>
    <w:rsid w:val="001017A3"/>
    <w:rsid w:val="00101958"/>
    <w:rsid w:val="001029B9"/>
    <w:rsid w:val="00102D5B"/>
    <w:rsid w:val="00102DA5"/>
    <w:rsid w:val="001063B3"/>
    <w:rsid w:val="00106B5D"/>
    <w:rsid w:val="00106E59"/>
    <w:rsid w:val="00106FA2"/>
    <w:rsid w:val="0010764C"/>
    <w:rsid w:val="0011041E"/>
    <w:rsid w:val="0011086C"/>
    <w:rsid w:val="00112F2D"/>
    <w:rsid w:val="0011368F"/>
    <w:rsid w:val="00116BBD"/>
    <w:rsid w:val="001170C4"/>
    <w:rsid w:val="00117CF5"/>
    <w:rsid w:val="0012049B"/>
    <w:rsid w:val="00121B17"/>
    <w:rsid w:val="001262EB"/>
    <w:rsid w:val="00127CD7"/>
    <w:rsid w:val="0013180C"/>
    <w:rsid w:val="00131D51"/>
    <w:rsid w:val="0013267E"/>
    <w:rsid w:val="001402E7"/>
    <w:rsid w:val="0014296B"/>
    <w:rsid w:val="00145CF2"/>
    <w:rsid w:val="001475AB"/>
    <w:rsid w:val="00152B81"/>
    <w:rsid w:val="00153FD2"/>
    <w:rsid w:val="001545B6"/>
    <w:rsid w:val="00155E06"/>
    <w:rsid w:val="001617AE"/>
    <w:rsid w:val="00161DD8"/>
    <w:rsid w:val="00164FCD"/>
    <w:rsid w:val="0016514D"/>
    <w:rsid w:val="00166A05"/>
    <w:rsid w:val="00166F64"/>
    <w:rsid w:val="001702A8"/>
    <w:rsid w:val="001720D5"/>
    <w:rsid w:val="001731E7"/>
    <w:rsid w:val="00176B13"/>
    <w:rsid w:val="00177FB4"/>
    <w:rsid w:val="00181877"/>
    <w:rsid w:val="0018362B"/>
    <w:rsid w:val="0018410F"/>
    <w:rsid w:val="00184F6B"/>
    <w:rsid w:val="00184F8E"/>
    <w:rsid w:val="00185617"/>
    <w:rsid w:val="00185987"/>
    <w:rsid w:val="001871A3"/>
    <w:rsid w:val="00187306"/>
    <w:rsid w:val="0019130D"/>
    <w:rsid w:val="00191628"/>
    <w:rsid w:val="001918CD"/>
    <w:rsid w:val="00191DCA"/>
    <w:rsid w:val="00191E48"/>
    <w:rsid w:val="00192007"/>
    <w:rsid w:val="001922E1"/>
    <w:rsid w:val="00192672"/>
    <w:rsid w:val="00192C37"/>
    <w:rsid w:val="00193F29"/>
    <w:rsid w:val="00194246"/>
    <w:rsid w:val="001955A7"/>
    <w:rsid w:val="00196353"/>
    <w:rsid w:val="001A1229"/>
    <w:rsid w:val="001A25F8"/>
    <w:rsid w:val="001A2B3E"/>
    <w:rsid w:val="001A633D"/>
    <w:rsid w:val="001B197C"/>
    <w:rsid w:val="001B3390"/>
    <w:rsid w:val="001B4B99"/>
    <w:rsid w:val="001B673A"/>
    <w:rsid w:val="001B6E1E"/>
    <w:rsid w:val="001C03AF"/>
    <w:rsid w:val="001C1DFE"/>
    <w:rsid w:val="001C64C4"/>
    <w:rsid w:val="001C75EC"/>
    <w:rsid w:val="001D2C2D"/>
    <w:rsid w:val="001D358E"/>
    <w:rsid w:val="001D3E89"/>
    <w:rsid w:val="001D41B1"/>
    <w:rsid w:val="001D46BD"/>
    <w:rsid w:val="001D5AF7"/>
    <w:rsid w:val="001D5C87"/>
    <w:rsid w:val="001D5E05"/>
    <w:rsid w:val="001D6BD8"/>
    <w:rsid w:val="001D71FB"/>
    <w:rsid w:val="001D7F58"/>
    <w:rsid w:val="001E15A9"/>
    <w:rsid w:val="001E2AC1"/>
    <w:rsid w:val="001E3CC6"/>
    <w:rsid w:val="001E67BD"/>
    <w:rsid w:val="001E7075"/>
    <w:rsid w:val="001E72D7"/>
    <w:rsid w:val="001E73DE"/>
    <w:rsid w:val="001E7560"/>
    <w:rsid w:val="001F0109"/>
    <w:rsid w:val="001F0919"/>
    <w:rsid w:val="001F1747"/>
    <w:rsid w:val="001F5004"/>
    <w:rsid w:val="001F5145"/>
    <w:rsid w:val="001F73B7"/>
    <w:rsid w:val="001F7CA8"/>
    <w:rsid w:val="002004C7"/>
    <w:rsid w:val="00201C05"/>
    <w:rsid w:val="002023DB"/>
    <w:rsid w:val="00202FBD"/>
    <w:rsid w:val="00204049"/>
    <w:rsid w:val="002054B6"/>
    <w:rsid w:val="002062C6"/>
    <w:rsid w:val="0020670D"/>
    <w:rsid w:val="00207427"/>
    <w:rsid w:val="00211B9C"/>
    <w:rsid w:val="00214C1B"/>
    <w:rsid w:val="00215890"/>
    <w:rsid w:val="00215AE6"/>
    <w:rsid w:val="00215F26"/>
    <w:rsid w:val="00220EAD"/>
    <w:rsid w:val="00221C17"/>
    <w:rsid w:val="00221FCA"/>
    <w:rsid w:val="00222ED4"/>
    <w:rsid w:val="002246CD"/>
    <w:rsid w:val="00224AFB"/>
    <w:rsid w:val="002261D3"/>
    <w:rsid w:val="002308E5"/>
    <w:rsid w:val="00230A86"/>
    <w:rsid w:val="00232E78"/>
    <w:rsid w:val="00233710"/>
    <w:rsid w:val="00233B5F"/>
    <w:rsid w:val="00234036"/>
    <w:rsid w:val="00234237"/>
    <w:rsid w:val="002354EC"/>
    <w:rsid w:val="0023628E"/>
    <w:rsid w:val="00237637"/>
    <w:rsid w:val="00240864"/>
    <w:rsid w:val="00243305"/>
    <w:rsid w:val="00245D37"/>
    <w:rsid w:val="00247169"/>
    <w:rsid w:val="002527A2"/>
    <w:rsid w:val="00254650"/>
    <w:rsid w:val="002566BB"/>
    <w:rsid w:val="00257C67"/>
    <w:rsid w:val="00257E5F"/>
    <w:rsid w:val="00261CAF"/>
    <w:rsid w:val="002627BF"/>
    <w:rsid w:val="00262E88"/>
    <w:rsid w:val="002636F3"/>
    <w:rsid w:val="00264028"/>
    <w:rsid w:val="00265732"/>
    <w:rsid w:val="0026586A"/>
    <w:rsid w:val="00265DD3"/>
    <w:rsid w:val="00266157"/>
    <w:rsid w:val="00266874"/>
    <w:rsid w:val="00267614"/>
    <w:rsid w:val="00270157"/>
    <w:rsid w:val="00270A81"/>
    <w:rsid w:val="00271CD5"/>
    <w:rsid w:val="00273403"/>
    <w:rsid w:val="002758B0"/>
    <w:rsid w:val="002817D3"/>
    <w:rsid w:val="00282225"/>
    <w:rsid w:val="00282660"/>
    <w:rsid w:val="00282795"/>
    <w:rsid w:val="002832DF"/>
    <w:rsid w:val="00285D5A"/>
    <w:rsid w:val="00285F14"/>
    <w:rsid w:val="0028677D"/>
    <w:rsid w:val="00290434"/>
    <w:rsid w:val="00290704"/>
    <w:rsid w:val="00292E96"/>
    <w:rsid w:val="002938F1"/>
    <w:rsid w:val="00294C2C"/>
    <w:rsid w:val="00295ACB"/>
    <w:rsid w:val="00296E55"/>
    <w:rsid w:val="002A02E2"/>
    <w:rsid w:val="002A07BF"/>
    <w:rsid w:val="002A08B3"/>
    <w:rsid w:val="002A0CFD"/>
    <w:rsid w:val="002A22AA"/>
    <w:rsid w:val="002A321D"/>
    <w:rsid w:val="002A376B"/>
    <w:rsid w:val="002A50E4"/>
    <w:rsid w:val="002A6FCF"/>
    <w:rsid w:val="002A7B05"/>
    <w:rsid w:val="002A7D57"/>
    <w:rsid w:val="002A7EA8"/>
    <w:rsid w:val="002B0486"/>
    <w:rsid w:val="002B1EDB"/>
    <w:rsid w:val="002B2316"/>
    <w:rsid w:val="002B30BE"/>
    <w:rsid w:val="002B3C9B"/>
    <w:rsid w:val="002B3EEE"/>
    <w:rsid w:val="002B4C8D"/>
    <w:rsid w:val="002B586A"/>
    <w:rsid w:val="002B66FA"/>
    <w:rsid w:val="002B7A63"/>
    <w:rsid w:val="002B7DD7"/>
    <w:rsid w:val="002C09AE"/>
    <w:rsid w:val="002C11E0"/>
    <w:rsid w:val="002C454E"/>
    <w:rsid w:val="002C48D1"/>
    <w:rsid w:val="002C572D"/>
    <w:rsid w:val="002C6007"/>
    <w:rsid w:val="002D03ED"/>
    <w:rsid w:val="002D08F1"/>
    <w:rsid w:val="002D1D8E"/>
    <w:rsid w:val="002D3CB7"/>
    <w:rsid w:val="002D43CC"/>
    <w:rsid w:val="002D4638"/>
    <w:rsid w:val="002D7211"/>
    <w:rsid w:val="002D7729"/>
    <w:rsid w:val="002D7FC6"/>
    <w:rsid w:val="002E0087"/>
    <w:rsid w:val="002E0AE3"/>
    <w:rsid w:val="002E0ED9"/>
    <w:rsid w:val="002E3CB4"/>
    <w:rsid w:val="002E665F"/>
    <w:rsid w:val="002E6DBB"/>
    <w:rsid w:val="002E738A"/>
    <w:rsid w:val="002E74B5"/>
    <w:rsid w:val="002F003D"/>
    <w:rsid w:val="002F160D"/>
    <w:rsid w:val="002F26CA"/>
    <w:rsid w:val="002F2C31"/>
    <w:rsid w:val="002F5197"/>
    <w:rsid w:val="002F5AE4"/>
    <w:rsid w:val="002F77BC"/>
    <w:rsid w:val="0030443B"/>
    <w:rsid w:val="00304FCE"/>
    <w:rsid w:val="00305FE1"/>
    <w:rsid w:val="003063C0"/>
    <w:rsid w:val="003070D9"/>
    <w:rsid w:val="00307410"/>
    <w:rsid w:val="00307E0D"/>
    <w:rsid w:val="00310046"/>
    <w:rsid w:val="003104CC"/>
    <w:rsid w:val="003122E3"/>
    <w:rsid w:val="003139EF"/>
    <w:rsid w:val="0031443D"/>
    <w:rsid w:val="00314994"/>
    <w:rsid w:val="00317075"/>
    <w:rsid w:val="0031749F"/>
    <w:rsid w:val="00321895"/>
    <w:rsid w:val="0032215C"/>
    <w:rsid w:val="00323B82"/>
    <w:rsid w:val="00324133"/>
    <w:rsid w:val="00325CE6"/>
    <w:rsid w:val="00325E42"/>
    <w:rsid w:val="0032670B"/>
    <w:rsid w:val="00326947"/>
    <w:rsid w:val="00326DF9"/>
    <w:rsid w:val="003277D6"/>
    <w:rsid w:val="00327A33"/>
    <w:rsid w:val="0033158B"/>
    <w:rsid w:val="003318CC"/>
    <w:rsid w:val="0033457E"/>
    <w:rsid w:val="00334EB4"/>
    <w:rsid w:val="003360D2"/>
    <w:rsid w:val="003372F4"/>
    <w:rsid w:val="00340793"/>
    <w:rsid w:val="0034128D"/>
    <w:rsid w:val="00341561"/>
    <w:rsid w:val="00341911"/>
    <w:rsid w:val="0034258B"/>
    <w:rsid w:val="003427B8"/>
    <w:rsid w:val="00342DB9"/>
    <w:rsid w:val="0034470C"/>
    <w:rsid w:val="003447DD"/>
    <w:rsid w:val="00346074"/>
    <w:rsid w:val="003502FF"/>
    <w:rsid w:val="0035382E"/>
    <w:rsid w:val="00353BA2"/>
    <w:rsid w:val="00353D84"/>
    <w:rsid w:val="00354790"/>
    <w:rsid w:val="00355091"/>
    <w:rsid w:val="003559C1"/>
    <w:rsid w:val="00357710"/>
    <w:rsid w:val="00357D70"/>
    <w:rsid w:val="00361A3B"/>
    <w:rsid w:val="003649C9"/>
    <w:rsid w:val="00365729"/>
    <w:rsid w:val="0036664B"/>
    <w:rsid w:val="003666B7"/>
    <w:rsid w:val="0037053E"/>
    <w:rsid w:val="00370642"/>
    <w:rsid w:val="003731A9"/>
    <w:rsid w:val="00375C75"/>
    <w:rsid w:val="00376F49"/>
    <w:rsid w:val="003772DB"/>
    <w:rsid w:val="00377414"/>
    <w:rsid w:val="0037765D"/>
    <w:rsid w:val="00377C5A"/>
    <w:rsid w:val="003801D1"/>
    <w:rsid w:val="0038208A"/>
    <w:rsid w:val="0038218B"/>
    <w:rsid w:val="00382B34"/>
    <w:rsid w:val="003850C5"/>
    <w:rsid w:val="003906CB"/>
    <w:rsid w:val="003913A5"/>
    <w:rsid w:val="003914ED"/>
    <w:rsid w:val="00393B00"/>
    <w:rsid w:val="00393B9E"/>
    <w:rsid w:val="00394499"/>
    <w:rsid w:val="00394685"/>
    <w:rsid w:val="00394E31"/>
    <w:rsid w:val="003965CC"/>
    <w:rsid w:val="00396D05"/>
    <w:rsid w:val="0039736E"/>
    <w:rsid w:val="00397898"/>
    <w:rsid w:val="0039796D"/>
    <w:rsid w:val="003A13D9"/>
    <w:rsid w:val="003A15B1"/>
    <w:rsid w:val="003A20EB"/>
    <w:rsid w:val="003A317D"/>
    <w:rsid w:val="003A4112"/>
    <w:rsid w:val="003A5FC6"/>
    <w:rsid w:val="003B010B"/>
    <w:rsid w:val="003B0612"/>
    <w:rsid w:val="003B0AA8"/>
    <w:rsid w:val="003B0E31"/>
    <w:rsid w:val="003B12EE"/>
    <w:rsid w:val="003B17EA"/>
    <w:rsid w:val="003B1C5D"/>
    <w:rsid w:val="003B396B"/>
    <w:rsid w:val="003B5211"/>
    <w:rsid w:val="003B6612"/>
    <w:rsid w:val="003C00A8"/>
    <w:rsid w:val="003C1318"/>
    <w:rsid w:val="003C604E"/>
    <w:rsid w:val="003D11D0"/>
    <w:rsid w:val="003D20FF"/>
    <w:rsid w:val="003D5A73"/>
    <w:rsid w:val="003D6C47"/>
    <w:rsid w:val="003D7071"/>
    <w:rsid w:val="003D726D"/>
    <w:rsid w:val="003E00FA"/>
    <w:rsid w:val="003E0FD8"/>
    <w:rsid w:val="003E3133"/>
    <w:rsid w:val="003E3210"/>
    <w:rsid w:val="003E4427"/>
    <w:rsid w:val="003E4866"/>
    <w:rsid w:val="003E543F"/>
    <w:rsid w:val="003E6688"/>
    <w:rsid w:val="003E7253"/>
    <w:rsid w:val="003E741A"/>
    <w:rsid w:val="003F0730"/>
    <w:rsid w:val="003F56C7"/>
    <w:rsid w:val="003F61EC"/>
    <w:rsid w:val="003F66AE"/>
    <w:rsid w:val="003F75A8"/>
    <w:rsid w:val="003F7F6B"/>
    <w:rsid w:val="00401EF5"/>
    <w:rsid w:val="0040276E"/>
    <w:rsid w:val="00403F1B"/>
    <w:rsid w:val="004043C4"/>
    <w:rsid w:val="0040470F"/>
    <w:rsid w:val="00406576"/>
    <w:rsid w:val="00407AA4"/>
    <w:rsid w:val="00412AC1"/>
    <w:rsid w:val="00412FBA"/>
    <w:rsid w:val="004133E0"/>
    <w:rsid w:val="00413454"/>
    <w:rsid w:val="00414A40"/>
    <w:rsid w:val="0041763C"/>
    <w:rsid w:val="00420527"/>
    <w:rsid w:val="00420B90"/>
    <w:rsid w:val="00420D89"/>
    <w:rsid w:val="0042265F"/>
    <w:rsid w:val="004250B0"/>
    <w:rsid w:val="004271C5"/>
    <w:rsid w:val="00431383"/>
    <w:rsid w:val="004320AA"/>
    <w:rsid w:val="00433A3F"/>
    <w:rsid w:val="00436DD1"/>
    <w:rsid w:val="00436ED1"/>
    <w:rsid w:val="0043721E"/>
    <w:rsid w:val="004373A1"/>
    <w:rsid w:val="004378A8"/>
    <w:rsid w:val="00442366"/>
    <w:rsid w:val="00443975"/>
    <w:rsid w:val="0044398C"/>
    <w:rsid w:val="004479EB"/>
    <w:rsid w:val="00450296"/>
    <w:rsid w:val="00450B63"/>
    <w:rsid w:val="004523A0"/>
    <w:rsid w:val="00452A87"/>
    <w:rsid w:val="0045340D"/>
    <w:rsid w:val="004554DB"/>
    <w:rsid w:val="00455766"/>
    <w:rsid w:val="00456672"/>
    <w:rsid w:val="004609EA"/>
    <w:rsid w:val="00462598"/>
    <w:rsid w:val="004630E6"/>
    <w:rsid w:val="004632A0"/>
    <w:rsid w:val="004641A7"/>
    <w:rsid w:val="004657AB"/>
    <w:rsid w:val="00465C9A"/>
    <w:rsid w:val="00466AB2"/>
    <w:rsid w:val="00467739"/>
    <w:rsid w:val="004728D7"/>
    <w:rsid w:val="004744AE"/>
    <w:rsid w:val="0047597A"/>
    <w:rsid w:val="00477599"/>
    <w:rsid w:val="00480F46"/>
    <w:rsid w:val="004829B7"/>
    <w:rsid w:val="00483F4D"/>
    <w:rsid w:val="00485FA0"/>
    <w:rsid w:val="004902F3"/>
    <w:rsid w:val="0049090B"/>
    <w:rsid w:val="00492719"/>
    <w:rsid w:val="004950E3"/>
    <w:rsid w:val="00497624"/>
    <w:rsid w:val="00497830"/>
    <w:rsid w:val="004A0BAD"/>
    <w:rsid w:val="004A107D"/>
    <w:rsid w:val="004A4293"/>
    <w:rsid w:val="004A4525"/>
    <w:rsid w:val="004A68E6"/>
    <w:rsid w:val="004A7687"/>
    <w:rsid w:val="004B0529"/>
    <w:rsid w:val="004B0F56"/>
    <w:rsid w:val="004B1AAB"/>
    <w:rsid w:val="004B2052"/>
    <w:rsid w:val="004B3195"/>
    <w:rsid w:val="004B5A2B"/>
    <w:rsid w:val="004B6462"/>
    <w:rsid w:val="004B6DAD"/>
    <w:rsid w:val="004B7918"/>
    <w:rsid w:val="004B7E66"/>
    <w:rsid w:val="004C1137"/>
    <w:rsid w:val="004C12CD"/>
    <w:rsid w:val="004C199C"/>
    <w:rsid w:val="004C3153"/>
    <w:rsid w:val="004C42F9"/>
    <w:rsid w:val="004C4395"/>
    <w:rsid w:val="004C5A52"/>
    <w:rsid w:val="004C5DC2"/>
    <w:rsid w:val="004C5E6B"/>
    <w:rsid w:val="004C5FBD"/>
    <w:rsid w:val="004C6226"/>
    <w:rsid w:val="004C7DAE"/>
    <w:rsid w:val="004D0241"/>
    <w:rsid w:val="004D11D6"/>
    <w:rsid w:val="004D1F3A"/>
    <w:rsid w:val="004D2863"/>
    <w:rsid w:val="004D2B52"/>
    <w:rsid w:val="004D2DE4"/>
    <w:rsid w:val="004D35A7"/>
    <w:rsid w:val="004D4271"/>
    <w:rsid w:val="004D5226"/>
    <w:rsid w:val="004D5453"/>
    <w:rsid w:val="004D739E"/>
    <w:rsid w:val="004E23E3"/>
    <w:rsid w:val="004E459B"/>
    <w:rsid w:val="004E7C1F"/>
    <w:rsid w:val="004E7F73"/>
    <w:rsid w:val="004F0E4F"/>
    <w:rsid w:val="004F2DBA"/>
    <w:rsid w:val="004F3C7D"/>
    <w:rsid w:val="004F3D8E"/>
    <w:rsid w:val="004F58C8"/>
    <w:rsid w:val="004F70AD"/>
    <w:rsid w:val="004F7A57"/>
    <w:rsid w:val="004F7C14"/>
    <w:rsid w:val="00503332"/>
    <w:rsid w:val="0050463A"/>
    <w:rsid w:val="00505CE6"/>
    <w:rsid w:val="00506207"/>
    <w:rsid w:val="0050649B"/>
    <w:rsid w:val="005070DA"/>
    <w:rsid w:val="00507E58"/>
    <w:rsid w:val="00511500"/>
    <w:rsid w:val="005131B3"/>
    <w:rsid w:val="00513E16"/>
    <w:rsid w:val="005149F2"/>
    <w:rsid w:val="005168AF"/>
    <w:rsid w:val="0051765B"/>
    <w:rsid w:val="00517B40"/>
    <w:rsid w:val="00520987"/>
    <w:rsid w:val="00521102"/>
    <w:rsid w:val="00521471"/>
    <w:rsid w:val="00523134"/>
    <w:rsid w:val="00523C62"/>
    <w:rsid w:val="00524EDC"/>
    <w:rsid w:val="00530874"/>
    <w:rsid w:val="00530FB5"/>
    <w:rsid w:val="00532E38"/>
    <w:rsid w:val="00535D71"/>
    <w:rsid w:val="00542363"/>
    <w:rsid w:val="00544456"/>
    <w:rsid w:val="005448A3"/>
    <w:rsid w:val="00550652"/>
    <w:rsid w:val="00550B44"/>
    <w:rsid w:val="00551996"/>
    <w:rsid w:val="00552C9D"/>
    <w:rsid w:val="00553B8E"/>
    <w:rsid w:val="00554BB0"/>
    <w:rsid w:val="00555674"/>
    <w:rsid w:val="005569E4"/>
    <w:rsid w:val="00557920"/>
    <w:rsid w:val="0056043D"/>
    <w:rsid w:val="00560EA0"/>
    <w:rsid w:val="00560FB5"/>
    <w:rsid w:val="0056180E"/>
    <w:rsid w:val="005648B3"/>
    <w:rsid w:val="00564938"/>
    <w:rsid w:val="00567213"/>
    <w:rsid w:val="00567573"/>
    <w:rsid w:val="005675D1"/>
    <w:rsid w:val="005707D0"/>
    <w:rsid w:val="00570B1C"/>
    <w:rsid w:val="005738D0"/>
    <w:rsid w:val="0057466F"/>
    <w:rsid w:val="00575D78"/>
    <w:rsid w:val="00575DB1"/>
    <w:rsid w:val="0058060B"/>
    <w:rsid w:val="0058191C"/>
    <w:rsid w:val="00581FB2"/>
    <w:rsid w:val="0058207F"/>
    <w:rsid w:val="00584136"/>
    <w:rsid w:val="00584224"/>
    <w:rsid w:val="0058701E"/>
    <w:rsid w:val="005873A9"/>
    <w:rsid w:val="005901F4"/>
    <w:rsid w:val="0059097C"/>
    <w:rsid w:val="00591423"/>
    <w:rsid w:val="00591FFF"/>
    <w:rsid w:val="005948C3"/>
    <w:rsid w:val="00594EE5"/>
    <w:rsid w:val="00597342"/>
    <w:rsid w:val="00597C52"/>
    <w:rsid w:val="005A07A7"/>
    <w:rsid w:val="005A1B7F"/>
    <w:rsid w:val="005A1C77"/>
    <w:rsid w:val="005A7A78"/>
    <w:rsid w:val="005B09C6"/>
    <w:rsid w:val="005B0AE7"/>
    <w:rsid w:val="005B0B2E"/>
    <w:rsid w:val="005B2D82"/>
    <w:rsid w:val="005B3D1F"/>
    <w:rsid w:val="005B77A0"/>
    <w:rsid w:val="005B7ACA"/>
    <w:rsid w:val="005B7B0F"/>
    <w:rsid w:val="005B7F10"/>
    <w:rsid w:val="005C0824"/>
    <w:rsid w:val="005C1F2E"/>
    <w:rsid w:val="005C21F5"/>
    <w:rsid w:val="005C3B54"/>
    <w:rsid w:val="005D01AD"/>
    <w:rsid w:val="005D02DB"/>
    <w:rsid w:val="005D3A36"/>
    <w:rsid w:val="005D4A1A"/>
    <w:rsid w:val="005D4E4E"/>
    <w:rsid w:val="005D5862"/>
    <w:rsid w:val="005D6752"/>
    <w:rsid w:val="005D713E"/>
    <w:rsid w:val="005E0BE6"/>
    <w:rsid w:val="005E143E"/>
    <w:rsid w:val="005E33A4"/>
    <w:rsid w:val="005E4B98"/>
    <w:rsid w:val="005E6465"/>
    <w:rsid w:val="005E7723"/>
    <w:rsid w:val="005F02C9"/>
    <w:rsid w:val="005F0E4D"/>
    <w:rsid w:val="0060046C"/>
    <w:rsid w:val="006011F3"/>
    <w:rsid w:val="006019FC"/>
    <w:rsid w:val="00602D73"/>
    <w:rsid w:val="00603A58"/>
    <w:rsid w:val="006060BD"/>
    <w:rsid w:val="006100AE"/>
    <w:rsid w:val="00610801"/>
    <w:rsid w:val="00611E2B"/>
    <w:rsid w:val="00611F8E"/>
    <w:rsid w:val="00612606"/>
    <w:rsid w:val="0061397A"/>
    <w:rsid w:val="00613F02"/>
    <w:rsid w:val="0061463A"/>
    <w:rsid w:val="00614B7F"/>
    <w:rsid w:val="00614B9E"/>
    <w:rsid w:val="006208E5"/>
    <w:rsid w:val="00620D8A"/>
    <w:rsid w:val="00623C85"/>
    <w:rsid w:val="006241A4"/>
    <w:rsid w:val="0062567D"/>
    <w:rsid w:val="006263B8"/>
    <w:rsid w:val="006271A2"/>
    <w:rsid w:val="006279C5"/>
    <w:rsid w:val="00631940"/>
    <w:rsid w:val="006321C0"/>
    <w:rsid w:val="00632E04"/>
    <w:rsid w:val="006346CA"/>
    <w:rsid w:val="006355E6"/>
    <w:rsid w:val="00635914"/>
    <w:rsid w:val="006361EA"/>
    <w:rsid w:val="0063762D"/>
    <w:rsid w:val="00640719"/>
    <w:rsid w:val="00640BB4"/>
    <w:rsid w:val="00641001"/>
    <w:rsid w:val="00641772"/>
    <w:rsid w:val="006420ED"/>
    <w:rsid w:val="0064568D"/>
    <w:rsid w:val="00645823"/>
    <w:rsid w:val="00645AF5"/>
    <w:rsid w:val="00645E92"/>
    <w:rsid w:val="00647AB3"/>
    <w:rsid w:val="006512FB"/>
    <w:rsid w:val="006516A5"/>
    <w:rsid w:val="006525CB"/>
    <w:rsid w:val="00653118"/>
    <w:rsid w:val="00653A87"/>
    <w:rsid w:val="006542BB"/>
    <w:rsid w:val="00655620"/>
    <w:rsid w:val="0066091D"/>
    <w:rsid w:val="00661107"/>
    <w:rsid w:val="00661A1F"/>
    <w:rsid w:val="00665B8D"/>
    <w:rsid w:val="00666637"/>
    <w:rsid w:val="00667416"/>
    <w:rsid w:val="00667C49"/>
    <w:rsid w:val="0067059D"/>
    <w:rsid w:val="00671033"/>
    <w:rsid w:val="00672C4F"/>
    <w:rsid w:val="00674C73"/>
    <w:rsid w:val="0067522E"/>
    <w:rsid w:val="00680749"/>
    <w:rsid w:val="00680D88"/>
    <w:rsid w:val="006828B3"/>
    <w:rsid w:val="00685BD5"/>
    <w:rsid w:val="00685E60"/>
    <w:rsid w:val="00686192"/>
    <w:rsid w:val="00686238"/>
    <w:rsid w:val="00687062"/>
    <w:rsid w:val="006907A5"/>
    <w:rsid w:val="006929B7"/>
    <w:rsid w:val="00693B43"/>
    <w:rsid w:val="00693BEA"/>
    <w:rsid w:val="00695BD1"/>
    <w:rsid w:val="006A2EE0"/>
    <w:rsid w:val="006A446B"/>
    <w:rsid w:val="006A55CE"/>
    <w:rsid w:val="006A5803"/>
    <w:rsid w:val="006B0AA9"/>
    <w:rsid w:val="006B1545"/>
    <w:rsid w:val="006B2F5B"/>
    <w:rsid w:val="006B30E3"/>
    <w:rsid w:val="006B3526"/>
    <w:rsid w:val="006B3C12"/>
    <w:rsid w:val="006B4282"/>
    <w:rsid w:val="006B6CE6"/>
    <w:rsid w:val="006B7C14"/>
    <w:rsid w:val="006B7E37"/>
    <w:rsid w:val="006C35E1"/>
    <w:rsid w:val="006C725F"/>
    <w:rsid w:val="006D065F"/>
    <w:rsid w:val="006D2CD6"/>
    <w:rsid w:val="006D3D25"/>
    <w:rsid w:val="006D55FC"/>
    <w:rsid w:val="006D58BD"/>
    <w:rsid w:val="006D6AAD"/>
    <w:rsid w:val="006E1215"/>
    <w:rsid w:val="006E12E4"/>
    <w:rsid w:val="006E279A"/>
    <w:rsid w:val="006E30FB"/>
    <w:rsid w:val="006E3451"/>
    <w:rsid w:val="006E355A"/>
    <w:rsid w:val="006E3954"/>
    <w:rsid w:val="006E3BD4"/>
    <w:rsid w:val="006E72AC"/>
    <w:rsid w:val="006E7A74"/>
    <w:rsid w:val="006F129A"/>
    <w:rsid w:val="006F4B08"/>
    <w:rsid w:val="006F4CEB"/>
    <w:rsid w:val="006F5056"/>
    <w:rsid w:val="006F5B47"/>
    <w:rsid w:val="006F77B9"/>
    <w:rsid w:val="00700400"/>
    <w:rsid w:val="00700C6A"/>
    <w:rsid w:val="0070469E"/>
    <w:rsid w:val="00705F27"/>
    <w:rsid w:val="00706F29"/>
    <w:rsid w:val="00707479"/>
    <w:rsid w:val="00710BCA"/>
    <w:rsid w:val="00710DF6"/>
    <w:rsid w:val="00711B7F"/>
    <w:rsid w:val="00712725"/>
    <w:rsid w:val="0071391D"/>
    <w:rsid w:val="00713AFE"/>
    <w:rsid w:val="00713F7C"/>
    <w:rsid w:val="0071511B"/>
    <w:rsid w:val="00715FC0"/>
    <w:rsid w:val="00716CA0"/>
    <w:rsid w:val="00717394"/>
    <w:rsid w:val="00717FFC"/>
    <w:rsid w:val="0072429B"/>
    <w:rsid w:val="007250B6"/>
    <w:rsid w:val="00725CAF"/>
    <w:rsid w:val="00727F1F"/>
    <w:rsid w:val="0073210D"/>
    <w:rsid w:val="0073267F"/>
    <w:rsid w:val="00732B7D"/>
    <w:rsid w:val="00734712"/>
    <w:rsid w:val="00735897"/>
    <w:rsid w:val="00735945"/>
    <w:rsid w:val="00737252"/>
    <w:rsid w:val="007378BE"/>
    <w:rsid w:val="00737DA8"/>
    <w:rsid w:val="00740756"/>
    <w:rsid w:val="00740C37"/>
    <w:rsid w:val="00743C49"/>
    <w:rsid w:val="00744555"/>
    <w:rsid w:val="00746BF2"/>
    <w:rsid w:val="00752B3A"/>
    <w:rsid w:val="00753FB4"/>
    <w:rsid w:val="00754A0D"/>
    <w:rsid w:val="00755359"/>
    <w:rsid w:val="0075553F"/>
    <w:rsid w:val="00756C0F"/>
    <w:rsid w:val="00757AC6"/>
    <w:rsid w:val="0076744A"/>
    <w:rsid w:val="0076748A"/>
    <w:rsid w:val="00767857"/>
    <w:rsid w:val="00767BEB"/>
    <w:rsid w:val="00770BAA"/>
    <w:rsid w:val="0077114F"/>
    <w:rsid w:val="00772E6E"/>
    <w:rsid w:val="007768DA"/>
    <w:rsid w:val="00780581"/>
    <w:rsid w:val="00781014"/>
    <w:rsid w:val="0078430E"/>
    <w:rsid w:val="007849C6"/>
    <w:rsid w:val="00785D2A"/>
    <w:rsid w:val="0078695B"/>
    <w:rsid w:val="00787562"/>
    <w:rsid w:val="00787ABE"/>
    <w:rsid w:val="00792C09"/>
    <w:rsid w:val="00792D57"/>
    <w:rsid w:val="0079303E"/>
    <w:rsid w:val="00795422"/>
    <w:rsid w:val="007976D0"/>
    <w:rsid w:val="00797937"/>
    <w:rsid w:val="007A084F"/>
    <w:rsid w:val="007A0990"/>
    <w:rsid w:val="007A1E8F"/>
    <w:rsid w:val="007A485B"/>
    <w:rsid w:val="007A4CBD"/>
    <w:rsid w:val="007A5B80"/>
    <w:rsid w:val="007A6A9E"/>
    <w:rsid w:val="007A6B81"/>
    <w:rsid w:val="007A6C98"/>
    <w:rsid w:val="007B4192"/>
    <w:rsid w:val="007B4870"/>
    <w:rsid w:val="007B48C6"/>
    <w:rsid w:val="007B505F"/>
    <w:rsid w:val="007B537D"/>
    <w:rsid w:val="007B5857"/>
    <w:rsid w:val="007C0F19"/>
    <w:rsid w:val="007C2A09"/>
    <w:rsid w:val="007C317C"/>
    <w:rsid w:val="007C31EB"/>
    <w:rsid w:val="007C355F"/>
    <w:rsid w:val="007C3C22"/>
    <w:rsid w:val="007C52A1"/>
    <w:rsid w:val="007C5B79"/>
    <w:rsid w:val="007C61DF"/>
    <w:rsid w:val="007C62DB"/>
    <w:rsid w:val="007C64E2"/>
    <w:rsid w:val="007D0268"/>
    <w:rsid w:val="007D0709"/>
    <w:rsid w:val="007D0F49"/>
    <w:rsid w:val="007D229B"/>
    <w:rsid w:val="007D319A"/>
    <w:rsid w:val="007D3DCB"/>
    <w:rsid w:val="007D432F"/>
    <w:rsid w:val="007D4739"/>
    <w:rsid w:val="007D5691"/>
    <w:rsid w:val="007D6DC7"/>
    <w:rsid w:val="007D6DCA"/>
    <w:rsid w:val="007D6E5B"/>
    <w:rsid w:val="007E085E"/>
    <w:rsid w:val="007E0964"/>
    <w:rsid w:val="007E0DDC"/>
    <w:rsid w:val="007E1E22"/>
    <w:rsid w:val="007E1EF2"/>
    <w:rsid w:val="007E5166"/>
    <w:rsid w:val="007E640B"/>
    <w:rsid w:val="007E76F5"/>
    <w:rsid w:val="007F0E59"/>
    <w:rsid w:val="007F20CA"/>
    <w:rsid w:val="007F344D"/>
    <w:rsid w:val="007F3471"/>
    <w:rsid w:val="007F6ECD"/>
    <w:rsid w:val="007F7BC1"/>
    <w:rsid w:val="0080126F"/>
    <w:rsid w:val="008016E0"/>
    <w:rsid w:val="00804BDB"/>
    <w:rsid w:val="00806AE8"/>
    <w:rsid w:val="00807684"/>
    <w:rsid w:val="00807FBF"/>
    <w:rsid w:val="00810741"/>
    <w:rsid w:val="0081151A"/>
    <w:rsid w:val="0081164A"/>
    <w:rsid w:val="008116C9"/>
    <w:rsid w:val="008119E2"/>
    <w:rsid w:val="008124F5"/>
    <w:rsid w:val="00812C92"/>
    <w:rsid w:val="00813B1E"/>
    <w:rsid w:val="008140D6"/>
    <w:rsid w:val="008144CC"/>
    <w:rsid w:val="008153F6"/>
    <w:rsid w:val="00816366"/>
    <w:rsid w:val="008167C9"/>
    <w:rsid w:val="00817BEA"/>
    <w:rsid w:val="0082079C"/>
    <w:rsid w:val="008216FE"/>
    <w:rsid w:val="008230EE"/>
    <w:rsid w:val="00823305"/>
    <w:rsid w:val="0082465C"/>
    <w:rsid w:val="0082471C"/>
    <w:rsid w:val="00825DFB"/>
    <w:rsid w:val="00826023"/>
    <w:rsid w:val="00831E61"/>
    <w:rsid w:val="00832F92"/>
    <w:rsid w:val="00833387"/>
    <w:rsid w:val="0083492D"/>
    <w:rsid w:val="00834A22"/>
    <w:rsid w:val="00836B8C"/>
    <w:rsid w:val="00837306"/>
    <w:rsid w:val="00840BE2"/>
    <w:rsid w:val="00840E69"/>
    <w:rsid w:val="00843ADB"/>
    <w:rsid w:val="00843B36"/>
    <w:rsid w:val="008441F3"/>
    <w:rsid w:val="00845158"/>
    <w:rsid w:val="008453CD"/>
    <w:rsid w:val="00847282"/>
    <w:rsid w:val="00847DDB"/>
    <w:rsid w:val="00850313"/>
    <w:rsid w:val="00851050"/>
    <w:rsid w:val="00852219"/>
    <w:rsid w:val="00855F5B"/>
    <w:rsid w:val="00856596"/>
    <w:rsid w:val="008567FE"/>
    <w:rsid w:val="00860578"/>
    <w:rsid w:val="00862701"/>
    <w:rsid w:val="00862847"/>
    <w:rsid w:val="00863AA5"/>
    <w:rsid w:val="0086562B"/>
    <w:rsid w:val="0086563B"/>
    <w:rsid w:val="00870542"/>
    <w:rsid w:val="00870D61"/>
    <w:rsid w:val="00870EB3"/>
    <w:rsid w:val="008727CA"/>
    <w:rsid w:val="00872BCD"/>
    <w:rsid w:val="00874879"/>
    <w:rsid w:val="0087551F"/>
    <w:rsid w:val="008757D0"/>
    <w:rsid w:val="00877734"/>
    <w:rsid w:val="00880630"/>
    <w:rsid w:val="00881A74"/>
    <w:rsid w:val="0088299E"/>
    <w:rsid w:val="00883D22"/>
    <w:rsid w:val="008854D0"/>
    <w:rsid w:val="00885B80"/>
    <w:rsid w:val="008873C0"/>
    <w:rsid w:val="00890FF4"/>
    <w:rsid w:val="0089138F"/>
    <w:rsid w:val="008959FC"/>
    <w:rsid w:val="00896202"/>
    <w:rsid w:val="008A02BE"/>
    <w:rsid w:val="008A1DAC"/>
    <w:rsid w:val="008A4816"/>
    <w:rsid w:val="008A5886"/>
    <w:rsid w:val="008A63AF"/>
    <w:rsid w:val="008B2C6B"/>
    <w:rsid w:val="008B2D79"/>
    <w:rsid w:val="008B3AF5"/>
    <w:rsid w:val="008B4A0A"/>
    <w:rsid w:val="008B54F7"/>
    <w:rsid w:val="008B6119"/>
    <w:rsid w:val="008B6354"/>
    <w:rsid w:val="008C08F9"/>
    <w:rsid w:val="008C218A"/>
    <w:rsid w:val="008C40CC"/>
    <w:rsid w:val="008C4DD5"/>
    <w:rsid w:val="008C59C4"/>
    <w:rsid w:val="008C6AAA"/>
    <w:rsid w:val="008C70E2"/>
    <w:rsid w:val="008D10C3"/>
    <w:rsid w:val="008D2DD3"/>
    <w:rsid w:val="008D4DE7"/>
    <w:rsid w:val="008D558F"/>
    <w:rsid w:val="008D6F4F"/>
    <w:rsid w:val="008D73BE"/>
    <w:rsid w:val="008E4539"/>
    <w:rsid w:val="008E5763"/>
    <w:rsid w:val="008E7BC0"/>
    <w:rsid w:val="008F1004"/>
    <w:rsid w:val="008F27F3"/>
    <w:rsid w:val="008F2914"/>
    <w:rsid w:val="008F294B"/>
    <w:rsid w:val="008F2BE2"/>
    <w:rsid w:val="008F3629"/>
    <w:rsid w:val="008F698B"/>
    <w:rsid w:val="00900264"/>
    <w:rsid w:val="009011CD"/>
    <w:rsid w:val="0090194B"/>
    <w:rsid w:val="00902E7E"/>
    <w:rsid w:val="00903F46"/>
    <w:rsid w:val="00904343"/>
    <w:rsid w:val="009052A4"/>
    <w:rsid w:val="009055F7"/>
    <w:rsid w:val="009056CB"/>
    <w:rsid w:val="009068AA"/>
    <w:rsid w:val="0090710B"/>
    <w:rsid w:val="00907B8A"/>
    <w:rsid w:val="0091322D"/>
    <w:rsid w:val="00915A08"/>
    <w:rsid w:val="00917C80"/>
    <w:rsid w:val="0092010D"/>
    <w:rsid w:val="00920EB1"/>
    <w:rsid w:val="00922F91"/>
    <w:rsid w:val="00923433"/>
    <w:rsid w:val="00923892"/>
    <w:rsid w:val="009245D2"/>
    <w:rsid w:val="00925528"/>
    <w:rsid w:val="0092578A"/>
    <w:rsid w:val="00926D24"/>
    <w:rsid w:val="00930295"/>
    <w:rsid w:val="0093091E"/>
    <w:rsid w:val="00931F4D"/>
    <w:rsid w:val="009325FD"/>
    <w:rsid w:val="00933C71"/>
    <w:rsid w:val="00933CF8"/>
    <w:rsid w:val="00934749"/>
    <w:rsid w:val="009349BC"/>
    <w:rsid w:val="00935B9B"/>
    <w:rsid w:val="00935EE9"/>
    <w:rsid w:val="009365F8"/>
    <w:rsid w:val="00936DA8"/>
    <w:rsid w:val="00937C56"/>
    <w:rsid w:val="00940743"/>
    <w:rsid w:val="00941649"/>
    <w:rsid w:val="00942084"/>
    <w:rsid w:val="00942DB5"/>
    <w:rsid w:val="009449AB"/>
    <w:rsid w:val="00945B52"/>
    <w:rsid w:val="00947591"/>
    <w:rsid w:val="009512F0"/>
    <w:rsid w:val="00951A1D"/>
    <w:rsid w:val="0095230F"/>
    <w:rsid w:val="00954E54"/>
    <w:rsid w:val="00955426"/>
    <w:rsid w:val="00955A51"/>
    <w:rsid w:val="0096136C"/>
    <w:rsid w:val="00962E5F"/>
    <w:rsid w:val="00962EC2"/>
    <w:rsid w:val="00964568"/>
    <w:rsid w:val="00965192"/>
    <w:rsid w:val="00965CFE"/>
    <w:rsid w:val="00970778"/>
    <w:rsid w:val="009725D8"/>
    <w:rsid w:val="0097359A"/>
    <w:rsid w:val="0097729C"/>
    <w:rsid w:val="00977456"/>
    <w:rsid w:val="009775E2"/>
    <w:rsid w:val="009775FB"/>
    <w:rsid w:val="00977B6A"/>
    <w:rsid w:val="00977B9B"/>
    <w:rsid w:val="00981CEE"/>
    <w:rsid w:val="00982EAA"/>
    <w:rsid w:val="00983D74"/>
    <w:rsid w:val="00984422"/>
    <w:rsid w:val="00990257"/>
    <w:rsid w:val="009936D6"/>
    <w:rsid w:val="00994075"/>
    <w:rsid w:val="00994AE1"/>
    <w:rsid w:val="00995B88"/>
    <w:rsid w:val="00995C99"/>
    <w:rsid w:val="009963B4"/>
    <w:rsid w:val="009964D2"/>
    <w:rsid w:val="009A0980"/>
    <w:rsid w:val="009A230B"/>
    <w:rsid w:val="009A38AA"/>
    <w:rsid w:val="009A3B4C"/>
    <w:rsid w:val="009A403C"/>
    <w:rsid w:val="009A4740"/>
    <w:rsid w:val="009A63FC"/>
    <w:rsid w:val="009A6D8F"/>
    <w:rsid w:val="009A7DB4"/>
    <w:rsid w:val="009A7FCA"/>
    <w:rsid w:val="009B067C"/>
    <w:rsid w:val="009B26B1"/>
    <w:rsid w:val="009B5933"/>
    <w:rsid w:val="009C15D0"/>
    <w:rsid w:val="009C5C64"/>
    <w:rsid w:val="009C7C21"/>
    <w:rsid w:val="009C7E5F"/>
    <w:rsid w:val="009D2434"/>
    <w:rsid w:val="009D2705"/>
    <w:rsid w:val="009D43FC"/>
    <w:rsid w:val="009D5409"/>
    <w:rsid w:val="009D543F"/>
    <w:rsid w:val="009D791B"/>
    <w:rsid w:val="009E1E43"/>
    <w:rsid w:val="009E2897"/>
    <w:rsid w:val="009E40E3"/>
    <w:rsid w:val="009E4881"/>
    <w:rsid w:val="009F09DF"/>
    <w:rsid w:val="009F1BB6"/>
    <w:rsid w:val="009F2BB7"/>
    <w:rsid w:val="009F3130"/>
    <w:rsid w:val="009F3B57"/>
    <w:rsid w:val="009F5481"/>
    <w:rsid w:val="009F58CA"/>
    <w:rsid w:val="009F5B95"/>
    <w:rsid w:val="009F70EF"/>
    <w:rsid w:val="00A00882"/>
    <w:rsid w:val="00A00C4C"/>
    <w:rsid w:val="00A0247F"/>
    <w:rsid w:val="00A02ED4"/>
    <w:rsid w:val="00A03297"/>
    <w:rsid w:val="00A06EFB"/>
    <w:rsid w:val="00A07536"/>
    <w:rsid w:val="00A122ED"/>
    <w:rsid w:val="00A126B9"/>
    <w:rsid w:val="00A127AB"/>
    <w:rsid w:val="00A13568"/>
    <w:rsid w:val="00A14AF1"/>
    <w:rsid w:val="00A150A3"/>
    <w:rsid w:val="00A15730"/>
    <w:rsid w:val="00A15FB2"/>
    <w:rsid w:val="00A20A43"/>
    <w:rsid w:val="00A219C7"/>
    <w:rsid w:val="00A2234A"/>
    <w:rsid w:val="00A236E6"/>
    <w:rsid w:val="00A250C8"/>
    <w:rsid w:val="00A26AC4"/>
    <w:rsid w:val="00A26DD8"/>
    <w:rsid w:val="00A27B9E"/>
    <w:rsid w:val="00A3026B"/>
    <w:rsid w:val="00A31B9B"/>
    <w:rsid w:val="00A31BF4"/>
    <w:rsid w:val="00A31CFA"/>
    <w:rsid w:val="00A36B07"/>
    <w:rsid w:val="00A36FE6"/>
    <w:rsid w:val="00A37B01"/>
    <w:rsid w:val="00A41609"/>
    <w:rsid w:val="00A41F77"/>
    <w:rsid w:val="00A42552"/>
    <w:rsid w:val="00A44041"/>
    <w:rsid w:val="00A44377"/>
    <w:rsid w:val="00A447C6"/>
    <w:rsid w:val="00A44868"/>
    <w:rsid w:val="00A45EAB"/>
    <w:rsid w:val="00A46A79"/>
    <w:rsid w:val="00A46BE2"/>
    <w:rsid w:val="00A4735F"/>
    <w:rsid w:val="00A475CD"/>
    <w:rsid w:val="00A47A8D"/>
    <w:rsid w:val="00A5028E"/>
    <w:rsid w:val="00A50325"/>
    <w:rsid w:val="00A5139B"/>
    <w:rsid w:val="00A5149E"/>
    <w:rsid w:val="00A5228B"/>
    <w:rsid w:val="00A54761"/>
    <w:rsid w:val="00A5488F"/>
    <w:rsid w:val="00A57961"/>
    <w:rsid w:val="00A61291"/>
    <w:rsid w:val="00A6393D"/>
    <w:rsid w:val="00A63F2B"/>
    <w:rsid w:val="00A642F3"/>
    <w:rsid w:val="00A6774C"/>
    <w:rsid w:val="00A67D5A"/>
    <w:rsid w:val="00A70306"/>
    <w:rsid w:val="00A70DA6"/>
    <w:rsid w:val="00A72696"/>
    <w:rsid w:val="00A741CE"/>
    <w:rsid w:val="00A748A7"/>
    <w:rsid w:val="00A74A5D"/>
    <w:rsid w:val="00A74CBD"/>
    <w:rsid w:val="00A75006"/>
    <w:rsid w:val="00A76761"/>
    <w:rsid w:val="00A777AF"/>
    <w:rsid w:val="00A80107"/>
    <w:rsid w:val="00A83987"/>
    <w:rsid w:val="00A83C94"/>
    <w:rsid w:val="00A84E33"/>
    <w:rsid w:val="00A86BB8"/>
    <w:rsid w:val="00A87A70"/>
    <w:rsid w:val="00A9148A"/>
    <w:rsid w:val="00A91BA1"/>
    <w:rsid w:val="00A941CA"/>
    <w:rsid w:val="00A95322"/>
    <w:rsid w:val="00AA029A"/>
    <w:rsid w:val="00AA18DF"/>
    <w:rsid w:val="00AA25A9"/>
    <w:rsid w:val="00AA25B4"/>
    <w:rsid w:val="00AA2661"/>
    <w:rsid w:val="00AA5A45"/>
    <w:rsid w:val="00AA7CCE"/>
    <w:rsid w:val="00AB0053"/>
    <w:rsid w:val="00AB18C3"/>
    <w:rsid w:val="00AB362B"/>
    <w:rsid w:val="00AB495B"/>
    <w:rsid w:val="00AB5696"/>
    <w:rsid w:val="00AB56EA"/>
    <w:rsid w:val="00AC015F"/>
    <w:rsid w:val="00AC0B81"/>
    <w:rsid w:val="00AC188D"/>
    <w:rsid w:val="00AC1A40"/>
    <w:rsid w:val="00AC1C0E"/>
    <w:rsid w:val="00AC2B62"/>
    <w:rsid w:val="00AC332A"/>
    <w:rsid w:val="00AC361C"/>
    <w:rsid w:val="00AC77FC"/>
    <w:rsid w:val="00AC7CA9"/>
    <w:rsid w:val="00AD0BFC"/>
    <w:rsid w:val="00AD1ECE"/>
    <w:rsid w:val="00AD4BEE"/>
    <w:rsid w:val="00AD523D"/>
    <w:rsid w:val="00AD59FF"/>
    <w:rsid w:val="00AD60CF"/>
    <w:rsid w:val="00AD6CD1"/>
    <w:rsid w:val="00AE1E39"/>
    <w:rsid w:val="00AE74D6"/>
    <w:rsid w:val="00AE7C9C"/>
    <w:rsid w:val="00AF0F61"/>
    <w:rsid w:val="00AF0F8E"/>
    <w:rsid w:val="00AF1978"/>
    <w:rsid w:val="00AF1D84"/>
    <w:rsid w:val="00AF1EAE"/>
    <w:rsid w:val="00AF5213"/>
    <w:rsid w:val="00AF5750"/>
    <w:rsid w:val="00AF5C87"/>
    <w:rsid w:val="00AF730B"/>
    <w:rsid w:val="00AF7F78"/>
    <w:rsid w:val="00B00162"/>
    <w:rsid w:val="00B037FE"/>
    <w:rsid w:val="00B05E42"/>
    <w:rsid w:val="00B062E6"/>
    <w:rsid w:val="00B067CB"/>
    <w:rsid w:val="00B07C79"/>
    <w:rsid w:val="00B11864"/>
    <w:rsid w:val="00B121C6"/>
    <w:rsid w:val="00B1263C"/>
    <w:rsid w:val="00B12EF1"/>
    <w:rsid w:val="00B134FA"/>
    <w:rsid w:val="00B14803"/>
    <w:rsid w:val="00B21374"/>
    <w:rsid w:val="00B21778"/>
    <w:rsid w:val="00B21D8D"/>
    <w:rsid w:val="00B22A0C"/>
    <w:rsid w:val="00B26DD0"/>
    <w:rsid w:val="00B30E84"/>
    <w:rsid w:val="00B3128A"/>
    <w:rsid w:val="00B32D37"/>
    <w:rsid w:val="00B33794"/>
    <w:rsid w:val="00B33B41"/>
    <w:rsid w:val="00B342A1"/>
    <w:rsid w:val="00B3449A"/>
    <w:rsid w:val="00B34822"/>
    <w:rsid w:val="00B34969"/>
    <w:rsid w:val="00B4021C"/>
    <w:rsid w:val="00B42F85"/>
    <w:rsid w:val="00B436AB"/>
    <w:rsid w:val="00B438AA"/>
    <w:rsid w:val="00B44199"/>
    <w:rsid w:val="00B458FA"/>
    <w:rsid w:val="00B46E47"/>
    <w:rsid w:val="00B47C30"/>
    <w:rsid w:val="00B50F6D"/>
    <w:rsid w:val="00B52BFC"/>
    <w:rsid w:val="00B547A3"/>
    <w:rsid w:val="00B5613A"/>
    <w:rsid w:val="00B57445"/>
    <w:rsid w:val="00B579FE"/>
    <w:rsid w:val="00B60BBC"/>
    <w:rsid w:val="00B621DB"/>
    <w:rsid w:val="00B62E42"/>
    <w:rsid w:val="00B658FE"/>
    <w:rsid w:val="00B663C8"/>
    <w:rsid w:val="00B666D3"/>
    <w:rsid w:val="00B66E42"/>
    <w:rsid w:val="00B67ECD"/>
    <w:rsid w:val="00B70021"/>
    <w:rsid w:val="00B7058D"/>
    <w:rsid w:val="00B71C3D"/>
    <w:rsid w:val="00B742D7"/>
    <w:rsid w:val="00B7648C"/>
    <w:rsid w:val="00B8006D"/>
    <w:rsid w:val="00B81346"/>
    <w:rsid w:val="00B81D78"/>
    <w:rsid w:val="00B82E26"/>
    <w:rsid w:val="00B854C1"/>
    <w:rsid w:val="00B85793"/>
    <w:rsid w:val="00B8611A"/>
    <w:rsid w:val="00B862FC"/>
    <w:rsid w:val="00B86761"/>
    <w:rsid w:val="00B86F0D"/>
    <w:rsid w:val="00B90662"/>
    <w:rsid w:val="00B90D15"/>
    <w:rsid w:val="00B92C42"/>
    <w:rsid w:val="00B93DD5"/>
    <w:rsid w:val="00B96605"/>
    <w:rsid w:val="00B96AEB"/>
    <w:rsid w:val="00BA0D5F"/>
    <w:rsid w:val="00BA15AA"/>
    <w:rsid w:val="00BA23FB"/>
    <w:rsid w:val="00BA3811"/>
    <w:rsid w:val="00BA4E3C"/>
    <w:rsid w:val="00BA5588"/>
    <w:rsid w:val="00BA64A0"/>
    <w:rsid w:val="00BA6CF4"/>
    <w:rsid w:val="00BB0961"/>
    <w:rsid w:val="00BB171E"/>
    <w:rsid w:val="00BB1CD7"/>
    <w:rsid w:val="00BB2D29"/>
    <w:rsid w:val="00BB384D"/>
    <w:rsid w:val="00BB3A32"/>
    <w:rsid w:val="00BB66BE"/>
    <w:rsid w:val="00BB6F66"/>
    <w:rsid w:val="00BB71E4"/>
    <w:rsid w:val="00BB724F"/>
    <w:rsid w:val="00BC1319"/>
    <w:rsid w:val="00BC4084"/>
    <w:rsid w:val="00BC4886"/>
    <w:rsid w:val="00BC48A9"/>
    <w:rsid w:val="00BC4DCA"/>
    <w:rsid w:val="00BC6022"/>
    <w:rsid w:val="00BC72B1"/>
    <w:rsid w:val="00BC743C"/>
    <w:rsid w:val="00BC79F6"/>
    <w:rsid w:val="00BD1880"/>
    <w:rsid w:val="00BD3BF8"/>
    <w:rsid w:val="00BD3D8C"/>
    <w:rsid w:val="00BD45FB"/>
    <w:rsid w:val="00BD5A97"/>
    <w:rsid w:val="00BD6145"/>
    <w:rsid w:val="00BD695B"/>
    <w:rsid w:val="00BD7371"/>
    <w:rsid w:val="00BD751D"/>
    <w:rsid w:val="00BD7E7E"/>
    <w:rsid w:val="00BE1786"/>
    <w:rsid w:val="00BE1B2F"/>
    <w:rsid w:val="00BE210E"/>
    <w:rsid w:val="00BE39C4"/>
    <w:rsid w:val="00BE4698"/>
    <w:rsid w:val="00BE6DE2"/>
    <w:rsid w:val="00BF098A"/>
    <w:rsid w:val="00BF30D7"/>
    <w:rsid w:val="00BF3723"/>
    <w:rsid w:val="00BF4EF2"/>
    <w:rsid w:val="00BF64C2"/>
    <w:rsid w:val="00BF6C80"/>
    <w:rsid w:val="00C0101A"/>
    <w:rsid w:val="00C017DB"/>
    <w:rsid w:val="00C02E17"/>
    <w:rsid w:val="00C03652"/>
    <w:rsid w:val="00C07073"/>
    <w:rsid w:val="00C073CC"/>
    <w:rsid w:val="00C07E78"/>
    <w:rsid w:val="00C11379"/>
    <w:rsid w:val="00C11F15"/>
    <w:rsid w:val="00C1210D"/>
    <w:rsid w:val="00C125F8"/>
    <w:rsid w:val="00C128FC"/>
    <w:rsid w:val="00C141A1"/>
    <w:rsid w:val="00C147D4"/>
    <w:rsid w:val="00C15C88"/>
    <w:rsid w:val="00C16CE7"/>
    <w:rsid w:val="00C17DD0"/>
    <w:rsid w:val="00C24CC3"/>
    <w:rsid w:val="00C27BAB"/>
    <w:rsid w:val="00C27D13"/>
    <w:rsid w:val="00C316EA"/>
    <w:rsid w:val="00C317D0"/>
    <w:rsid w:val="00C31E01"/>
    <w:rsid w:val="00C32F83"/>
    <w:rsid w:val="00C34E81"/>
    <w:rsid w:val="00C365F3"/>
    <w:rsid w:val="00C37CDF"/>
    <w:rsid w:val="00C400C0"/>
    <w:rsid w:val="00C40902"/>
    <w:rsid w:val="00C40CF3"/>
    <w:rsid w:val="00C4150E"/>
    <w:rsid w:val="00C418FB"/>
    <w:rsid w:val="00C426A5"/>
    <w:rsid w:val="00C4283D"/>
    <w:rsid w:val="00C43678"/>
    <w:rsid w:val="00C45C81"/>
    <w:rsid w:val="00C472EE"/>
    <w:rsid w:val="00C50D56"/>
    <w:rsid w:val="00C51536"/>
    <w:rsid w:val="00C520CA"/>
    <w:rsid w:val="00C524E1"/>
    <w:rsid w:val="00C53F64"/>
    <w:rsid w:val="00C54719"/>
    <w:rsid w:val="00C55AFB"/>
    <w:rsid w:val="00C5775F"/>
    <w:rsid w:val="00C57E2B"/>
    <w:rsid w:val="00C6001A"/>
    <w:rsid w:val="00C60572"/>
    <w:rsid w:val="00C62EDA"/>
    <w:rsid w:val="00C65F37"/>
    <w:rsid w:val="00C66AB3"/>
    <w:rsid w:val="00C70B5E"/>
    <w:rsid w:val="00C72435"/>
    <w:rsid w:val="00C731EB"/>
    <w:rsid w:val="00C73C57"/>
    <w:rsid w:val="00C746E0"/>
    <w:rsid w:val="00C754FC"/>
    <w:rsid w:val="00C756CA"/>
    <w:rsid w:val="00C75B7A"/>
    <w:rsid w:val="00C761D1"/>
    <w:rsid w:val="00C77506"/>
    <w:rsid w:val="00C808A5"/>
    <w:rsid w:val="00C81D2F"/>
    <w:rsid w:val="00C8209D"/>
    <w:rsid w:val="00C82314"/>
    <w:rsid w:val="00C8302D"/>
    <w:rsid w:val="00C836F9"/>
    <w:rsid w:val="00C85243"/>
    <w:rsid w:val="00C85251"/>
    <w:rsid w:val="00C85D27"/>
    <w:rsid w:val="00C86C3E"/>
    <w:rsid w:val="00C9003C"/>
    <w:rsid w:val="00C9240C"/>
    <w:rsid w:val="00C95A07"/>
    <w:rsid w:val="00C95F97"/>
    <w:rsid w:val="00C96552"/>
    <w:rsid w:val="00C97C44"/>
    <w:rsid w:val="00CA044F"/>
    <w:rsid w:val="00CA4A06"/>
    <w:rsid w:val="00CA4DB4"/>
    <w:rsid w:val="00CA55B5"/>
    <w:rsid w:val="00CA562A"/>
    <w:rsid w:val="00CA579F"/>
    <w:rsid w:val="00CA6287"/>
    <w:rsid w:val="00CA6937"/>
    <w:rsid w:val="00CB06EB"/>
    <w:rsid w:val="00CB09E0"/>
    <w:rsid w:val="00CB1655"/>
    <w:rsid w:val="00CB1FC3"/>
    <w:rsid w:val="00CB29FE"/>
    <w:rsid w:val="00CB2B66"/>
    <w:rsid w:val="00CB2F7C"/>
    <w:rsid w:val="00CB3D12"/>
    <w:rsid w:val="00CB416E"/>
    <w:rsid w:val="00CB45FD"/>
    <w:rsid w:val="00CB5736"/>
    <w:rsid w:val="00CB60A7"/>
    <w:rsid w:val="00CB6B04"/>
    <w:rsid w:val="00CB6E3A"/>
    <w:rsid w:val="00CB73F9"/>
    <w:rsid w:val="00CC1E56"/>
    <w:rsid w:val="00CC39CE"/>
    <w:rsid w:val="00CC3C79"/>
    <w:rsid w:val="00CC5222"/>
    <w:rsid w:val="00CC69DC"/>
    <w:rsid w:val="00CC6D40"/>
    <w:rsid w:val="00CC73C9"/>
    <w:rsid w:val="00CD063B"/>
    <w:rsid w:val="00CD107D"/>
    <w:rsid w:val="00CD3131"/>
    <w:rsid w:val="00CD4106"/>
    <w:rsid w:val="00CD509A"/>
    <w:rsid w:val="00CE01F4"/>
    <w:rsid w:val="00CE1802"/>
    <w:rsid w:val="00CE1897"/>
    <w:rsid w:val="00CE250A"/>
    <w:rsid w:val="00CE2639"/>
    <w:rsid w:val="00CE3743"/>
    <w:rsid w:val="00CE6514"/>
    <w:rsid w:val="00CE6A47"/>
    <w:rsid w:val="00CE6E1B"/>
    <w:rsid w:val="00CF0AFF"/>
    <w:rsid w:val="00CF3792"/>
    <w:rsid w:val="00CF3EB2"/>
    <w:rsid w:val="00CF6DEE"/>
    <w:rsid w:val="00CF7C4D"/>
    <w:rsid w:val="00CF7DC8"/>
    <w:rsid w:val="00D0060D"/>
    <w:rsid w:val="00D019C1"/>
    <w:rsid w:val="00D03DDF"/>
    <w:rsid w:val="00D04FF7"/>
    <w:rsid w:val="00D0562B"/>
    <w:rsid w:val="00D06A77"/>
    <w:rsid w:val="00D0753D"/>
    <w:rsid w:val="00D10542"/>
    <w:rsid w:val="00D10BFF"/>
    <w:rsid w:val="00D111FD"/>
    <w:rsid w:val="00D11E3E"/>
    <w:rsid w:val="00D12558"/>
    <w:rsid w:val="00D15444"/>
    <w:rsid w:val="00D168D3"/>
    <w:rsid w:val="00D17D68"/>
    <w:rsid w:val="00D17F5F"/>
    <w:rsid w:val="00D17FF5"/>
    <w:rsid w:val="00D202FB"/>
    <w:rsid w:val="00D218B2"/>
    <w:rsid w:val="00D234DE"/>
    <w:rsid w:val="00D25082"/>
    <w:rsid w:val="00D257D9"/>
    <w:rsid w:val="00D26517"/>
    <w:rsid w:val="00D26685"/>
    <w:rsid w:val="00D26CB5"/>
    <w:rsid w:val="00D27948"/>
    <w:rsid w:val="00D306C4"/>
    <w:rsid w:val="00D30882"/>
    <w:rsid w:val="00D32919"/>
    <w:rsid w:val="00D3465B"/>
    <w:rsid w:val="00D34E50"/>
    <w:rsid w:val="00D3728F"/>
    <w:rsid w:val="00D447EA"/>
    <w:rsid w:val="00D4488E"/>
    <w:rsid w:val="00D449B4"/>
    <w:rsid w:val="00D4610C"/>
    <w:rsid w:val="00D46F50"/>
    <w:rsid w:val="00D47029"/>
    <w:rsid w:val="00D478EE"/>
    <w:rsid w:val="00D47A9D"/>
    <w:rsid w:val="00D50E60"/>
    <w:rsid w:val="00D5434B"/>
    <w:rsid w:val="00D57E7B"/>
    <w:rsid w:val="00D6110E"/>
    <w:rsid w:val="00D62F88"/>
    <w:rsid w:val="00D63623"/>
    <w:rsid w:val="00D63BD1"/>
    <w:rsid w:val="00D666D4"/>
    <w:rsid w:val="00D66A20"/>
    <w:rsid w:val="00D70922"/>
    <w:rsid w:val="00D72288"/>
    <w:rsid w:val="00D7370E"/>
    <w:rsid w:val="00D73CFA"/>
    <w:rsid w:val="00D75B3A"/>
    <w:rsid w:val="00D75C0F"/>
    <w:rsid w:val="00D76E98"/>
    <w:rsid w:val="00D876DD"/>
    <w:rsid w:val="00D87E39"/>
    <w:rsid w:val="00D87EA8"/>
    <w:rsid w:val="00D917D7"/>
    <w:rsid w:val="00D91B8B"/>
    <w:rsid w:val="00D92F66"/>
    <w:rsid w:val="00D931A7"/>
    <w:rsid w:val="00D93C7F"/>
    <w:rsid w:val="00D9690B"/>
    <w:rsid w:val="00D97075"/>
    <w:rsid w:val="00DA0619"/>
    <w:rsid w:val="00DA0A0A"/>
    <w:rsid w:val="00DA322E"/>
    <w:rsid w:val="00DA376F"/>
    <w:rsid w:val="00DA3CE1"/>
    <w:rsid w:val="00DA52C6"/>
    <w:rsid w:val="00DA72B5"/>
    <w:rsid w:val="00DA7AB4"/>
    <w:rsid w:val="00DB1A9E"/>
    <w:rsid w:val="00DB1F6B"/>
    <w:rsid w:val="00DB2318"/>
    <w:rsid w:val="00DB3134"/>
    <w:rsid w:val="00DB31CD"/>
    <w:rsid w:val="00DB4159"/>
    <w:rsid w:val="00DB4328"/>
    <w:rsid w:val="00DB510F"/>
    <w:rsid w:val="00DB6741"/>
    <w:rsid w:val="00DB678F"/>
    <w:rsid w:val="00DB72DA"/>
    <w:rsid w:val="00DB7BA5"/>
    <w:rsid w:val="00DC14C1"/>
    <w:rsid w:val="00DC197A"/>
    <w:rsid w:val="00DC3543"/>
    <w:rsid w:val="00DC7B6D"/>
    <w:rsid w:val="00DC7EEC"/>
    <w:rsid w:val="00DD183A"/>
    <w:rsid w:val="00DD25F7"/>
    <w:rsid w:val="00DD368E"/>
    <w:rsid w:val="00DD39FF"/>
    <w:rsid w:val="00DD43D5"/>
    <w:rsid w:val="00DE0186"/>
    <w:rsid w:val="00DE0DE1"/>
    <w:rsid w:val="00DE135B"/>
    <w:rsid w:val="00DE3EDD"/>
    <w:rsid w:val="00DE6F59"/>
    <w:rsid w:val="00DF0BB2"/>
    <w:rsid w:val="00DF0BF3"/>
    <w:rsid w:val="00DF129E"/>
    <w:rsid w:val="00DF1E36"/>
    <w:rsid w:val="00DF4059"/>
    <w:rsid w:val="00DF6669"/>
    <w:rsid w:val="00DF73CC"/>
    <w:rsid w:val="00DF7EE0"/>
    <w:rsid w:val="00E04517"/>
    <w:rsid w:val="00E05BF2"/>
    <w:rsid w:val="00E05DA7"/>
    <w:rsid w:val="00E0606F"/>
    <w:rsid w:val="00E0621C"/>
    <w:rsid w:val="00E10813"/>
    <w:rsid w:val="00E108E1"/>
    <w:rsid w:val="00E10976"/>
    <w:rsid w:val="00E11B34"/>
    <w:rsid w:val="00E11C7D"/>
    <w:rsid w:val="00E11CEC"/>
    <w:rsid w:val="00E145BE"/>
    <w:rsid w:val="00E14ABC"/>
    <w:rsid w:val="00E15CAB"/>
    <w:rsid w:val="00E1656A"/>
    <w:rsid w:val="00E17027"/>
    <w:rsid w:val="00E17476"/>
    <w:rsid w:val="00E17B0D"/>
    <w:rsid w:val="00E20360"/>
    <w:rsid w:val="00E217B8"/>
    <w:rsid w:val="00E22EF4"/>
    <w:rsid w:val="00E23B75"/>
    <w:rsid w:val="00E23DBB"/>
    <w:rsid w:val="00E24E43"/>
    <w:rsid w:val="00E278CC"/>
    <w:rsid w:val="00E300A6"/>
    <w:rsid w:val="00E306CB"/>
    <w:rsid w:val="00E31BA6"/>
    <w:rsid w:val="00E3229C"/>
    <w:rsid w:val="00E32E1E"/>
    <w:rsid w:val="00E336B7"/>
    <w:rsid w:val="00E35560"/>
    <w:rsid w:val="00E36A07"/>
    <w:rsid w:val="00E36FF3"/>
    <w:rsid w:val="00E37D62"/>
    <w:rsid w:val="00E443D3"/>
    <w:rsid w:val="00E50EF9"/>
    <w:rsid w:val="00E512D5"/>
    <w:rsid w:val="00E52041"/>
    <w:rsid w:val="00E528A9"/>
    <w:rsid w:val="00E53BDE"/>
    <w:rsid w:val="00E542C3"/>
    <w:rsid w:val="00E556B5"/>
    <w:rsid w:val="00E60B06"/>
    <w:rsid w:val="00E61EAB"/>
    <w:rsid w:val="00E623F7"/>
    <w:rsid w:val="00E6320D"/>
    <w:rsid w:val="00E632FD"/>
    <w:rsid w:val="00E633F0"/>
    <w:rsid w:val="00E63895"/>
    <w:rsid w:val="00E64A37"/>
    <w:rsid w:val="00E668E3"/>
    <w:rsid w:val="00E67933"/>
    <w:rsid w:val="00E72336"/>
    <w:rsid w:val="00E72F7D"/>
    <w:rsid w:val="00E7538D"/>
    <w:rsid w:val="00E762D3"/>
    <w:rsid w:val="00E77A9B"/>
    <w:rsid w:val="00E77CEE"/>
    <w:rsid w:val="00E80043"/>
    <w:rsid w:val="00E82FFA"/>
    <w:rsid w:val="00E86A8A"/>
    <w:rsid w:val="00E874B4"/>
    <w:rsid w:val="00E907C9"/>
    <w:rsid w:val="00E90928"/>
    <w:rsid w:val="00E921B6"/>
    <w:rsid w:val="00E92DDA"/>
    <w:rsid w:val="00E9379B"/>
    <w:rsid w:val="00E94AFF"/>
    <w:rsid w:val="00E959E4"/>
    <w:rsid w:val="00E96156"/>
    <w:rsid w:val="00E967C8"/>
    <w:rsid w:val="00E97F4A"/>
    <w:rsid w:val="00EA2987"/>
    <w:rsid w:val="00EA3670"/>
    <w:rsid w:val="00EA397C"/>
    <w:rsid w:val="00EA3CF8"/>
    <w:rsid w:val="00EA4C94"/>
    <w:rsid w:val="00EA6C2B"/>
    <w:rsid w:val="00EB0743"/>
    <w:rsid w:val="00EB1AAB"/>
    <w:rsid w:val="00EB24C3"/>
    <w:rsid w:val="00EB29C6"/>
    <w:rsid w:val="00EB2ACB"/>
    <w:rsid w:val="00EB4D31"/>
    <w:rsid w:val="00EB4E15"/>
    <w:rsid w:val="00EB6B4B"/>
    <w:rsid w:val="00EB7BE3"/>
    <w:rsid w:val="00EC0F7F"/>
    <w:rsid w:val="00EC325B"/>
    <w:rsid w:val="00EC379F"/>
    <w:rsid w:val="00EC38A1"/>
    <w:rsid w:val="00ED2A13"/>
    <w:rsid w:val="00ED3B1E"/>
    <w:rsid w:val="00ED4768"/>
    <w:rsid w:val="00ED4E21"/>
    <w:rsid w:val="00ED5CC1"/>
    <w:rsid w:val="00EE28F4"/>
    <w:rsid w:val="00EE3268"/>
    <w:rsid w:val="00EE5341"/>
    <w:rsid w:val="00EE54B0"/>
    <w:rsid w:val="00EE7090"/>
    <w:rsid w:val="00EE7C62"/>
    <w:rsid w:val="00EE7D14"/>
    <w:rsid w:val="00EF0117"/>
    <w:rsid w:val="00EF0766"/>
    <w:rsid w:val="00EF1408"/>
    <w:rsid w:val="00EF17E2"/>
    <w:rsid w:val="00EF18FF"/>
    <w:rsid w:val="00EF5109"/>
    <w:rsid w:val="00EF5B12"/>
    <w:rsid w:val="00EF5D25"/>
    <w:rsid w:val="00EF6BDF"/>
    <w:rsid w:val="00EF6E36"/>
    <w:rsid w:val="00F0159F"/>
    <w:rsid w:val="00F019F3"/>
    <w:rsid w:val="00F01E88"/>
    <w:rsid w:val="00F02AAB"/>
    <w:rsid w:val="00F05677"/>
    <w:rsid w:val="00F05F7C"/>
    <w:rsid w:val="00F106CF"/>
    <w:rsid w:val="00F11D23"/>
    <w:rsid w:val="00F12940"/>
    <w:rsid w:val="00F13915"/>
    <w:rsid w:val="00F23869"/>
    <w:rsid w:val="00F23912"/>
    <w:rsid w:val="00F259AB"/>
    <w:rsid w:val="00F25C72"/>
    <w:rsid w:val="00F27CED"/>
    <w:rsid w:val="00F31035"/>
    <w:rsid w:val="00F337DC"/>
    <w:rsid w:val="00F351FD"/>
    <w:rsid w:val="00F357A5"/>
    <w:rsid w:val="00F370D1"/>
    <w:rsid w:val="00F40C36"/>
    <w:rsid w:val="00F41868"/>
    <w:rsid w:val="00F41AFC"/>
    <w:rsid w:val="00F4264D"/>
    <w:rsid w:val="00F43B47"/>
    <w:rsid w:val="00F4774D"/>
    <w:rsid w:val="00F47D7F"/>
    <w:rsid w:val="00F500C1"/>
    <w:rsid w:val="00F50458"/>
    <w:rsid w:val="00F506A2"/>
    <w:rsid w:val="00F50B7E"/>
    <w:rsid w:val="00F513FA"/>
    <w:rsid w:val="00F51CBE"/>
    <w:rsid w:val="00F51E80"/>
    <w:rsid w:val="00F5212C"/>
    <w:rsid w:val="00F52F62"/>
    <w:rsid w:val="00F54838"/>
    <w:rsid w:val="00F55A1C"/>
    <w:rsid w:val="00F56B10"/>
    <w:rsid w:val="00F61C0A"/>
    <w:rsid w:val="00F61C9F"/>
    <w:rsid w:val="00F63F6E"/>
    <w:rsid w:val="00F64027"/>
    <w:rsid w:val="00F65D40"/>
    <w:rsid w:val="00F677E7"/>
    <w:rsid w:val="00F715FA"/>
    <w:rsid w:val="00F718C5"/>
    <w:rsid w:val="00F72961"/>
    <w:rsid w:val="00F73086"/>
    <w:rsid w:val="00F75923"/>
    <w:rsid w:val="00F81849"/>
    <w:rsid w:val="00F821EC"/>
    <w:rsid w:val="00F843AF"/>
    <w:rsid w:val="00F84C23"/>
    <w:rsid w:val="00F87447"/>
    <w:rsid w:val="00F87909"/>
    <w:rsid w:val="00F90173"/>
    <w:rsid w:val="00F91A00"/>
    <w:rsid w:val="00F92582"/>
    <w:rsid w:val="00F950FF"/>
    <w:rsid w:val="00F968D4"/>
    <w:rsid w:val="00F96A5C"/>
    <w:rsid w:val="00F974E6"/>
    <w:rsid w:val="00F97CE1"/>
    <w:rsid w:val="00FA0467"/>
    <w:rsid w:val="00FA1340"/>
    <w:rsid w:val="00FA2C55"/>
    <w:rsid w:val="00FA4052"/>
    <w:rsid w:val="00FA4A64"/>
    <w:rsid w:val="00FA53F4"/>
    <w:rsid w:val="00FB0878"/>
    <w:rsid w:val="00FB2BB3"/>
    <w:rsid w:val="00FB4748"/>
    <w:rsid w:val="00FB6776"/>
    <w:rsid w:val="00FB681A"/>
    <w:rsid w:val="00FC02FF"/>
    <w:rsid w:val="00FC0FE3"/>
    <w:rsid w:val="00FC1C2E"/>
    <w:rsid w:val="00FC2466"/>
    <w:rsid w:val="00FC328B"/>
    <w:rsid w:val="00FC46C3"/>
    <w:rsid w:val="00FC4BB3"/>
    <w:rsid w:val="00FC4D79"/>
    <w:rsid w:val="00FC623B"/>
    <w:rsid w:val="00FD0E37"/>
    <w:rsid w:val="00FD4055"/>
    <w:rsid w:val="00FD6154"/>
    <w:rsid w:val="00FD6B88"/>
    <w:rsid w:val="00FD7750"/>
    <w:rsid w:val="00FE0A8B"/>
    <w:rsid w:val="00FE222E"/>
    <w:rsid w:val="00FE259F"/>
    <w:rsid w:val="00FE2B4A"/>
    <w:rsid w:val="00FE5BCC"/>
    <w:rsid w:val="00FE5CA0"/>
    <w:rsid w:val="00FE73A1"/>
    <w:rsid w:val="00FE7F9C"/>
    <w:rsid w:val="00FF484F"/>
    <w:rsid w:val="00FF497C"/>
    <w:rsid w:val="00FF551A"/>
    <w:rsid w:val="00FF5A79"/>
    <w:rsid w:val="00FF709B"/>
    <w:rsid w:val="00FF7A35"/>
    <w:rsid w:val="00FF7ADB"/>
    <w:rsid w:val="03A95A80"/>
    <w:rsid w:val="053C56DA"/>
    <w:rsid w:val="057AF51E"/>
    <w:rsid w:val="05FEF8E5"/>
    <w:rsid w:val="096E8921"/>
    <w:rsid w:val="0A093329"/>
    <w:rsid w:val="0A5A5CC4"/>
    <w:rsid w:val="0B31452A"/>
    <w:rsid w:val="11213055"/>
    <w:rsid w:val="1431AF12"/>
    <w:rsid w:val="163A78EC"/>
    <w:rsid w:val="16E9AF89"/>
    <w:rsid w:val="183A81BB"/>
    <w:rsid w:val="1A061DBD"/>
    <w:rsid w:val="1CFCC607"/>
    <w:rsid w:val="1E17941E"/>
    <w:rsid w:val="1E27A633"/>
    <w:rsid w:val="1F3C232F"/>
    <w:rsid w:val="1F997605"/>
    <w:rsid w:val="206E05BE"/>
    <w:rsid w:val="211825B9"/>
    <w:rsid w:val="23D03C9B"/>
    <w:rsid w:val="266F1938"/>
    <w:rsid w:val="2956CC88"/>
    <w:rsid w:val="29DE44F1"/>
    <w:rsid w:val="2B72A0C0"/>
    <w:rsid w:val="2B7ECCDE"/>
    <w:rsid w:val="2C505779"/>
    <w:rsid w:val="301ABA3C"/>
    <w:rsid w:val="34A31914"/>
    <w:rsid w:val="37576D50"/>
    <w:rsid w:val="386CB78B"/>
    <w:rsid w:val="389CE3FF"/>
    <w:rsid w:val="3A6F839D"/>
    <w:rsid w:val="3C005493"/>
    <w:rsid w:val="3DB7DA02"/>
    <w:rsid w:val="40C75BDD"/>
    <w:rsid w:val="4225F2A4"/>
    <w:rsid w:val="434363B2"/>
    <w:rsid w:val="451F2E36"/>
    <w:rsid w:val="46C4EB90"/>
    <w:rsid w:val="4750C8B8"/>
    <w:rsid w:val="4AC4F086"/>
    <w:rsid w:val="4C7F91BD"/>
    <w:rsid w:val="4C81F1B5"/>
    <w:rsid w:val="4CDA457D"/>
    <w:rsid w:val="4D748115"/>
    <w:rsid w:val="4F9D6D2B"/>
    <w:rsid w:val="4FD26422"/>
    <w:rsid w:val="5120DAD0"/>
    <w:rsid w:val="53B0DAEC"/>
    <w:rsid w:val="545D5624"/>
    <w:rsid w:val="55C46C9C"/>
    <w:rsid w:val="55D53635"/>
    <w:rsid w:val="56A59D2B"/>
    <w:rsid w:val="56AD997D"/>
    <w:rsid w:val="574AD337"/>
    <w:rsid w:val="593A3AD7"/>
    <w:rsid w:val="5BC349B1"/>
    <w:rsid w:val="5C1F6622"/>
    <w:rsid w:val="5C542B22"/>
    <w:rsid w:val="5DD0E1DA"/>
    <w:rsid w:val="5EB80991"/>
    <w:rsid w:val="61E22F8A"/>
    <w:rsid w:val="64C76197"/>
    <w:rsid w:val="68B1BFDD"/>
    <w:rsid w:val="6AD19415"/>
    <w:rsid w:val="6BD85FA0"/>
    <w:rsid w:val="6C5FA0AC"/>
    <w:rsid w:val="713D9125"/>
    <w:rsid w:val="72F75B33"/>
    <w:rsid w:val="7701611E"/>
    <w:rsid w:val="775B717D"/>
    <w:rsid w:val="77A435E4"/>
    <w:rsid w:val="77AF0EBA"/>
    <w:rsid w:val="7A9E49EC"/>
    <w:rsid w:val="7C6405CB"/>
    <w:rsid w:val="7EFBEA46"/>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A147D"/>
  <w15:docId w15:val="{051FC26E-BB76-4122-B73F-B97120702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en-CA"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F370D1"/>
    <w:rPr>
      <w:rFonts w:ascii="Arial" w:hAnsi="Arial"/>
      <w:color w:val="000000"/>
      <w:sz w:val="24"/>
      <w:szCs w:val="24"/>
      <w:lang w:eastAsia="en-US"/>
    </w:rPr>
  </w:style>
  <w:style w:type="paragraph" w:styleId="Heading1">
    <w:name w:val="heading 1"/>
    <w:next w:val="Normal"/>
    <w:qFormat/>
    <w:locked/>
    <w:rsid w:val="000A4E21"/>
    <w:pPr>
      <w:keepNext/>
      <w:tabs>
        <w:tab w:val="right" w:pos="10980"/>
      </w:tabs>
      <w:spacing w:before="240" w:after="240"/>
      <w:outlineLvl w:val="0"/>
    </w:pPr>
    <w:rPr>
      <w:rFonts w:ascii="Arial" w:hAnsi="Arial" w:cs="Arial"/>
      <w:b/>
      <w:bCs/>
      <w:caps/>
      <w:kern w:val="32"/>
      <w:sz w:val="30"/>
      <w:szCs w:val="28"/>
      <w:lang w:eastAsia="en-US"/>
    </w:rPr>
  </w:style>
  <w:style w:type="paragraph" w:styleId="Heading2">
    <w:name w:val="heading 2"/>
    <w:basedOn w:val="Heading1"/>
    <w:next w:val="Normal"/>
    <w:qFormat/>
    <w:locked/>
    <w:rsid w:val="006271A2"/>
    <w:pPr>
      <w:spacing w:before="120" w:after="120"/>
      <w:outlineLvl w:val="1"/>
    </w:pPr>
    <w:rPr>
      <w:bCs w:val="0"/>
      <w:iCs/>
      <w:caps w:val="0"/>
      <w:sz w:val="24"/>
      <w:szCs w:val="24"/>
    </w:rPr>
  </w:style>
  <w:style w:type="paragraph" w:styleId="Heading3">
    <w:name w:val="heading 3"/>
    <w:basedOn w:val="Heading2"/>
    <w:next w:val="Normal"/>
    <w:qFormat/>
    <w:locked/>
    <w:rsid w:val="007F0E59"/>
    <w:pPr>
      <w:spacing w:before="240" w:after="60"/>
      <w:outlineLvl w:val="2"/>
    </w:pPr>
    <w:rPr>
      <w:b w:val="0"/>
      <w:bCs/>
      <w:i/>
      <w:sz w:val="20"/>
      <w:szCs w:val="26"/>
    </w:rPr>
  </w:style>
  <w:style w:type="paragraph" w:styleId="Heading4">
    <w:name w:val="heading 4"/>
    <w:basedOn w:val="Normal"/>
    <w:next w:val="Normal"/>
    <w:link w:val="Heading4Char"/>
    <w:semiHidden/>
    <w:unhideWhenUsed/>
    <w:qFormat/>
    <w:locked/>
    <w:rsid w:val="00C43678"/>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locked/>
    <w:rsid w:val="00C43678"/>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locked/>
    <w:rsid w:val="00C4367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locked/>
    <w:rsid w:val="00C43678"/>
    <w:pPr>
      <w:spacing w:before="240" w:after="60"/>
      <w:outlineLvl w:val="6"/>
    </w:pPr>
    <w:rPr>
      <w:rFonts w:ascii="Calibri" w:hAnsi="Calibri"/>
    </w:rPr>
  </w:style>
  <w:style w:type="paragraph" w:styleId="Heading8">
    <w:name w:val="heading 8"/>
    <w:basedOn w:val="Normal"/>
    <w:next w:val="Normal"/>
    <w:link w:val="Heading8Char"/>
    <w:semiHidden/>
    <w:unhideWhenUsed/>
    <w:qFormat/>
    <w:locked/>
    <w:rsid w:val="00C43678"/>
    <w:pPr>
      <w:spacing w:before="240" w:after="60"/>
      <w:outlineLvl w:val="7"/>
    </w:pPr>
    <w:rPr>
      <w:rFonts w:ascii="Calibri" w:hAnsi="Calibri"/>
      <w:i/>
      <w:iCs/>
    </w:rPr>
  </w:style>
  <w:style w:type="paragraph" w:styleId="Heading9">
    <w:name w:val="heading 9"/>
    <w:basedOn w:val="Normal"/>
    <w:next w:val="Normal"/>
    <w:link w:val="Heading9Char"/>
    <w:semiHidden/>
    <w:unhideWhenUsed/>
    <w:qFormat/>
    <w:locked/>
    <w:rsid w:val="00C43678"/>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bodytext">
    <w:name w:val="Form_body_text"/>
    <w:link w:val="FormbodytextCharChar"/>
    <w:rsid w:val="009F5481"/>
    <w:pPr>
      <w:tabs>
        <w:tab w:val="left" w:pos="3600"/>
        <w:tab w:val="left" w:pos="6929"/>
      </w:tabs>
      <w:spacing w:after="120"/>
    </w:pPr>
    <w:rPr>
      <w:rFonts w:ascii="Verdana" w:hAnsi="Verdana"/>
      <w:color w:val="000000"/>
      <w:sz w:val="19"/>
      <w:szCs w:val="22"/>
      <w:lang w:eastAsia="en-US"/>
    </w:rPr>
  </w:style>
  <w:style w:type="character" w:customStyle="1" w:styleId="FormbodytextCharChar">
    <w:name w:val="Form_body_text Char Char"/>
    <w:link w:val="Formbodytext"/>
    <w:rsid w:val="00B67ECD"/>
    <w:rPr>
      <w:rFonts w:ascii="Verdana" w:hAnsi="Verdana"/>
      <w:color w:val="000000"/>
      <w:sz w:val="19"/>
      <w:szCs w:val="22"/>
      <w:lang w:val="fr-CA" w:eastAsia="en-US" w:bidi="ar-SA"/>
    </w:rPr>
  </w:style>
  <w:style w:type="paragraph" w:customStyle="1" w:styleId="Formcaptiontext">
    <w:name w:val="Form_caption_text"/>
    <w:next w:val="Formfillablefield"/>
    <w:link w:val="FormcaptiontextCharChar"/>
    <w:rsid w:val="00552C9D"/>
    <w:rPr>
      <w:rFonts w:ascii="Verdana" w:hAnsi="Verdana"/>
      <w:color w:val="000000"/>
      <w:sz w:val="16"/>
      <w:lang w:eastAsia="en-US"/>
    </w:rPr>
  </w:style>
  <w:style w:type="paragraph" w:customStyle="1" w:styleId="Formfillablefield">
    <w:name w:val="Form_fillable_field"/>
    <w:link w:val="FormfillablefieldCharChar"/>
    <w:rsid w:val="00552C9D"/>
    <w:pPr>
      <w:spacing w:before="100" w:after="40"/>
    </w:pPr>
    <w:rPr>
      <w:rFonts w:ascii="Verdana" w:hAnsi="Verdana"/>
      <w:color w:val="000000"/>
      <w:lang w:eastAsia="en-US"/>
    </w:rPr>
  </w:style>
  <w:style w:type="character" w:customStyle="1" w:styleId="FormfillablefieldCharChar">
    <w:name w:val="Form_fillable_field Char Char"/>
    <w:link w:val="Formfillablefield"/>
    <w:rsid w:val="00552C9D"/>
    <w:rPr>
      <w:rFonts w:ascii="Verdana" w:hAnsi="Verdana"/>
      <w:color w:val="000000"/>
      <w:sz w:val="16"/>
      <w:lang w:val="fr-CA" w:eastAsia="en-US" w:bidi="ar-SA"/>
    </w:rPr>
  </w:style>
  <w:style w:type="character" w:customStyle="1" w:styleId="FormcaptiontextCharChar">
    <w:name w:val="Form_caption_text Char Char"/>
    <w:link w:val="Formcaptiontext"/>
    <w:rsid w:val="00552C9D"/>
    <w:rPr>
      <w:rFonts w:ascii="Verdana" w:hAnsi="Verdana"/>
      <w:color w:val="000000"/>
      <w:sz w:val="16"/>
      <w:lang w:val="fr-CA" w:eastAsia="en-US" w:bidi="ar-SA"/>
    </w:rPr>
  </w:style>
  <w:style w:type="paragraph" w:styleId="Header">
    <w:name w:val="header"/>
    <w:basedOn w:val="Normal"/>
    <w:locked/>
    <w:rsid w:val="001E67BD"/>
    <w:pPr>
      <w:tabs>
        <w:tab w:val="center" w:pos="4320"/>
        <w:tab w:val="right" w:pos="8640"/>
      </w:tabs>
    </w:pPr>
  </w:style>
  <w:style w:type="paragraph" w:customStyle="1" w:styleId="Formnumber">
    <w:name w:val="Form_number"/>
    <w:basedOn w:val="Normal"/>
    <w:rsid w:val="009F5481"/>
    <w:rPr>
      <w:rFonts w:ascii="Verdana" w:hAnsi="Verdana"/>
      <w:sz w:val="20"/>
    </w:rPr>
  </w:style>
  <w:style w:type="paragraph" w:customStyle="1" w:styleId="FormFIPP">
    <w:name w:val="Form_FIPP"/>
    <w:basedOn w:val="Formbodytext"/>
    <w:rsid w:val="009F5481"/>
    <w:pPr>
      <w:spacing w:before="120" w:after="0" w:line="180" w:lineRule="exact"/>
    </w:pPr>
    <w:rPr>
      <w:sz w:val="14"/>
      <w:szCs w:val="14"/>
    </w:rPr>
  </w:style>
  <w:style w:type="paragraph" w:customStyle="1" w:styleId="Formindexinginfo">
    <w:name w:val="Form_indexing_info"/>
    <w:basedOn w:val="Formcaptiontext"/>
    <w:rsid w:val="009F5481"/>
  </w:style>
  <w:style w:type="paragraph" w:customStyle="1" w:styleId="Formsubheadings">
    <w:name w:val="Form_subheadings"/>
    <w:basedOn w:val="Normal"/>
    <w:rsid w:val="00D57E7B"/>
    <w:pPr>
      <w:keepNext/>
      <w:tabs>
        <w:tab w:val="left" w:pos="360"/>
        <w:tab w:val="left" w:pos="4320"/>
        <w:tab w:val="left" w:pos="7603"/>
      </w:tabs>
      <w:spacing w:before="120" w:after="40"/>
    </w:pPr>
    <w:rPr>
      <w:b/>
      <w:sz w:val="22"/>
    </w:rPr>
  </w:style>
  <w:style w:type="character" w:customStyle="1" w:styleId="CLAIMANTLASTNAME">
    <w:name w:val="CLAIMANT_LAST_NAME"/>
    <w:rsid w:val="00E60B06"/>
    <w:rPr>
      <w:rFonts w:ascii="Verdana" w:hAnsi="Verdana"/>
      <w:color w:val="000000"/>
      <w:sz w:val="16"/>
      <w:lang w:val="fr-CA" w:eastAsia="en-US" w:bidi="ar-SA"/>
    </w:rPr>
  </w:style>
  <w:style w:type="character" w:customStyle="1" w:styleId="CLAIMANTFIRSTNAME">
    <w:name w:val="CLAIMANT_FIRST_NAME"/>
    <w:rsid w:val="00E60B06"/>
    <w:rPr>
      <w:rFonts w:ascii="Verdana" w:hAnsi="Verdana"/>
      <w:color w:val="000000"/>
      <w:sz w:val="16"/>
      <w:lang w:val="fr-CA" w:eastAsia="en-US" w:bidi="ar-SA"/>
    </w:rPr>
  </w:style>
  <w:style w:type="character" w:customStyle="1" w:styleId="CLAIMNUMBER">
    <w:name w:val="CLAIM_NUMBER"/>
    <w:rsid w:val="00E60B06"/>
    <w:rPr>
      <w:rFonts w:ascii="Verdana" w:hAnsi="Verdana"/>
      <w:color w:val="000000"/>
      <w:sz w:val="16"/>
      <w:lang w:val="fr-CA" w:eastAsia="en-US" w:bidi="ar-SA"/>
    </w:rPr>
  </w:style>
  <w:style w:type="paragraph" w:styleId="BalloonText">
    <w:name w:val="Balloon Text"/>
    <w:basedOn w:val="Normal"/>
    <w:semiHidden/>
    <w:locked/>
    <w:rsid w:val="00823305"/>
    <w:rPr>
      <w:rFonts w:ascii="Tahoma" w:hAnsi="Tahoma" w:cs="Tahoma"/>
      <w:sz w:val="16"/>
      <w:szCs w:val="16"/>
    </w:rPr>
  </w:style>
  <w:style w:type="paragraph" w:styleId="Footer">
    <w:name w:val="footer"/>
    <w:basedOn w:val="Normal"/>
    <w:locked/>
    <w:rsid w:val="001E67BD"/>
    <w:pPr>
      <w:tabs>
        <w:tab w:val="center" w:pos="4320"/>
        <w:tab w:val="right" w:pos="8640"/>
      </w:tabs>
    </w:pPr>
  </w:style>
  <w:style w:type="character" w:styleId="PageNumber">
    <w:name w:val="page number"/>
    <w:basedOn w:val="DefaultParagraphFont"/>
    <w:locked/>
    <w:rsid w:val="00737DA8"/>
  </w:style>
  <w:style w:type="paragraph" w:customStyle="1" w:styleId="Formpagenumber">
    <w:name w:val="Form_pagenumber"/>
    <w:basedOn w:val="Normal"/>
    <w:rsid w:val="009F5481"/>
    <w:pPr>
      <w:jc w:val="right"/>
    </w:pPr>
    <w:rPr>
      <w:rFonts w:ascii="Verdana" w:hAnsi="Verdana"/>
      <w:sz w:val="14"/>
    </w:rPr>
  </w:style>
  <w:style w:type="paragraph" w:styleId="PlainText">
    <w:name w:val="Plain Text"/>
    <w:basedOn w:val="Normal"/>
    <w:link w:val="PlainTextChar"/>
    <w:uiPriority w:val="99"/>
    <w:unhideWhenUsed/>
    <w:locked/>
    <w:rsid w:val="00483F4D"/>
    <w:rPr>
      <w:rFonts w:ascii="Consolas" w:eastAsia="Calibri" w:hAnsi="Consolas" w:cs="Consolas"/>
      <w:color w:val="auto"/>
      <w:sz w:val="21"/>
      <w:szCs w:val="21"/>
      <w:lang w:eastAsia="en-CA"/>
    </w:rPr>
  </w:style>
  <w:style w:type="character" w:customStyle="1" w:styleId="PlainTextChar">
    <w:name w:val="Plain Text Char"/>
    <w:link w:val="PlainText"/>
    <w:uiPriority w:val="99"/>
    <w:rsid w:val="00483F4D"/>
    <w:rPr>
      <w:rFonts w:ascii="Consolas" w:eastAsia="Calibri" w:hAnsi="Consolas" w:cs="Consolas"/>
      <w:sz w:val="21"/>
      <w:szCs w:val="21"/>
    </w:rPr>
  </w:style>
  <w:style w:type="character" w:customStyle="1" w:styleId="CLAIMANTINITIAL">
    <w:name w:val="CLAIMANT_INITIAL"/>
    <w:rsid w:val="006512FB"/>
    <w:rPr>
      <w:rFonts w:ascii="Verdana" w:hAnsi="Verdana"/>
      <w:color w:val="000000"/>
      <w:sz w:val="16"/>
      <w:lang w:val="fr-CA" w:eastAsia="en-US" w:bidi="ar-SA"/>
    </w:rPr>
  </w:style>
  <w:style w:type="character" w:customStyle="1" w:styleId="Formcaptiontextsubtext">
    <w:name w:val="Form_caption_text_subtext"/>
    <w:rsid w:val="00552C9D"/>
    <w:rPr>
      <w:color w:val="000000"/>
      <w:sz w:val="12"/>
    </w:rPr>
  </w:style>
  <w:style w:type="paragraph" w:customStyle="1" w:styleId="Formfillablefieldcheckbox">
    <w:name w:val="Form_fillable_field_checkbox"/>
    <w:basedOn w:val="Formfillablefield"/>
    <w:qFormat/>
    <w:rsid w:val="009F5481"/>
    <w:pPr>
      <w:tabs>
        <w:tab w:val="left" w:pos="361"/>
      </w:tabs>
    </w:pPr>
    <w:rPr>
      <w:sz w:val="16"/>
    </w:rPr>
  </w:style>
  <w:style w:type="paragraph" w:customStyle="1" w:styleId="Formfillablefieldtableheading">
    <w:name w:val="Form_fillable_field_tableheading"/>
    <w:basedOn w:val="Formfillablefield"/>
    <w:qFormat/>
    <w:rsid w:val="009F5481"/>
    <w:pPr>
      <w:jc w:val="center"/>
    </w:pPr>
    <w:rPr>
      <w:sz w:val="16"/>
      <w:szCs w:val="16"/>
    </w:rPr>
  </w:style>
  <w:style w:type="paragraph" w:customStyle="1" w:styleId="Formsubheading">
    <w:name w:val="Form_subheading"/>
    <w:basedOn w:val="Formbodytext"/>
    <w:next w:val="Formcaptiontext"/>
    <w:rsid w:val="004C12CD"/>
    <w:pPr>
      <w:keepNext/>
      <w:tabs>
        <w:tab w:val="left" w:pos="360"/>
      </w:tabs>
      <w:spacing w:before="200" w:after="40"/>
    </w:pPr>
    <w:rPr>
      <w:b/>
      <w:color w:val="ED8B00"/>
      <w:sz w:val="22"/>
      <w:szCs w:val="24"/>
    </w:rPr>
  </w:style>
  <w:style w:type="character" w:customStyle="1" w:styleId="Formsubheadingsubtext">
    <w:name w:val="Form_subheading_subtext"/>
    <w:qFormat/>
    <w:rsid w:val="00552C9D"/>
    <w:rPr>
      <w:rFonts w:ascii="Verdana" w:hAnsi="Verdana"/>
      <w:b w:val="0"/>
      <w:color w:val="000000"/>
      <w:sz w:val="20"/>
      <w:szCs w:val="20"/>
      <w:lang w:val="fr-CA" w:eastAsia="en-US" w:bidi="ar-SA"/>
    </w:rPr>
  </w:style>
  <w:style w:type="paragraph" w:customStyle="1" w:styleId="Formsubheading2">
    <w:name w:val="Form_subheading2"/>
    <w:basedOn w:val="Formbodytext"/>
    <w:next w:val="Formbodytext"/>
    <w:qFormat/>
    <w:rsid w:val="009F5481"/>
    <w:pPr>
      <w:spacing w:before="120"/>
    </w:pPr>
    <w:rPr>
      <w:b/>
      <w:color w:val="5D564F"/>
    </w:rPr>
  </w:style>
  <w:style w:type="paragraph" w:customStyle="1" w:styleId="Formtitleline2">
    <w:name w:val="Form_title_line2"/>
    <w:rsid w:val="009F5481"/>
    <w:rPr>
      <w:rFonts w:ascii="Verdana" w:hAnsi="Verdana"/>
      <w:b/>
      <w:color w:val="ED8B00"/>
      <w:sz w:val="32"/>
      <w:szCs w:val="32"/>
      <w:lang w:eastAsia="en-US"/>
    </w:rPr>
  </w:style>
  <w:style w:type="paragraph" w:customStyle="1" w:styleId="Formtitleline1">
    <w:name w:val="Form_title_line1"/>
    <w:basedOn w:val="Formtitleline2"/>
    <w:qFormat/>
    <w:rsid w:val="009F5481"/>
    <w:rPr>
      <w:color w:val="000000"/>
    </w:rPr>
  </w:style>
  <w:style w:type="character" w:customStyle="1" w:styleId="FormClaimNumber">
    <w:name w:val="FormClaimNumber"/>
    <w:rsid w:val="009F5481"/>
    <w:rPr>
      <w:rFonts w:ascii="Verdana" w:hAnsi="Verdana"/>
      <w:color w:val="000000"/>
      <w:sz w:val="20"/>
      <w:lang w:val="fr-CA" w:eastAsia="en-US" w:bidi="ar-SA"/>
    </w:rPr>
  </w:style>
  <w:style w:type="character" w:customStyle="1" w:styleId="FormFirstName">
    <w:name w:val="FormFirstName"/>
    <w:rsid w:val="009F5481"/>
    <w:rPr>
      <w:rFonts w:ascii="Verdana" w:hAnsi="Verdana"/>
      <w:color w:val="000000"/>
      <w:sz w:val="20"/>
      <w:lang w:val="fr-CA" w:eastAsia="en-US" w:bidi="ar-SA"/>
    </w:rPr>
  </w:style>
  <w:style w:type="character" w:customStyle="1" w:styleId="FormInitial">
    <w:name w:val="FormInitial"/>
    <w:rsid w:val="009F5481"/>
    <w:rPr>
      <w:rFonts w:ascii="Verdana" w:hAnsi="Verdana"/>
      <w:color w:val="000000"/>
      <w:sz w:val="20"/>
      <w:lang w:val="fr-CA" w:eastAsia="en-US" w:bidi="ar-SA"/>
    </w:rPr>
  </w:style>
  <w:style w:type="character" w:customStyle="1" w:styleId="FormLastName">
    <w:name w:val="FormLastName"/>
    <w:rsid w:val="009F5481"/>
    <w:rPr>
      <w:rFonts w:ascii="Verdana" w:hAnsi="Verdana"/>
      <w:color w:val="000000"/>
      <w:sz w:val="20"/>
      <w:lang w:val="fr-CA" w:eastAsia="en-US" w:bidi="ar-SA"/>
    </w:rPr>
  </w:style>
  <w:style w:type="character" w:styleId="CommentReference">
    <w:name w:val="annotation reference"/>
    <w:locked/>
    <w:rsid w:val="008D73BE"/>
    <w:rPr>
      <w:sz w:val="16"/>
      <w:szCs w:val="16"/>
    </w:rPr>
  </w:style>
  <w:style w:type="paragraph" w:styleId="CommentText">
    <w:name w:val="annotation text"/>
    <w:basedOn w:val="Normal"/>
    <w:link w:val="CommentTextChar"/>
    <w:locked/>
    <w:rsid w:val="008D73BE"/>
    <w:rPr>
      <w:sz w:val="20"/>
      <w:szCs w:val="20"/>
    </w:rPr>
  </w:style>
  <w:style w:type="character" w:customStyle="1" w:styleId="CommentTextChar">
    <w:name w:val="Comment Text Char"/>
    <w:link w:val="CommentText"/>
    <w:rsid w:val="008D73BE"/>
    <w:rPr>
      <w:rFonts w:ascii="Arial" w:hAnsi="Arial"/>
      <w:color w:val="000000"/>
      <w:lang w:val="fr-CA" w:eastAsia="en-US"/>
    </w:rPr>
  </w:style>
  <w:style w:type="paragraph" w:styleId="CommentSubject">
    <w:name w:val="annotation subject"/>
    <w:basedOn w:val="CommentText"/>
    <w:next w:val="CommentText"/>
    <w:link w:val="CommentSubjectChar"/>
    <w:locked/>
    <w:rsid w:val="008D73BE"/>
    <w:rPr>
      <w:b/>
      <w:bCs/>
    </w:rPr>
  </w:style>
  <w:style w:type="character" w:customStyle="1" w:styleId="CommentSubjectChar">
    <w:name w:val="Comment Subject Char"/>
    <w:link w:val="CommentSubject"/>
    <w:rsid w:val="008D73BE"/>
    <w:rPr>
      <w:rFonts w:ascii="Arial" w:hAnsi="Arial"/>
      <w:b/>
      <w:bCs/>
      <w:color w:val="000000"/>
      <w:lang w:val="fr-CA" w:eastAsia="en-US"/>
    </w:rPr>
  </w:style>
  <w:style w:type="character" w:styleId="Hyperlink">
    <w:name w:val="Hyperlink"/>
    <w:uiPriority w:val="99"/>
    <w:locked/>
    <w:rsid w:val="00121B17"/>
    <w:rPr>
      <w:color w:val="0563C1"/>
      <w:u w:val="single"/>
    </w:rPr>
  </w:style>
  <w:style w:type="character" w:customStyle="1" w:styleId="UnresolvedMention1">
    <w:name w:val="Unresolved Mention1"/>
    <w:uiPriority w:val="99"/>
    <w:semiHidden/>
    <w:unhideWhenUsed/>
    <w:rsid w:val="00121B17"/>
    <w:rPr>
      <w:color w:val="605E5C"/>
      <w:shd w:val="clear" w:color="auto" w:fill="E1DFDD"/>
    </w:rPr>
  </w:style>
  <w:style w:type="paragraph" w:styleId="Bibliography">
    <w:name w:val="Bibliography"/>
    <w:basedOn w:val="Normal"/>
    <w:next w:val="Normal"/>
    <w:uiPriority w:val="37"/>
    <w:semiHidden/>
    <w:unhideWhenUsed/>
    <w:locked/>
    <w:rsid w:val="00C43678"/>
  </w:style>
  <w:style w:type="paragraph" w:styleId="BlockText">
    <w:name w:val="Block Text"/>
    <w:basedOn w:val="Normal"/>
    <w:locked/>
    <w:rsid w:val="00C43678"/>
    <w:pPr>
      <w:spacing w:after="120"/>
      <w:ind w:left="1440" w:right="1440"/>
    </w:pPr>
  </w:style>
  <w:style w:type="paragraph" w:styleId="BodyText">
    <w:name w:val="Body Text"/>
    <w:basedOn w:val="Normal"/>
    <w:link w:val="BodyTextChar"/>
    <w:locked/>
    <w:rsid w:val="00C43678"/>
    <w:pPr>
      <w:spacing w:after="120"/>
    </w:pPr>
  </w:style>
  <w:style w:type="character" w:customStyle="1" w:styleId="BodyTextChar">
    <w:name w:val="Body Text Char"/>
    <w:link w:val="BodyText"/>
    <w:rsid w:val="00C43678"/>
    <w:rPr>
      <w:rFonts w:ascii="Arial" w:hAnsi="Arial"/>
      <w:color w:val="000000"/>
      <w:sz w:val="24"/>
      <w:szCs w:val="24"/>
      <w:lang w:val="fr-CA" w:eastAsia="en-US"/>
    </w:rPr>
  </w:style>
  <w:style w:type="paragraph" w:styleId="BodyText2">
    <w:name w:val="Body Text 2"/>
    <w:basedOn w:val="Normal"/>
    <w:link w:val="BodyText2Char"/>
    <w:locked/>
    <w:rsid w:val="00C43678"/>
    <w:pPr>
      <w:spacing w:after="120" w:line="480" w:lineRule="auto"/>
    </w:pPr>
  </w:style>
  <w:style w:type="character" w:customStyle="1" w:styleId="BodyText2Char">
    <w:name w:val="Body Text 2 Char"/>
    <w:link w:val="BodyText2"/>
    <w:rsid w:val="00C43678"/>
    <w:rPr>
      <w:rFonts w:ascii="Arial" w:hAnsi="Arial"/>
      <w:color w:val="000000"/>
      <w:sz w:val="24"/>
      <w:szCs w:val="24"/>
      <w:lang w:val="fr-CA" w:eastAsia="en-US"/>
    </w:rPr>
  </w:style>
  <w:style w:type="paragraph" w:styleId="BodyText3">
    <w:name w:val="Body Text 3"/>
    <w:basedOn w:val="Normal"/>
    <w:link w:val="BodyText3Char"/>
    <w:locked/>
    <w:rsid w:val="00C43678"/>
    <w:pPr>
      <w:spacing w:after="120"/>
    </w:pPr>
    <w:rPr>
      <w:sz w:val="16"/>
      <w:szCs w:val="16"/>
    </w:rPr>
  </w:style>
  <w:style w:type="character" w:customStyle="1" w:styleId="BodyText3Char">
    <w:name w:val="Body Text 3 Char"/>
    <w:link w:val="BodyText3"/>
    <w:rsid w:val="00C43678"/>
    <w:rPr>
      <w:rFonts w:ascii="Arial" w:hAnsi="Arial"/>
      <w:color w:val="000000"/>
      <w:sz w:val="16"/>
      <w:szCs w:val="16"/>
      <w:lang w:val="fr-CA" w:eastAsia="en-US"/>
    </w:rPr>
  </w:style>
  <w:style w:type="paragraph" w:styleId="BodyTextFirstIndent">
    <w:name w:val="Body Text First Indent"/>
    <w:basedOn w:val="BodyText"/>
    <w:link w:val="BodyTextFirstIndentChar"/>
    <w:locked/>
    <w:rsid w:val="00C43678"/>
    <w:pPr>
      <w:ind w:firstLine="210"/>
    </w:pPr>
  </w:style>
  <w:style w:type="character" w:customStyle="1" w:styleId="BodyTextFirstIndentChar">
    <w:name w:val="Body Text First Indent Char"/>
    <w:link w:val="BodyTextFirstIndent"/>
    <w:rsid w:val="00C43678"/>
    <w:rPr>
      <w:rFonts w:ascii="Arial" w:hAnsi="Arial"/>
      <w:color w:val="000000"/>
      <w:sz w:val="24"/>
      <w:szCs w:val="24"/>
      <w:lang w:val="fr-CA" w:eastAsia="en-US"/>
    </w:rPr>
  </w:style>
  <w:style w:type="paragraph" w:styleId="BodyTextIndent">
    <w:name w:val="Body Text Indent"/>
    <w:basedOn w:val="Normal"/>
    <w:link w:val="BodyTextIndentChar"/>
    <w:locked/>
    <w:rsid w:val="00C43678"/>
    <w:pPr>
      <w:spacing w:after="120"/>
      <w:ind w:left="283"/>
    </w:pPr>
  </w:style>
  <w:style w:type="character" w:customStyle="1" w:styleId="BodyTextIndentChar">
    <w:name w:val="Body Text Indent Char"/>
    <w:link w:val="BodyTextIndent"/>
    <w:rsid w:val="00C43678"/>
    <w:rPr>
      <w:rFonts w:ascii="Arial" w:hAnsi="Arial"/>
      <w:color w:val="000000"/>
      <w:sz w:val="24"/>
      <w:szCs w:val="24"/>
      <w:lang w:val="fr-CA" w:eastAsia="en-US"/>
    </w:rPr>
  </w:style>
  <w:style w:type="paragraph" w:styleId="BodyTextFirstIndent2">
    <w:name w:val="Body Text First Indent 2"/>
    <w:basedOn w:val="BodyTextIndent"/>
    <w:link w:val="BodyTextFirstIndent2Char"/>
    <w:locked/>
    <w:rsid w:val="00C43678"/>
    <w:pPr>
      <w:ind w:firstLine="210"/>
    </w:pPr>
  </w:style>
  <w:style w:type="character" w:customStyle="1" w:styleId="BodyTextFirstIndent2Char">
    <w:name w:val="Body Text First Indent 2 Char"/>
    <w:link w:val="BodyTextFirstIndent2"/>
    <w:rsid w:val="00C43678"/>
    <w:rPr>
      <w:rFonts w:ascii="Arial" w:hAnsi="Arial"/>
      <w:color w:val="000000"/>
      <w:sz w:val="24"/>
      <w:szCs w:val="24"/>
      <w:lang w:val="fr-CA" w:eastAsia="en-US"/>
    </w:rPr>
  </w:style>
  <w:style w:type="paragraph" w:styleId="BodyTextIndent2">
    <w:name w:val="Body Text Indent 2"/>
    <w:basedOn w:val="Normal"/>
    <w:link w:val="BodyTextIndent2Char"/>
    <w:locked/>
    <w:rsid w:val="00C43678"/>
    <w:pPr>
      <w:spacing w:after="120" w:line="480" w:lineRule="auto"/>
      <w:ind w:left="283"/>
    </w:pPr>
  </w:style>
  <w:style w:type="character" w:customStyle="1" w:styleId="BodyTextIndent2Char">
    <w:name w:val="Body Text Indent 2 Char"/>
    <w:link w:val="BodyTextIndent2"/>
    <w:rsid w:val="00C43678"/>
    <w:rPr>
      <w:rFonts w:ascii="Arial" w:hAnsi="Arial"/>
      <w:color w:val="000000"/>
      <w:sz w:val="24"/>
      <w:szCs w:val="24"/>
      <w:lang w:val="fr-CA" w:eastAsia="en-US"/>
    </w:rPr>
  </w:style>
  <w:style w:type="paragraph" w:styleId="BodyTextIndent3">
    <w:name w:val="Body Text Indent 3"/>
    <w:basedOn w:val="Normal"/>
    <w:link w:val="BodyTextIndent3Char"/>
    <w:locked/>
    <w:rsid w:val="00C43678"/>
    <w:pPr>
      <w:spacing w:after="120"/>
      <w:ind w:left="283"/>
    </w:pPr>
    <w:rPr>
      <w:sz w:val="16"/>
      <w:szCs w:val="16"/>
    </w:rPr>
  </w:style>
  <w:style w:type="character" w:customStyle="1" w:styleId="BodyTextIndent3Char">
    <w:name w:val="Body Text Indent 3 Char"/>
    <w:link w:val="BodyTextIndent3"/>
    <w:rsid w:val="00C43678"/>
    <w:rPr>
      <w:rFonts w:ascii="Arial" w:hAnsi="Arial"/>
      <w:color w:val="000000"/>
      <w:sz w:val="16"/>
      <w:szCs w:val="16"/>
      <w:lang w:val="fr-CA" w:eastAsia="en-US"/>
    </w:rPr>
  </w:style>
  <w:style w:type="paragraph" w:styleId="Caption">
    <w:name w:val="caption"/>
    <w:basedOn w:val="Normal"/>
    <w:next w:val="Normal"/>
    <w:semiHidden/>
    <w:unhideWhenUsed/>
    <w:qFormat/>
    <w:locked/>
    <w:rsid w:val="00C43678"/>
    <w:rPr>
      <w:b/>
      <w:bCs/>
      <w:sz w:val="20"/>
      <w:szCs w:val="20"/>
    </w:rPr>
  </w:style>
  <w:style w:type="paragraph" w:styleId="Closing">
    <w:name w:val="Closing"/>
    <w:basedOn w:val="Normal"/>
    <w:link w:val="ClosingChar"/>
    <w:locked/>
    <w:rsid w:val="00C43678"/>
    <w:pPr>
      <w:ind w:left="4252"/>
    </w:pPr>
  </w:style>
  <w:style w:type="character" w:customStyle="1" w:styleId="ClosingChar">
    <w:name w:val="Closing Char"/>
    <w:link w:val="Closing"/>
    <w:rsid w:val="00C43678"/>
    <w:rPr>
      <w:rFonts w:ascii="Arial" w:hAnsi="Arial"/>
      <w:color w:val="000000"/>
      <w:sz w:val="24"/>
      <w:szCs w:val="24"/>
      <w:lang w:val="fr-CA" w:eastAsia="en-US"/>
    </w:rPr>
  </w:style>
  <w:style w:type="paragraph" w:styleId="Date">
    <w:name w:val="Date"/>
    <w:basedOn w:val="Normal"/>
    <w:next w:val="Normal"/>
    <w:link w:val="DateChar"/>
    <w:locked/>
    <w:rsid w:val="00C43678"/>
  </w:style>
  <w:style w:type="character" w:customStyle="1" w:styleId="DateChar">
    <w:name w:val="Date Char"/>
    <w:link w:val="Date"/>
    <w:rsid w:val="00C43678"/>
    <w:rPr>
      <w:rFonts w:ascii="Arial" w:hAnsi="Arial"/>
      <w:color w:val="000000"/>
      <w:sz w:val="24"/>
      <w:szCs w:val="24"/>
      <w:lang w:val="fr-CA" w:eastAsia="en-US"/>
    </w:rPr>
  </w:style>
  <w:style w:type="paragraph" w:styleId="DocumentMap">
    <w:name w:val="Document Map"/>
    <w:basedOn w:val="Normal"/>
    <w:link w:val="DocumentMapChar"/>
    <w:locked/>
    <w:rsid w:val="00C43678"/>
    <w:rPr>
      <w:rFonts w:ascii="Segoe UI" w:hAnsi="Segoe UI" w:cs="Segoe UI"/>
      <w:sz w:val="16"/>
      <w:szCs w:val="16"/>
    </w:rPr>
  </w:style>
  <w:style w:type="character" w:customStyle="1" w:styleId="DocumentMapChar">
    <w:name w:val="Document Map Char"/>
    <w:link w:val="DocumentMap"/>
    <w:rsid w:val="00C43678"/>
    <w:rPr>
      <w:rFonts w:ascii="Segoe UI" w:hAnsi="Segoe UI" w:cs="Segoe UI"/>
      <w:color w:val="000000"/>
      <w:sz w:val="16"/>
      <w:szCs w:val="16"/>
      <w:lang w:val="fr-CA" w:eastAsia="en-US"/>
    </w:rPr>
  </w:style>
  <w:style w:type="paragraph" w:styleId="E-mailSignature">
    <w:name w:val="E-mail Signature"/>
    <w:basedOn w:val="Normal"/>
    <w:link w:val="E-mailSignatureChar"/>
    <w:locked/>
    <w:rsid w:val="00C43678"/>
  </w:style>
  <w:style w:type="character" w:customStyle="1" w:styleId="E-mailSignatureChar">
    <w:name w:val="E-mail Signature Char"/>
    <w:link w:val="E-mailSignature"/>
    <w:rsid w:val="00C43678"/>
    <w:rPr>
      <w:rFonts w:ascii="Arial" w:hAnsi="Arial"/>
      <w:color w:val="000000"/>
      <w:sz w:val="24"/>
      <w:szCs w:val="24"/>
      <w:lang w:val="fr-CA" w:eastAsia="en-US"/>
    </w:rPr>
  </w:style>
  <w:style w:type="paragraph" w:styleId="EndnoteText">
    <w:name w:val="endnote text"/>
    <w:basedOn w:val="Normal"/>
    <w:link w:val="EndnoteTextChar"/>
    <w:locked/>
    <w:rsid w:val="00C43678"/>
    <w:rPr>
      <w:sz w:val="20"/>
      <w:szCs w:val="20"/>
    </w:rPr>
  </w:style>
  <w:style w:type="character" w:customStyle="1" w:styleId="EndnoteTextChar">
    <w:name w:val="Endnote Text Char"/>
    <w:link w:val="EndnoteText"/>
    <w:rsid w:val="00C43678"/>
    <w:rPr>
      <w:rFonts w:ascii="Arial" w:hAnsi="Arial"/>
      <w:color w:val="000000"/>
      <w:lang w:val="fr-CA" w:eastAsia="en-US"/>
    </w:rPr>
  </w:style>
  <w:style w:type="paragraph" w:styleId="EnvelopeAddress">
    <w:name w:val="envelope address"/>
    <w:basedOn w:val="Normal"/>
    <w:locked/>
    <w:rsid w:val="00C43678"/>
    <w:pPr>
      <w:framePr w:w="7920" w:h="1980" w:hRule="exact" w:hSpace="180" w:wrap="auto" w:hAnchor="page" w:xAlign="center" w:yAlign="bottom"/>
      <w:ind w:left="2880"/>
    </w:pPr>
    <w:rPr>
      <w:rFonts w:ascii="Calibri Light" w:hAnsi="Calibri Light"/>
    </w:rPr>
  </w:style>
  <w:style w:type="paragraph" w:styleId="EnvelopeReturn">
    <w:name w:val="envelope return"/>
    <w:basedOn w:val="Normal"/>
    <w:locked/>
    <w:rsid w:val="00C43678"/>
    <w:rPr>
      <w:rFonts w:ascii="Calibri Light" w:hAnsi="Calibri Light"/>
      <w:sz w:val="20"/>
      <w:szCs w:val="20"/>
    </w:rPr>
  </w:style>
  <w:style w:type="paragraph" w:styleId="FootnoteText">
    <w:name w:val="footnote text"/>
    <w:basedOn w:val="Normal"/>
    <w:link w:val="FootnoteTextChar"/>
    <w:locked/>
    <w:rsid w:val="00C43678"/>
    <w:rPr>
      <w:sz w:val="20"/>
      <w:szCs w:val="20"/>
    </w:rPr>
  </w:style>
  <w:style w:type="character" w:customStyle="1" w:styleId="FootnoteTextChar">
    <w:name w:val="Footnote Text Char"/>
    <w:link w:val="FootnoteText"/>
    <w:rsid w:val="00C43678"/>
    <w:rPr>
      <w:rFonts w:ascii="Arial" w:hAnsi="Arial"/>
      <w:color w:val="000000"/>
      <w:lang w:val="fr-CA" w:eastAsia="en-US"/>
    </w:rPr>
  </w:style>
  <w:style w:type="character" w:customStyle="1" w:styleId="Heading4Char">
    <w:name w:val="Heading 4 Char"/>
    <w:link w:val="Heading4"/>
    <w:semiHidden/>
    <w:rsid w:val="00C43678"/>
    <w:rPr>
      <w:rFonts w:ascii="Calibri" w:eastAsia="Times New Roman" w:hAnsi="Calibri" w:cs="Times New Roman"/>
      <w:b/>
      <w:bCs/>
      <w:color w:val="000000"/>
      <w:sz w:val="28"/>
      <w:szCs w:val="28"/>
      <w:lang w:val="fr-CA" w:eastAsia="en-US"/>
    </w:rPr>
  </w:style>
  <w:style w:type="character" w:customStyle="1" w:styleId="Heading5Char">
    <w:name w:val="Heading 5 Char"/>
    <w:link w:val="Heading5"/>
    <w:semiHidden/>
    <w:rsid w:val="00C43678"/>
    <w:rPr>
      <w:rFonts w:ascii="Calibri" w:eastAsia="Times New Roman" w:hAnsi="Calibri" w:cs="Times New Roman"/>
      <w:b/>
      <w:bCs/>
      <w:i/>
      <w:iCs/>
      <w:color w:val="000000"/>
      <w:sz w:val="26"/>
      <w:szCs w:val="26"/>
      <w:lang w:val="fr-CA" w:eastAsia="en-US"/>
    </w:rPr>
  </w:style>
  <w:style w:type="character" w:customStyle="1" w:styleId="Heading6Char">
    <w:name w:val="Heading 6 Char"/>
    <w:link w:val="Heading6"/>
    <w:semiHidden/>
    <w:rsid w:val="00C43678"/>
    <w:rPr>
      <w:rFonts w:ascii="Calibri" w:eastAsia="Times New Roman" w:hAnsi="Calibri" w:cs="Times New Roman"/>
      <w:b/>
      <w:bCs/>
      <w:color w:val="000000"/>
      <w:sz w:val="22"/>
      <w:szCs w:val="22"/>
      <w:lang w:val="fr-CA" w:eastAsia="en-US"/>
    </w:rPr>
  </w:style>
  <w:style w:type="character" w:customStyle="1" w:styleId="Heading7Char">
    <w:name w:val="Heading 7 Char"/>
    <w:link w:val="Heading7"/>
    <w:semiHidden/>
    <w:rsid w:val="00C43678"/>
    <w:rPr>
      <w:rFonts w:ascii="Calibri" w:eastAsia="Times New Roman" w:hAnsi="Calibri" w:cs="Times New Roman"/>
      <w:color w:val="000000"/>
      <w:sz w:val="24"/>
      <w:szCs w:val="24"/>
      <w:lang w:val="fr-CA" w:eastAsia="en-US"/>
    </w:rPr>
  </w:style>
  <w:style w:type="character" w:customStyle="1" w:styleId="Heading8Char">
    <w:name w:val="Heading 8 Char"/>
    <w:link w:val="Heading8"/>
    <w:semiHidden/>
    <w:rsid w:val="00C43678"/>
    <w:rPr>
      <w:rFonts w:ascii="Calibri" w:eastAsia="Times New Roman" w:hAnsi="Calibri" w:cs="Times New Roman"/>
      <w:i/>
      <w:iCs/>
      <w:color w:val="000000"/>
      <w:sz w:val="24"/>
      <w:szCs w:val="24"/>
      <w:lang w:val="fr-CA" w:eastAsia="en-US"/>
    </w:rPr>
  </w:style>
  <w:style w:type="character" w:customStyle="1" w:styleId="Heading9Char">
    <w:name w:val="Heading 9 Char"/>
    <w:link w:val="Heading9"/>
    <w:semiHidden/>
    <w:rsid w:val="00C43678"/>
    <w:rPr>
      <w:rFonts w:ascii="Calibri Light" w:eastAsia="Times New Roman" w:hAnsi="Calibri Light" w:cs="Times New Roman"/>
      <w:color w:val="000000"/>
      <w:sz w:val="22"/>
      <w:szCs w:val="22"/>
      <w:lang w:val="fr-CA" w:eastAsia="en-US"/>
    </w:rPr>
  </w:style>
  <w:style w:type="paragraph" w:styleId="HTMLAddress">
    <w:name w:val="HTML Address"/>
    <w:basedOn w:val="Normal"/>
    <w:link w:val="HTMLAddressChar"/>
    <w:locked/>
    <w:rsid w:val="00C43678"/>
    <w:rPr>
      <w:i/>
      <w:iCs/>
    </w:rPr>
  </w:style>
  <w:style w:type="character" w:customStyle="1" w:styleId="HTMLAddressChar">
    <w:name w:val="HTML Address Char"/>
    <w:link w:val="HTMLAddress"/>
    <w:rsid w:val="00C43678"/>
    <w:rPr>
      <w:rFonts w:ascii="Arial" w:hAnsi="Arial"/>
      <w:i/>
      <w:iCs/>
      <w:color w:val="000000"/>
      <w:sz w:val="24"/>
      <w:szCs w:val="24"/>
      <w:lang w:val="fr-CA" w:eastAsia="en-US"/>
    </w:rPr>
  </w:style>
  <w:style w:type="paragraph" w:styleId="HTMLPreformatted">
    <w:name w:val="HTML Preformatted"/>
    <w:basedOn w:val="Normal"/>
    <w:link w:val="HTMLPreformattedChar"/>
    <w:locked/>
    <w:rsid w:val="00C43678"/>
    <w:rPr>
      <w:rFonts w:ascii="Courier New" w:hAnsi="Courier New" w:cs="Courier New"/>
      <w:sz w:val="20"/>
      <w:szCs w:val="20"/>
    </w:rPr>
  </w:style>
  <w:style w:type="character" w:customStyle="1" w:styleId="HTMLPreformattedChar">
    <w:name w:val="HTML Preformatted Char"/>
    <w:link w:val="HTMLPreformatted"/>
    <w:rsid w:val="00C43678"/>
    <w:rPr>
      <w:rFonts w:ascii="Courier New" w:hAnsi="Courier New" w:cs="Courier New"/>
      <w:color w:val="000000"/>
      <w:lang w:val="fr-CA" w:eastAsia="en-US"/>
    </w:rPr>
  </w:style>
  <w:style w:type="paragraph" w:styleId="Index1">
    <w:name w:val="index 1"/>
    <w:basedOn w:val="Normal"/>
    <w:next w:val="Normal"/>
    <w:autoRedefine/>
    <w:locked/>
    <w:rsid w:val="00C43678"/>
    <w:pPr>
      <w:ind w:left="240" w:hanging="240"/>
    </w:pPr>
  </w:style>
  <w:style w:type="paragraph" w:styleId="Index2">
    <w:name w:val="index 2"/>
    <w:basedOn w:val="Normal"/>
    <w:next w:val="Normal"/>
    <w:autoRedefine/>
    <w:locked/>
    <w:rsid w:val="00C43678"/>
    <w:pPr>
      <w:ind w:left="480" w:hanging="240"/>
    </w:pPr>
  </w:style>
  <w:style w:type="paragraph" w:styleId="Index3">
    <w:name w:val="index 3"/>
    <w:basedOn w:val="Normal"/>
    <w:next w:val="Normal"/>
    <w:autoRedefine/>
    <w:locked/>
    <w:rsid w:val="00C43678"/>
    <w:pPr>
      <w:ind w:left="720" w:hanging="240"/>
    </w:pPr>
  </w:style>
  <w:style w:type="paragraph" w:styleId="Index4">
    <w:name w:val="index 4"/>
    <w:basedOn w:val="Normal"/>
    <w:next w:val="Normal"/>
    <w:autoRedefine/>
    <w:locked/>
    <w:rsid w:val="00C43678"/>
    <w:pPr>
      <w:ind w:left="960" w:hanging="240"/>
    </w:pPr>
  </w:style>
  <w:style w:type="paragraph" w:styleId="Index5">
    <w:name w:val="index 5"/>
    <w:basedOn w:val="Normal"/>
    <w:next w:val="Normal"/>
    <w:autoRedefine/>
    <w:locked/>
    <w:rsid w:val="00C43678"/>
    <w:pPr>
      <w:ind w:left="1200" w:hanging="240"/>
    </w:pPr>
  </w:style>
  <w:style w:type="paragraph" w:styleId="Index6">
    <w:name w:val="index 6"/>
    <w:basedOn w:val="Normal"/>
    <w:next w:val="Normal"/>
    <w:autoRedefine/>
    <w:locked/>
    <w:rsid w:val="00C43678"/>
    <w:pPr>
      <w:ind w:left="1440" w:hanging="240"/>
    </w:pPr>
  </w:style>
  <w:style w:type="paragraph" w:styleId="Index7">
    <w:name w:val="index 7"/>
    <w:basedOn w:val="Normal"/>
    <w:next w:val="Normal"/>
    <w:autoRedefine/>
    <w:locked/>
    <w:rsid w:val="00C43678"/>
    <w:pPr>
      <w:ind w:left="1680" w:hanging="240"/>
    </w:pPr>
  </w:style>
  <w:style w:type="paragraph" w:styleId="Index8">
    <w:name w:val="index 8"/>
    <w:basedOn w:val="Normal"/>
    <w:next w:val="Normal"/>
    <w:autoRedefine/>
    <w:locked/>
    <w:rsid w:val="00C43678"/>
    <w:pPr>
      <w:ind w:left="1920" w:hanging="240"/>
    </w:pPr>
  </w:style>
  <w:style w:type="paragraph" w:styleId="Index9">
    <w:name w:val="index 9"/>
    <w:basedOn w:val="Normal"/>
    <w:next w:val="Normal"/>
    <w:autoRedefine/>
    <w:locked/>
    <w:rsid w:val="00C43678"/>
    <w:pPr>
      <w:ind w:left="2160" w:hanging="240"/>
    </w:pPr>
  </w:style>
  <w:style w:type="paragraph" w:styleId="IndexHeading">
    <w:name w:val="index heading"/>
    <w:basedOn w:val="Normal"/>
    <w:next w:val="Index1"/>
    <w:locked/>
    <w:rsid w:val="00C43678"/>
    <w:rPr>
      <w:rFonts w:ascii="Calibri Light" w:hAnsi="Calibri Light"/>
      <w:b/>
      <w:bCs/>
    </w:rPr>
  </w:style>
  <w:style w:type="paragraph" w:styleId="IntenseQuote">
    <w:name w:val="Intense Quote"/>
    <w:basedOn w:val="Normal"/>
    <w:next w:val="Normal"/>
    <w:link w:val="IntenseQuoteChar"/>
    <w:uiPriority w:val="30"/>
    <w:qFormat/>
    <w:locked/>
    <w:rsid w:val="00C43678"/>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43678"/>
    <w:rPr>
      <w:rFonts w:ascii="Arial" w:hAnsi="Arial"/>
      <w:i/>
      <w:iCs/>
      <w:color w:val="4472C4"/>
      <w:sz w:val="24"/>
      <w:szCs w:val="24"/>
      <w:lang w:val="fr-CA" w:eastAsia="en-US"/>
    </w:rPr>
  </w:style>
  <w:style w:type="paragraph" w:styleId="List">
    <w:name w:val="List"/>
    <w:basedOn w:val="Normal"/>
    <w:locked/>
    <w:rsid w:val="00C43678"/>
    <w:pPr>
      <w:ind w:left="283" w:hanging="283"/>
      <w:contextualSpacing/>
    </w:pPr>
  </w:style>
  <w:style w:type="paragraph" w:styleId="List2">
    <w:name w:val="List 2"/>
    <w:basedOn w:val="Normal"/>
    <w:locked/>
    <w:rsid w:val="00C43678"/>
    <w:pPr>
      <w:ind w:left="566" w:hanging="283"/>
      <w:contextualSpacing/>
    </w:pPr>
  </w:style>
  <w:style w:type="paragraph" w:styleId="List3">
    <w:name w:val="List 3"/>
    <w:basedOn w:val="Normal"/>
    <w:locked/>
    <w:rsid w:val="00C43678"/>
    <w:pPr>
      <w:ind w:left="849" w:hanging="283"/>
      <w:contextualSpacing/>
    </w:pPr>
  </w:style>
  <w:style w:type="paragraph" w:styleId="List4">
    <w:name w:val="List 4"/>
    <w:basedOn w:val="Normal"/>
    <w:locked/>
    <w:rsid w:val="00C43678"/>
    <w:pPr>
      <w:ind w:left="1132" w:hanging="283"/>
      <w:contextualSpacing/>
    </w:pPr>
  </w:style>
  <w:style w:type="paragraph" w:styleId="List5">
    <w:name w:val="List 5"/>
    <w:basedOn w:val="Normal"/>
    <w:locked/>
    <w:rsid w:val="00C43678"/>
    <w:pPr>
      <w:ind w:left="1415" w:hanging="283"/>
      <w:contextualSpacing/>
    </w:pPr>
  </w:style>
  <w:style w:type="paragraph" w:styleId="ListBullet">
    <w:name w:val="List Bullet"/>
    <w:basedOn w:val="Normal"/>
    <w:locked/>
    <w:rsid w:val="00C43678"/>
    <w:pPr>
      <w:numPr>
        <w:numId w:val="2"/>
      </w:numPr>
      <w:contextualSpacing/>
    </w:pPr>
  </w:style>
  <w:style w:type="paragraph" w:styleId="ListBullet2">
    <w:name w:val="List Bullet 2"/>
    <w:basedOn w:val="Normal"/>
    <w:locked/>
    <w:rsid w:val="00C43678"/>
    <w:pPr>
      <w:numPr>
        <w:numId w:val="3"/>
      </w:numPr>
      <w:contextualSpacing/>
    </w:pPr>
  </w:style>
  <w:style w:type="paragraph" w:styleId="ListBullet3">
    <w:name w:val="List Bullet 3"/>
    <w:basedOn w:val="Normal"/>
    <w:locked/>
    <w:rsid w:val="00C43678"/>
    <w:pPr>
      <w:numPr>
        <w:numId w:val="4"/>
      </w:numPr>
      <w:contextualSpacing/>
    </w:pPr>
  </w:style>
  <w:style w:type="paragraph" w:styleId="ListBullet4">
    <w:name w:val="List Bullet 4"/>
    <w:basedOn w:val="Normal"/>
    <w:locked/>
    <w:rsid w:val="00C43678"/>
    <w:pPr>
      <w:numPr>
        <w:numId w:val="5"/>
      </w:numPr>
      <w:contextualSpacing/>
    </w:pPr>
  </w:style>
  <w:style w:type="paragraph" w:styleId="ListBullet5">
    <w:name w:val="List Bullet 5"/>
    <w:basedOn w:val="Normal"/>
    <w:locked/>
    <w:rsid w:val="00C43678"/>
    <w:pPr>
      <w:numPr>
        <w:numId w:val="6"/>
      </w:numPr>
      <w:contextualSpacing/>
    </w:pPr>
  </w:style>
  <w:style w:type="paragraph" w:styleId="ListContinue">
    <w:name w:val="List Continue"/>
    <w:basedOn w:val="Normal"/>
    <w:locked/>
    <w:rsid w:val="00C43678"/>
    <w:pPr>
      <w:spacing w:after="120"/>
      <w:ind w:left="283"/>
      <w:contextualSpacing/>
    </w:pPr>
  </w:style>
  <w:style w:type="paragraph" w:styleId="ListContinue2">
    <w:name w:val="List Continue 2"/>
    <w:basedOn w:val="Normal"/>
    <w:locked/>
    <w:rsid w:val="00C43678"/>
    <w:pPr>
      <w:spacing w:after="120"/>
      <w:ind w:left="566"/>
      <w:contextualSpacing/>
    </w:pPr>
  </w:style>
  <w:style w:type="paragraph" w:styleId="ListContinue3">
    <w:name w:val="List Continue 3"/>
    <w:basedOn w:val="Normal"/>
    <w:locked/>
    <w:rsid w:val="00C43678"/>
    <w:pPr>
      <w:spacing w:after="120"/>
      <w:ind w:left="849"/>
      <w:contextualSpacing/>
    </w:pPr>
  </w:style>
  <w:style w:type="paragraph" w:styleId="ListContinue4">
    <w:name w:val="List Continue 4"/>
    <w:basedOn w:val="Normal"/>
    <w:locked/>
    <w:rsid w:val="00C43678"/>
    <w:pPr>
      <w:spacing w:after="120"/>
      <w:ind w:left="1132"/>
      <w:contextualSpacing/>
    </w:pPr>
  </w:style>
  <w:style w:type="paragraph" w:styleId="ListContinue5">
    <w:name w:val="List Continue 5"/>
    <w:basedOn w:val="Normal"/>
    <w:locked/>
    <w:rsid w:val="00C43678"/>
    <w:pPr>
      <w:spacing w:after="120"/>
      <w:ind w:left="1415"/>
      <w:contextualSpacing/>
    </w:pPr>
  </w:style>
  <w:style w:type="paragraph" w:styleId="ListNumber">
    <w:name w:val="List Number"/>
    <w:basedOn w:val="Normal"/>
    <w:locked/>
    <w:rsid w:val="00C43678"/>
    <w:pPr>
      <w:numPr>
        <w:numId w:val="7"/>
      </w:numPr>
      <w:contextualSpacing/>
    </w:pPr>
  </w:style>
  <w:style w:type="paragraph" w:styleId="ListNumber2">
    <w:name w:val="List Number 2"/>
    <w:basedOn w:val="Normal"/>
    <w:locked/>
    <w:rsid w:val="00C43678"/>
    <w:pPr>
      <w:numPr>
        <w:numId w:val="8"/>
      </w:numPr>
      <w:contextualSpacing/>
    </w:pPr>
  </w:style>
  <w:style w:type="paragraph" w:styleId="ListNumber3">
    <w:name w:val="List Number 3"/>
    <w:basedOn w:val="Normal"/>
    <w:locked/>
    <w:rsid w:val="00C43678"/>
    <w:pPr>
      <w:numPr>
        <w:numId w:val="9"/>
      </w:numPr>
      <w:contextualSpacing/>
    </w:pPr>
  </w:style>
  <w:style w:type="paragraph" w:styleId="ListNumber4">
    <w:name w:val="List Number 4"/>
    <w:basedOn w:val="Normal"/>
    <w:locked/>
    <w:rsid w:val="00C43678"/>
    <w:pPr>
      <w:numPr>
        <w:numId w:val="10"/>
      </w:numPr>
      <w:contextualSpacing/>
    </w:pPr>
  </w:style>
  <w:style w:type="paragraph" w:styleId="ListNumber5">
    <w:name w:val="List Number 5"/>
    <w:basedOn w:val="Normal"/>
    <w:locked/>
    <w:rsid w:val="00C43678"/>
    <w:pPr>
      <w:numPr>
        <w:numId w:val="11"/>
      </w:numPr>
      <w:contextualSpacing/>
    </w:pPr>
  </w:style>
  <w:style w:type="paragraph" w:styleId="ListParagraph">
    <w:name w:val="List Paragraph"/>
    <w:basedOn w:val="Normal"/>
    <w:uiPriority w:val="34"/>
    <w:qFormat/>
    <w:locked/>
    <w:rsid w:val="00C43678"/>
    <w:pPr>
      <w:ind w:left="720"/>
    </w:pPr>
  </w:style>
  <w:style w:type="paragraph" w:styleId="MacroText">
    <w:name w:val="macro"/>
    <w:link w:val="MacroTextChar"/>
    <w:locked/>
    <w:rsid w:val="00C4367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lang w:eastAsia="en-US"/>
    </w:rPr>
  </w:style>
  <w:style w:type="character" w:customStyle="1" w:styleId="MacroTextChar">
    <w:name w:val="Macro Text Char"/>
    <w:link w:val="MacroText"/>
    <w:rsid w:val="00C43678"/>
    <w:rPr>
      <w:rFonts w:ascii="Courier New" w:hAnsi="Courier New" w:cs="Courier New"/>
      <w:color w:val="000000"/>
      <w:lang w:val="fr-CA" w:eastAsia="en-US"/>
    </w:rPr>
  </w:style>
  <w:style w:type="paragraph" w:styleId="MessageHeader">
    <w:name w:val="Message Header"/>
    <w:basedOn w:val="Normal"/>
    <w:link w:val="MessageHeaderChar"/>
    <w:locked/>
    <w:rsid w:val="00C4367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rPr>
  </w:style>
  <w:style w:type="character" w:customStyle="1" w:styleId="MessageHeaderChar">
    <w:name w:val="Message Header Char"/>
    <w:link w:val="MessageHeader"/>
    <w:rsid w:val="00C43678"/>
    <w:rPr>
      <w:rFonts w:ascii="Calibri Light" w:eastAsia="Times New Roman" w:hAnsi="Calibri Light" w:cs="Times New Roman"/>
      <w:color w:val="000000"/>
      <w:sz w:val="24"/>
      <w:szCs w:val="24"/>
      <w:shd w:val="pct20" w:color="auto" w:fill="auto"/>
      <w:lang w:val="fr-CA" w:eastAsia="en-US"/>
    </w:rPr>
  </w:style>
  <w:style w:type="paragraph" w:styleId="NoSpacing">
    <w:name w:val="No Spacing"/>
    <w:link w:val="NoSpacingChar"/>
    <w:uiPriority w:val="1"/>
    <w:qFormat/>
    <w:locked/>
    <w:rsid w:val="00C43678"/>
    <w:rPr>
      <w:rFonts w:ascii="Arial" w:hAnsi="Arial"/>
      <w:color w:val="000000"/>
      <w:sz w:val="24"/>
      <w:szCs w:val="24"/>
      <w:lang w:eastAsia="en-US"/>
    </w:rPr>
  </w:style>
  <w:style w:type="paragraph" w:styleId="NormalWeb">
    <w:name w:val="Normal (Web)"/>
    <w:basedOn w:val="Normal"/>
    <w:locked/>
    <w:rsid w:val="00C43678"/>
    <w:rPr>
      <w:rFonts w:ascii="Times New Roman" w:hAnsi="Times New Roman"/>
    </w:rPr>
  </w:style>
  <w:style w:type="paragraph" w:styleId="NormalIndent">
    <w:name w:val="Normal Indent"/>
    <w:basedOn w:val="Normal"/>
    <w:locked/>
    <w:rsid w:val="00C43678"/>
    <w:pPr>
      <w:ind w:left="720"/>
    </w:pPr>
  </w:style>
  <w:style w:type="paragraph" w:styleId="NoteHeading">
    <w:name w:val="Note Heading"/>
    <w:basedOn w:val="Normal"/>
    <w:next w:val="Normal"/>
    <w:link w:val="NoteHeadingChar"/>
    <w:locked/>
    <w:rsid w:val="00C43678"/>
  </w:style>
  <w:style w:type="character" w:customStyle="1" w:styleId="NoteHeadingChar">
    <w:name w:val="Note Heading Char"/>
    <w:link w:val="NoteHeading"/>
    <w:rsid w:val="00C43678"/>
    <w:rPr>
      <w:rFonts w:ascii="Arial" w:hAnsi="Arial"/>
      <w:color w:val="000000"/>
      <w:sz w:val="24"/>
      <w:szCs w:val="24"/>
      <w:lang w:val="fr-CA" w:eastAsia="en-US"/>
    </w:rPr>
  </w:style>
  <w:style w:type="paragraph" w:styleId="Quote">
    <w:name w:val="Quote"/>
    <w:basedOn w:val="Normal"/>
    <w:next w:val="Normal"/>
    <w:link w:val="QuoteChar"/>
    <w:uiPriority w:val="29"/>
    <w:qFormat/>
    <w:locked/>
    <w:rsid w:val="00C43678"/>
    <w:pPr>
      <w:spacing w:before="200" w:after="160"/>
      <w:ind w:left="864" w:right="864"/>
      <w:jc w:val="center"/>
    </w:pPr>
    <w:rPr>
      <w:i/>
      <w:iCs/>
      <w:color w:val="404040"/>
    </w:rPr>
  </w:style>
  <w:style w:type="character" w:customStyle="1" w:styleId="QuoteChar">
    <w:name w:val="Quote Char"/>
    <w:link w:val="Quote"/>
    <w:uiPriority w:val="29"/>
    <w:rsid w:val="00C43678"/>
    <w:rPr>
      <w:rFonts w:ascii="Arial" w:hAnsi="Arial"/>
      <w:i/>
      <w:iCs/>
      <w:color w:val="404040"/>
      <w:sz w:val="24"/>
      <w:szCs w:val="24"/>
      <w:lang w:val="fr-CA" w:eastAsia="en-US"/>
    </w:rPr>
  </w:style>
  <w:style w:type="paragraph" w:styleId="Salutation">
    <w:name w:val="Salutation"/>
    <w:basedOn w:val="Normal"/>
    <w:next w:val="Normal"/>
    <w:link w:val="SalutationChar"/>
    <w:locked/>
    <w:rsid w:val="00C43678"/>
  </w:style>
  <w:style w:type="character" w:customStyle="1" w:styleId="SalutationChar">
    <w:name w:val="Salutation Char"/>
    <w:link w:val="Salutation"/>
    <w:rsid w:val="00C43678"/>
    <w:rPr>
      <w:rFonts w:ascii="Arial" w:hAnsi="Arial"/>
      <w:color w:val="000000"/>
      <w:sz w:val="24"/>
      <w:szCs w:val="24"/>
      <w:lang w:val="fr-CA" w:eastAsia="en-US"/>
    </w:rPr>
  </w:style>
  <w:style w:type="paragraph" w:styleId="Signature">
    <w:name w:val="Signature"/>
    <w:basedOn w:val="Normal"/>
    <w:link w:val="SignatureChar"/>
    <w:locked/>
    <w:rsid w:val="00C43678"/>
    <w:pPr>
      <w:ind w:left="4252"/>
    </w:pPr>
  </w:style>
  <w:style w:type="character" w:customStyle="1" w:styleId="SignatureChar">
    <w:name w:val="Signature Char"/>
    <w:link w:val="Signature"/>
    <w:rsid w:val="00C43678"/>
    <w:rPr>
      <w:rFonts w:ascii="Arial" w:hAnsi="Arial"/>
      <w:color w:val="000000"/>
      <w:sz w:val="24"/>
      <w:szCs w:val="24"/>
      <w:lang w:val="fr-CA" w:eastAsia="en-US"/>
    </w:rPr>
  </w:style>
  <w:style w:type="paragraph" w:styleId="Subtitle">
    <w:name w:val="Subtitle"/>
    <w:basedOn w:val="Normal"/>
    <w:next w:val="Normal"/>
    <w:link w:val="SubtitleChar"/>
    <w:qFormat/>
    <w:locked/>
    <w:rsid w:val="00C43678"/>
    <w:pPr>
      <w:spacing w:after="60"/>
      <w:jc w:val="center"/>
      <w:outlineLvl w:val="1"/>
    </w:pPr>
    <w:rPr>
      <w:rFonts w:ascii="Calibri Light" w:hAnsi="Calibri Light"/>
    </w:rPr>
  </w:style>
  <w:style w:type="character" w:customStyle="1" w:styleId="SubtitleChar">
    <w:name w:val="Subtitle Char"/>
    <w:link w:val="Subtitle"/>
    <w:rsid w:val="00C43678"/>
    <w:rPr>
      <w:rFonts w:ascii="Calibri Light" w:eastAsia="Times New Roman" w:hAnsi="Calibri Light" w:cs="Times New Roman"/>
      <w:color w:val="000000"/>
      <w:sz w:val="24"/>
      <w:szCs w:val="24"/>
      <w:lang w:val="fr-CA" w:eastAsia="en-US"/>
    </w:rPr>
  </w:style>
  <w:style w:type="paragraph" w:styleId="TableofAuthorities">
    <w:name w:val="table of authorities"/>
    <w:basedOn w:val="Normal"/>
    <w:next w:val="Normal"/>
    <w:locked/>
    <w:rsid w:val="00C43678"/>
    <w:pPr>
      <w:ind w:left="240" w:hanging="240"/>
    </w:pPr>
  </w:style>
  <w:style w:type="paragraph" w:styleId="TableofFigures">
    <w:name w:val="table of figures"/>
    <w:basedOn w:val="Normal"/>
    <w:next w:val="Normal"/>
    <w:locked/>
    <w:rsid w:val="00C43678"/>
  </w:style>
  <w:style w:type="paragraph" w:styleId="Title">
    <w:name w:val="Title"/>
    <w:basedOn w:val="Normal"/>
    <w:next w:val="Normal"/>
    <w:link w:val="TitleChar"/>
    <w:qFormat/>
    <w:locked/>
    <w:rsid w:val="00C43678"/>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43678"/>
    <w:rPr>
      <w:rFonts w:ascii="Calibri Light" w:eastAsia="Times New Roman" w:hAnsi="Calibri Light" w:cs="Times New Roman"/>
      <w:b/>
      <w:bCs/>
      <w:color w:val="000000"/>
      <w:kern w:val="28"/>
      <w:sz w:val="32"/>
      <w:szCs w:val="32"/>
      <w:lang w:val="fr-CA" w:eastAsia="en-US"/>
    </w:rPr>
  </w:style>
  <w:style w:type="paragraph" w:styleId="TOAHeading">
    <w:name w:val="toa heading"/>
    <w:basedOn w:val="Normal"/>
    <w:next w:val="Normal"/>
    <w:locked/>
    <w:rsid w:val="00C43678"/>
    <w:pPr>
      <w:spacing w:before="120"/>
    </w:pPr>
    <w:rPr>
      <w:rFonts w:ascii="Calibri Light" w:hAnsi="Calibri Light"/>
      <w:b/>
      <w:bCs/>
    </w:rPr>
  </w:style>
  <w:style w:type="paragraph" w:styleId="TOC1">
    <w:name w:val="toc 1"/>
    <w:basedOn w:val="Normal"/>
    <w:next w:val="Normal"/>
    <w:autoRedefine/>
    <w:locked/>
    <w:rsid w:val="00C43678"/>
  </w:style>
  <w:style w:type="paragraph" w:styleId="TOC2">
    <w:name w:val="toc 2"/>
    <w:basedOn w:val="Normal"/>
    <w:next w:val="Normal"/>
    <w:autoRedefine/>
    <w:locked/>
    <w:rsid w:val="00C43678"/>
    <w:pPr>
      <w:ind w:left="240"/>
    </w:pPr>
  </w:style>
  <w:style w:type="paragraph" w:styleId="TOC3">
    <w:name w:val="toc 3"/>
    <w:basedOn w:val="Normal"/>
    <w:next w:val="Normal"/>
    <w:autoRedefine/>
    <w:locked/>
    <w:rsid w:val="00C43678"/>
    <w:pPr>
      <w:ind w:left="480"/>
    </w:pPr>
  </w:style>
  <w:style w:type="paragraph" w:styleId="TOC4">
    <w:name w:val="toc 4"/>
    <w:basedOn w:val="Normal"/>
    <w:next w:val="Normal"/>
    <w:autoRedefine/>
    <w:locked/>
    <w:rsid w:val="00C43678"/>
    <w:pPr>
      <w:ind w:left="720"/>
    </w:pPr>
  </w:style>
  <w:style w:type="paragraph" w:styleId="TOC5">
    <w:name w:val="toc 5"/>
    <w:basedOn w:val="Normal"/>
    <w:next w:val="Normal"/>
    <w:autoRedefine/>
    <w:locked/>
    <w:rsid w:val="00C43678"/>
    <w:pPr>
      <w:ind w:left="960"/>
    </w:pPr>
  </w:style>
  <w:style w:type="paragraph" w:styleId="TOC6">
    <w:name w:val="toc 6"/>
    <w:basedOn w:val="Normal"/>
    <w:next w:val="Normal"/>
    <w:autoRedefine/>
    <w:locked/>
    <w:rsid w:val="00C43678"/>
    <w:pPr>
      <w:ind w:left="1200"/>
    </w:pPr>
  </w:style>
  <w:style w:type="paragraph" w:styleId="TOC7">
    <w:name w:val="toc 7"/>
    <w:basedOn w:val="Normal"/>
    <w:next w:val="Normal"/>
    <w:autoRedefine/>
    <w:locked/>
    <w:rsid w:val="00C43678"/>
    <w:pPr>
      <w:ind w:left="1440"/>
    </w:pPr>
  </w:style>
  <w:style w:type="paragraph" w:styleId="TOC8">
    <w:name w:val="toc 8"/>
    <w:basedOn w:val="Normal"/>
    <w:next w:val="Normal"/>
    <w:autoRedefine/>
    <w:locked/>
    <w:rsid w:val="00C43678"/>
    <w:pPr>
      <w:ind w:left="1680"/>
    </w:pPr>
  </w:style>
  <w:style w:type="paragraph" w:styleId="TOC9">
    <w:name w:val="toc 9"/>
    <w:basedOn w:val="Normal"/>
    <w:next w:val="Normal"/>
    <w:autoRedefine/>
    <w:locked/>
    <w:rsid w:val="00C43678"/>
    <w:pPr>
      <w:ind w:left="1920"/>
    </w:pPr>
  </w:style>
  <w:style w:type="paragraph" w:styleId="TOCHeading">
    <w:name w:val="TOC Heading"/>
    <w:basedOn w:val="Heading1"/>
    <w:next w:val="Normal"/>
    <w:uiPriority w:val="39"/>
    <w:semiHidden/>
    <w:unhideWhenUsed/>
    <w:qFormat/>
    <w:locked/>
    <w:rsid w:val="00C43678"/>
    <w:pPr>
      <w:tabs>
        <w:tab w:val="clear" w:pos="10980"/>
      </w:tabs>
      <w:spacing w:after="60"/>
      <w:outlineLvl w:val="9"/>
    </w:pPr>
    <w:rPr>
      <w:rFonts w:ascii="Calibri Light" w:hAnsi="Calibri Light" w:cs="Times New Roman"/>
      <w:caps w:val="0"/>
      <w:color w:val="000000"/>
      <w:sz w:val="32"/>
      <w:szCs w:val="32"/>
    </w:rPr>
  </w:style>
  <w:style w:type="table" w:styleId="TableGrid">
    <w:name w:val="Table Grid"/>
    <w:basedOn w:val="TableNormal"/>
    <w:locked/>
    <w:rsid w:val="004205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13E06"/>
    <w:rPr>
      <w:color w:val="605E5C"/>
      <w:shd w:val="clear" w:color="auto" w:fill="E1DFDD"/>
    </w:rPr>
  </w:style>
  <w:style w:type="character" w:customStyle="1" w:styleId="NoSpacingChar">
    <w:name w:val="No Spacing Char"/>
    <w:basedOn w:val="DefaultParagraphFont"/>
    <w:link w:val="NoSpacing"/>
    <w:uiPriority w:val="1"/>
    <w:rsid w:val="00C51536"/>
    <w:rPr>
      <w:rFonts w:ascii="Arial" w:hAnsi="Arial"/>
      <w:color w:val="000000"/>
      <w:sz w:val="24"/>
      <w:szCs w:val="24"/>
      <w:lang w:val="fr-CA" w:eastAsia="en-US"/>
    </w:rPr>
  </w:style>
  <w:style w:type="character" w:styleId="Emphasis">
    <w:name w:val="Emphasis"/>
    <w:basedOn w:val="DefaultParagraphFont"/>
    <w:uiPriority w:val="20"/>
    <w:qFormat/>
    <w:locked/>
    <w:rsid w:val="00C51536"/>
    <w:rPr>
      <w:i/>
      <w:iCs/>
    </w:rPr>
  </w:style>
  <w:style w:type="paragraph" w:styleId="Revision">
    <w:name w:val="Revision"/>
    <w:hidden/>
    <w:uiPriority w:val="99"/>
    <w:semiHidden/>
    <w:rsid w:val="009052A4"/>
    <w:rPr>
      <w:rFonts w:ascii="Arial" w:hAnsi="Arial"/>
      <w:color w:val="000000"/>
      <w:sz w:val="24"/>
      <w:szCs w:val="24"/>
      <w:lang w:eastAsia="en-US"/>
    </w:rPr>
  </w:style>
  <w:style w:type="character" w:styleId="Mention">
    <w:name w:val="Mention"/>
    <w:basedOn w:val="DefaultParagraphFont"/>
    <w:uiPriority w:val="99"/>
    <w:unhideWhenUsed/>
    <w:rsid w:val="00AD523D"/>
    <w:rPr>
      <w:color w:val="2B579A"/>
      <w:shd w:val="clear" w:color="auto" w:fill="E1DFDD"/>
    </w:rPr>
  </w:style>
  <w:style w:type="character" w:styleId="FollowedHyperlink">
    <w:name w:val="FollowedHyperlink"/>
    <w:basedOn w:val="DefaultParagraphFont"/>
    <w:semiHidden/>
    <w:unhideWhenUsed/>
    <w:locked/>
    <w:rsid w:val="002758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tect.checkpoint.com/v2/r01/___https://www.travailsecuritairenb.ca/politiques-et-lois/lois/acc%C3%A8s-%C3%A0-l-information-et-protection-des-renseignements-personnels/___.YzJ1Omxpb25icmlkZ2U6YzpvOjA2OTA0NzI4ZjI5OTEzZjI5NGIyODdhMWJhMjc1ODUyOjc6YjMyNjpmODIxNDcxYzRmODcxN2VjNmQ0ODYzMzA4Nzk5YWQxMjIwODI3MTVkZDhjOWE4NzBhNDU4MmQ5MTk4OTgyNWM3OnA6VDp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sychology-psychologie@ws-ts.nb.c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s-ts.nb.ca/Services/Portal/Registe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hyperlink" Target="https://www.travailsecuritairenb.ca/soins-de-sant&#233;/collaborer-avec-nous/formulaires-relatifs-aux-soins-de-sant&#233;/blessures-psychologiques/" TargetMode="External"/><Relationship Id="rId1" Type="http://schemas.openxmlformats.org/officeDocument/2006/relationships/image" Target="media/image1.jpeg"/><Relationship Id="rId4" Type="http://schemas.openxmlformats.org/officeDocument/2006/relationships/hyperlink" Target="https://protect.checkpoint.com/v2/r01/___https://www.worksafenb.ca/media/61146/psychology-progress-report.pdf___.YzJ1Omxpb25icmlkZ2U6YzpvOjA2OTA0NzI4ZjI5OTEzZjI5NGIyODdhMWJhMjc1ODUyOjc6MWM5Yzo1ODYzMDVlYTQ3NWI2YTc3N2EwZGRlNmM3YzNhMzY3ZjU1MTZkYTE2NmM0NGYxMjJkODM2MWJkMzY3NzkzZTlkOnA6VDpO"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hyperlink" Target="https://www.travailsecuritairenb.ca/soins-de-sant&#233;/collaborer-avec-nous/formulaires-relatifs-aux-soins-de-sant&#233;/blessures-psychologiques/" TargetMode="External"/><Relationship Id="rId1" Type="http://schemas.openxmlformats.org/officeDocument/2006/relationships/image" Target="media/image1.jpeg"/><Relationship Id="rId4" Type="http://schemas.openxmlformats.org/officeDocument/2006/relationships/hyperlink" Target="https://protect.checkpoint.com/v2/r01/___https://www.worksafenb.ca/media/61146/psychology-progress-report.pdf___.YzJ1Omxpb25icmlkZ2U6YzpvOjA2OTA0NzI4ZjI5OTEzZjI5NGIyODdhMWJhMjc1ODUyOjc6MWM5Yzo1ODYzMDVlYTQ3NWI2YTc3N2EwZGRlNmM3YzNhMzY3ZjU1MTZkYTE2NmM0NGYxMjJkODM2MWJkMzY3NzkzZTlkOnA6VDp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ppersa\AppData\Local\Microsoft\Windows\INetCache\Content.Outlook\YDR1B5PO\Psychologist%20Initial%20Assessment%20Report%20-%20word-6.4%20(00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A846738BD4D42469714B9022E46019D" ma:contentTypeVersion="2195" ma:contentTypeDescription="Create a new document." ma:contentTypeScope="" ma:versionID="af94111f8940278d27a195115b5b71c7">
  <xsd:schema xmlns:xsd="http://www.w3.org/2001/XMLSchema" xmlns:xs="http://www.w3.org/2001/XMLSchema" xmlns:p="http://schemas.microsoft.com/office/2006/metadata/properties" xmlns:ns2="ff0317bc-9cf4-4175-9900-968d8c043ceb" xmlns:ns3="29d5dc63-a4d5-435e-9e5e-a6fb3a8c8346" targetNamespace="http://schemas.microsoft.com/office/2006/metadata/properties" ma:root="true" ma:fieldsID="f409db71f40bd66daec1bdd1f5520486" ns2:_="" ns3:_="">
    <xsd:import namespace="ff0317bc-9cf4-4175-9900-968d8c043ceb"/>
    <xsd:import namespace="29d5dc63-a4d5-435e-9e5e-a6fb3a8c83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SearchProperties"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317bc-9cf4-4175-9900-968d8c043c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element name="lcf76f155ced4ddcb4097134ff3c332f" ma:index="20"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d5dc63-a4d5-435e-9e5e-a6fb3a8c834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0317bc-9cf4-4175-9900-968d8c043ce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044E6F-D40F-4974-9025-CC23F35C68BF}">
  <ds:schemaRefs>
    <ds:schemaRef ds:uri="http://schemas.openxmlformats.org/officeDocument/2006/bibliography"/>
  </ds:schemaRefs>
</ds:datastoreItem>
</file>

<file path=customXml/itemProps2.xml><?xml version="1.0" encoding="utf-8"?>
<ds:datastoreItem xmlns:ds="http://schemas.openxmlformats.org/officeDocument/2006/customXml" ds:itemID="{14AA0792-9ADF-45C4-A102-46FB46529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0317bc-9cf4-4175-9900-968d8c043ceb"/>
    <ds:schemaRef ds:uri="29d5dc63-a4d5-435e-9e5e-a6fb3a8c83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38C565-2D88-49BE-B469-EBA4CFDFE65D}">
  <ds:schemaRefs>
    <ds:schemaRef ds:uri="http://schemas.microsoft.com/office/2006/metadata/properties"/>
    <ds:schemaRef ds:uri="http://schemas.microsoft.com/office/infopath/2007/PartnerControls"/>
    <ds:schemaRef ds:uri="ff0317bc-9cf4-4175-9900-968d8c043ceb"/>
  </ds:schemaRefs>
</ds:datastoreItem>
</file>

<file path=customXml/itemProps4.xml><?xml version="1.0" encoding="utf-8"?>
<ds:datastoreItem xmlns:ds="http://schemas.openxmlformats.org/officeDocument/2006/customXml" ds:itemID="{D3AC983E-37B3-4B01-8850-8ABC00FD3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Psychologist Initial Assessment Report - word-6.4 (002).dotm</Template>
  <TotalTime>11</TotalTime>
  <Pages>5</Pages>
  <Words>1751</Words>
  <Characters>9615</Characters>
  <Application>Microsoft Office Word</Application>
  <DocSecurity>0</DocSecurity>
  <Lines>356</Lines>
  <Paragraphs>277</Paragraphs>
  <ScaleCrop>false</ScaleCrop>
  <HeadingPairs>
    <vt:vector size="2" baseType="variant">
      <vt:variant>
        <vt:lpstr>Title</vt:lpstr>
      </vt:variant>
      <vt:variant>
        <vt:i4>1</vt:i4>
      </vt:variant>
    </vt:vector>
  </HeadingPairs>
  <TitlesOfParts>
    <vt:vector size="1" baseType="lpstr">
      <vt:lpstr/>
    </vt:vector>
  </TitlesOfParts>
  <Manager>WorkSafeBC</Manager>
  <Company>WorkSafeBC</Company>
  <LinksUpToDate>false</LinksUpToDate>
  <CharactersWithSpaces>11089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Kippers, Angela</dc:creator>
  <cp:lastModifiedBy>Kuehlein, Jonathan</cp:lastModifiedBy>
  <cp:revision>5</cp:revision>
  <cp:lastPrinted>2025-09-15T16:31:00Z</cp:lastPrinted>
  <dcterms:created xsi:type="dcterms:W3CDTF">2025-11-13T20:27:00Z</dcterms:created>
  <dcterms:modified xsi:type="dcterms:W3CDTF">2025-11-13T20:30:00Z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eptedInjury1">
    <vt:lpwstr>AcceptedInjury1</vt:lpwstr>
  </property>
  <property fmtid="{D5CDD505-2E9C-101B-9397-08002B2CF9AE}" pid="3" name="AcceptedInjury10">
    <vt:lpwstr>AcceptedInjury10</vt:lpwstr>
  </property>
  <property fmtid="{D5CDD505-2E9C-101B-9397-08002B2CF9AE}" pid="4" name="AcceptedInjury2">
    <vt:lpwstr>AcceptedInjury2</vt:lpwstr>
  </property>
  <property fmtid="{D5CDD505-2E9C-101B-9397-08002B2CF9AE}" pid="5" name="AcceptedInjury3">
    <vt:lpwstr>AcceptedInjury3</vt:lpwstr>
  </property>
  <property fmtid="{D5CDD505-2E9C-101B-9397-08002B2CF9AE}" pid="6" name="AcceptedInjury4">
    <vt:lpwstr>AcceptedInjury4</vt:lpwstr>
  </property>
  <property fmtid="{D5CDD505-2E9C-101B-9397-08002B2CF9AE}" pid="7" name="AcceptedInjury5">
    <vt:lpwstr>AcceptedInjury5</vt:lpwstr>
  </property>
  <property fmtid="{D5CDD505-2E9C-101B-9397-08002B2CF9AE}" pid="8" name="AcceptedInjury6">
    <vt:lpwstr>AcceptedInjury6</vt:lpwstr>
  </property>
  <property fmtid="{D5CDD505-2E9C-101B-9397-08002B2CF9AE}" pid="9" name="AcceptedInjury7">
    <vt:lpwstr>AcceptedInjury7</vt:lpwstr>
  </property>
  <property fmtid="{D5CDD505-2E9C-101B-9397-08002B2CF9AE}" pid="10" name="AcceptedInjury8">
    <vt:lpwstr>AcceptedInjury8</vt:lpwstr>
  </property>
  <property fmtid="{D5CDD505-2E9C-101B-9397-08002B2CF9AE}" pid="11" name="AcceptedInjury9">
    <vt:lpwstr>AcceptedInjury9</vt:lpwstr>
  </property>
  <property fmtid="{D5CDD505-2E9C-101B-9397-08002B2CF9AE}" pid="12" name="BodyPosition1">
    <vt:lpwstr>BodyPosition1</vt:lpwstr>
  </property>
  <property fmtid="{D5CDD505-2E9C-101B-9397-08002B2CF9AE}" pid="13" name="BodyPosition2">
    <vt:lpwstr>BodyPosition2</vt:lpwstr>
  </property>
  <property fmtid="{D5CDD505-2E9C-101B-9397-08002B2CF9AE}" pid="14" name="BodyPosition3">
    <vt:lpwstr>BodyPosition3</vt:lpwstr>
  </property>
  <property fmtid="{D5CDD505-2E9C-101B-9397-08002B2CF9AE}" pid="15" name="BodyPosition4">
    <vt:lpwstr>BodyPosition4</vt:lpwstr>
  </property>
  <property fmtid="{D5CDD505-2E9C-101B-9397-08002B2CF9AE}" pid="16" name="BodyPosition5">
    <vt:lpwstr>BodyPosition5</vt:lpwstr>
  </property>
  <property fmtid="{D5CDD505-2E9C-101B-9397-08002B2CF9AE}" pid="17" name="CC">
    <vt:lpwstr>CC</vt:lpwstr>
  </property>
  <property fmtid="{D5CDD505-2E9C-101B-9397-08002B2CF9AE}" pid="18" name="ClaimNumber">
    <vt:lpwstr>ClaimNumber</vt:lpwstr>
  </property>
  <property fmtid="{D5CDD505-2E9C-101B-9397-08002B2CF9AE}" pid="19" name="ClaimOwner">
    <vt:lpwstr>ClaimOwner</vt:lpwstr>
  </property>
  <property fmtid="{D5CDD505-2E9C-101B-9397-08002B2CF9AE}" pid="20" name="ClaimOwnerDept">
    <vt:lpwstr>ClaimOwnerDept</vt:lpwstr>
  </property>
  <property fmtid="{D5CDD505-2E9C-101B-9397-08002B2CF9AE}" pid="21" name="ClaimOwnerDirectLine">
    <vt:lpwstr>ClaimOwnerDirectLine</vt:lpwstr>
  </property>
  <property fmtid="{D5CDD505-2E9C-101B-9397-08002B2CF9AE}" pid="22" name="ClaimOwnerLocal">
    <vt:lpwstr>ClaimOwnerLocal</vt:lpwstr>
  </property>
  <property fmtid="{D5CDD505-2E9C-101B-9397-08002B2CF9AE}" pid="23" name="ClaimOwnerRole">
    <vt:lpwstr>ClaimOwnerRole</vt:lpwstr>
  </property>
  <property fmtid="{D5CDD505-2E9C-101B-9397-08002B2CF9AE}" pid="24" name="ClaimRegDate">
    <vt:lpwstr>ClaimRegDate</vt:lpwstr>
  </property>
  <property fmtid="{D5CDD505-2E9C-101B-9397-08002B2CF9AE}" pid="25" name="ClosingParagraph">
    <vt:lpwstr>ClosingParagraph</vt:lpwstr>
  </property>
  <property fmtid="{D5CDD505-2E9C-101B-9397-08002B2CF9AE}" pid="26" name="Colour1">
    <vt:lpwstr>Colour1</vt:lpwstr>
  </property>
  <property fmtid="{D5CDD505-2E9C-101B-9397-08002B2CF9AE}" pid="27" name="Colour2">
    <vt:lpwstr>Colour2</vt:lpwstr>
  </property>
  <property fmtid="{D5CDD505-2E9C-101B-9397-08002B2CF9AE}" pid="28" name="Colour3">
    <vt:lpwstr>Colour3</vt:lpwstr>
  </property>
  <property fmtid="{D5CDD505-2E9C-101B-9397-08002B2CF9AE}" pid="29" name="Colour4">
    <vt:lpwstr>Colour4</vt:lpwstr>
  </property>
  <property fmtid="{D5CDD505-2E9C-101B-9397-08002B2CF9AE}" pid="30" name="Colour5">
    <vt:lpwstr>Colour5</vt:lpwstr>
  </property>
  <property fmtid="{D5CDD505-2E9C-101B-9397-08002B2CF9AE}" pid="31" name="ContentTypeId">
    <vt:lpwstr>0x0101003A846738BD4D42469714B9022E46019D</vt:lpwstr>
  </property>
  <property fmtid="{D5CDD505-2E9C-101B-9397-08002B2CF9AE}" pid="32" name="CreateDate">
    <vt:lpwstr>CreateDate</vt:lpwstr>
  </property>
  <property fmtid="{D5CDD505-2E9C-101B-9397-08002B2CF9AE}" pid="33" name="CustomerCareNumber">
    <vt:lpwstr>CustomerCareNumber</vt:lpwstr>
  </property>
  <property fmtid="{D5CDD505-2E9C-101B-9397-08002B2CF9AE}" pid="34" name="Data1">
    <vt:lpwstr>Data1</vt:lpwstr>
  </property>
  <property fmtid="{D5CDD505-2E9C-101B-9397-08002B2CF9AE}" pid="35" name="Data2">
    <vt:lpwstr>Data2</vt:lpwstr>
  </property>
  <property fmtid="{D5CDD505-2E9C-101B-9397-08002B2CF9AE}" pid="36" name="Data3">
    <vt:lpwstr>Data3</vt:lpwstr>
  </property>
  <property fmtid="{D5CDD505-2E9C-101B-9397-08002B2CF9AE}" pid="37" name="Data4">
    <vt:lpwstr>Data4</vt:lpwstr>
  </property>
  <property fmtid="{D5CDD505-2E9C-101B-9397-08002B2CF9AE}" pid="38" name="Data5">
    <vt:lpwstr>Data5</vt:lpwstr>
  </property>
  <property fmtid="{D5CDD505-2E9C-101B-9397-08002B2CF9AE}" pid="39" name="DateOfInjury">
    <vt:lpwstr>DateOfInjury</vt:lpwstr>
  </property>
  <property fmtid="{D5CDD505-2E9C-101B-9397-08002B2CF9AE}" pid="40" name="DecisionLetterRational1">
    <vt:lpwstr>DecisionLetterRational1</vt:lpwstr>
  </property>
  <property fmtid="{D5CDD505-2E9C-101B-9397-08002B2CF9AE}" pid="41" name="DecisionLetterRational10">
    <vt:lpwstr>DecisionLetterRational10</vt:lpwstr>
  </property>
  <property fmtid="{D5CDD505-2E9C-101B-9397-08002B2CF9AE}" pid="42" name="DecisionLetterRational2">
    <vt:lpwstr>DecisionLetterRational2</vt:lpwstr>
  </property>
  <property fmtid="{D5CDD505-2E9C-101B-9397-08002B2CF9AE}" pid="43" name="DecisionLetterRational3">
    <vt:lpwstr>DecisionLetterRational3</vt:lpwstr>
  </property>
  <property fmtid="{D5CDD505-2E9C-101B-9397-08002B2CF9AE}" pid="44" name="DecisionLetterRational4">
    <vt:lpwstr>DecisionLetterRational4</vt:lpwstr>
  </property>
  <property fmtid="{D5CDD505-2E9C-101B-9397-08002B2CF9AE}" pid="45" name="DecisionLetterRational5">
    <vt:lpwstr>DecisionLetterRational5</vt:lpwstr>
  </property>
  <property fmtid="{D5CDD505-2E9C-101B-9397-08002B2CF9AE}" pid="46" name="DecisionLetterRational6">
    <vt:lpwstr>DecisionLetterRational6</vt:lpwstr>
  </property>
  <property fmtid="{D5CDD505-2E9C-101B-9397-08002B2CF9AE}" pid="47" name="DecisionLetterRational7">
    <vt:lpwstr>DecisionLetterRational7</vt:lpwstr>
  </property>
  <property fmtid="{D5CDD505-2E9C-101B-9397-08002B2CF9AE}" pid="48" name="DecisionLetterRational8">
    <vt:lpwstr>DecisionLetterRational8</vt:lpwstr>
  </property>
  <property fmtid="{D5CDD505-2E9C-101B-9397-08002B2CF9AE}" pid="49" name="DecisionLetterRational9">
    <vt:lpwstr>DecisionLetterRational9</vt:lpwstr>
  </property>
  <property fmtid="{D5CDD505-2E9C-101B-9397-08002B2CF9AE}" pid="50" name="DeskAssigned">
    <vt:lpwstr>DeskAssigned</vt:lpwstr>
  </property>
  <property fmtid="{D5CDD505-2E9C-101B-9397-08002B2CF9AE}" pid="51" name="Discomfort1">
    <vt:lpwstr>Discomfort1</vt:lpwstr>
  </property>
  <property fmtid="{D5CDD505-2E9C-101B-9397-08002B2CF9AE}" pid="52" name="Discomfort2">
    <vt:lpwstr>Discomfort2</vt:lpwstr>
  </property>
  <property fmtid="{D5CDD505-2E9C-101B-9397-08002B2CF9AE}" pid="53" name="Discomfort3">
    <vt:lpwstr>Discomfort3</vt:lpwstr>
  </property>
  <property fmtid="{D5CDD505-2E9C-101B-9397-08002B2CF9AE}" pid="54" name="Discomfort4">
    <vt:lpwstr>Discomfort4</vt:lpwstr>
  </property>
  <property fmtid="{D5CDD505-2E9C-101B-9397-08002B2CF9AE}" pid="55" name="Discomfort5">
    <vt:lpwstr>Discomfort5</vt:lpwstr>
  </property>
  <property fmtid="{D5CDD505-2E9C-101B-9397-08002B2CF9AE}" pid="56" name="EA23DateOfInterview">
    <vt:lpwstr>EA23DateOfInterview</vt:lpwstr>
  </property>
  <property fmtid="{D5CDD505-2E9C-101B-9397-08002B2CF9AE}" pid="57" name="EA23ReferralDate">
    <vt:lpwstr>EA23ReferralDate</vt:lpwstr>
  </property>
  <property fmtid="{D5CDD505-2E9C-101B-9397-08002B2CF9AE}" pid="58" name="EA30DateOfInterview">
    <vt:lpwstr>EA30DateOfInterview</vt:lpwstr>
  </property>
  <property fmtid="{D5CDD505-2E9C-101B-9397-08002B2CF9AE}" pid="59" name="EA30ReferralDate">
    <vt:lpwstr>EA30ReferralDate</vt:lpwstr>
  </property>
  <property fmtid="{D5CDD505-2E9C-101B-9397-08002B2CF9AE}" pid="60" name="EdEndDate1">
    <vt:lpwstr>EdEndDate1</vt:lpwstr>
  </property>
  <property fmtid="{D5CDD505-2E9C-101B-9397-08002B2CF9AE}" pid="61" name="EdEndDate2">
    <vt:lpwstr>EdEndDate2</vt:lpwstr>
  </property>
  <property fmtid="{D5CDD505-2E9C-101B-9397-08002B2CF9AE}" pid="62" name="EdEndDate3">
    <vt:lpwstr>EdEndDate3</vt:lpwstr>
  </property>
  <property fmtid="{D5CDD505-2E9C-101B-9397-08002B2CF9AE}" pid="63" name="EdEndDate4">
    <vt:lpwstr>EdEndDate4</vt:lpwstr>
  </property>
  <property fmtid="{D5CDD505-2E9C-101B-9397-08002B2CF9AE}" pid="64" name="EdQualification1">
    <vt:lpwstr>EdQualification1</vt:lpwstr>
  </property>
  <property fmtid="{D5CDD505-2E9C-101B-9397-08002B2CF9AE}" pid="65" name="EdQualification2">
    <vt:lpwstr>EdQualification2</vt:lpwstr>
  </property>
  <property fmtid="{D5CDD505-2E9C-101B-9397-08002B2CF9AE}" pid="66" name="EdQualification3">
    <vt:lpwstr>EdQualification3</vt:lpwstr>
  </property>
  <property fmtid="{D5CDD505-2E9C-101B-9397-08002B2CF9AE}" pid="67" name="EdQualification4">
    <vt:lpwstr>EdQualification4</vt:lpwstr>
  </property>
  <property fmtid="{D5CDD505-2E9C-101B-9397-08002B2CF9AE}" pid="68" name="EdStartDate1">
    <vt:lpwstr>EdStartDate1</vt:lpwstr>
  </property>
  <property fmtid="{D5CDD505-2E9C-101B-9397-08002B2CF9AE}" pid="69" name="EdStartDate2">
    <vt:lpwstr>EdStartDate2</vt:lpwstr>
  </property>
  <property fmtid="{D5CDD505-2E9C-101B-9397-08002B2CF9AE}" pid="70" name="EdStartDate3">
    <vt:lpwstr>EdStartDate3</vt:lpwstr>
  </property>
  <property fmtid="{D5CDD505-2E9C-101B-9397-08002B2CF9AE}" pid="71" name="EdStartDate4">
    <vt:lpwstr>EdStartDate4</vt:lpwstr>
  </property>
  <property fmtid="{D5CDD505-2E9C-101B-9397-08002B2CF9AE}" pid="72" name="EdTrain1">
    <vt:lpwstr>EdTrain1</vt:lpwstr>
  </property>
  <property fmtid="{D5CDD505-2E9C-101B-9397-08002B2CF9AE}" pid="73" name="EdTrain2">
    <vt:lpwstr>EdTrain2</vt:lpwstr>
  </property>
  <property fmtid="{D5CDD505-2E9C-101B-9397-08002B2CF9AE}" pid="74" name="EdTrain3">
    <vt:lpwstr>EdTrain3</vt:lpwstr>
  </property>
  <property fmtid="{D5CDD505-2E9C-101B-9397-08002B2CF9AE}" pid="75" name="EdTrain4">
    <vt:lpwstr>EdTrain4</vt:lpwstr>
  </property>
  <property fmtid="{D5CDD505-2E9C-101B-9397-08002B2CF9AE}" pid="76" name="EdTrain5">
    <vt:lpwstr>EdTrain5</vt:lpwstr>
  </property>
  <property fmtid="{D5CDD505-2E9C-101B-9397-08002B2CF9AE}" pid="77" name="EducationProgram1">
    <vt:lpwstr>EducationProgram1</vt:lpwstr>
  </property>
  <property fmtid="{D5CDD505-2E9C-101B-9397-08002B2CF9AE}" pid="78" name="EducationProgram2">
    <vt:lpwstr>EducationProgram2</vt:lpwstr>
  </property>
  <property fmtid="{D5CDD505-2E9C-101B-9397-08002B2CF9AE}" pid="79" name="EducationProgram3">
    <vt:lpwstr>EducationProgram3</vt:lpwstr>
  </property>
  <property fmtid="{D5CDD505-2E9C-101B-9397-08002B2CF9AE}" pid="80" name="EducationProgram4">
    <vt:lpwstr>EducationProgram4</vt:lpwstr>
  </property>
  <property fmtid="{D5CDD505-2E9C-101B-9397-08002B2CF9AE}" pid="81" name="EducationType1">
    <vt:lpwstr>EducationType1</vt:lpwstr>
  </property>
  <property fmtid="{D5CDD505-2E9C-101B-9397-08002B2CF9AE}" pid="82" name="EducationType2">
    <vt:lpwstr>EducationType2</vt:lpwstr>
  </property>
  <property fmtid="{D5CDD505-2E9C-101B-9397-08002B2CF9AE}" pid="83" name="EducationType3">
    <vt:lpwstr>EducationType3</vt:lpwstr>
  </property>
  <property fmtid="{D5CDD505-2E9C-101B-9397-08002B2CF9AE}" pid="84" name="EducationType4">
    <vt:lpwstr>EducationType4</vt:lpwstr>
  </property>
  <property fmtid="{D5CDD505-2E9C-101B-9397-08002B2CF9AE}" pid="85" name="Employer1">
    <vt:lpwstr>Employer1</vt:lpwstr>
  </property>
  <property fmtid="{D5CDD505-2E9C-101B-9397-08002B2CF9AE}" pid="86" name="Employer2">
    <vt:lpwstr>Employer2</vt:lpwstr>
  </property>
  <property fmtid="{D5CDD505-2E9C-101B-9397-08002B2CF9AE}" pid="87" name="Employer3">
    <vt:lpwstr>Employer3</vt:lpwstr>
  </property>
  <property fmtid="{D5CDD505-2E9C-101B-9397-08002B2CF9AE}" pid="88" name="Employer4">
    <vt:lpwstr>Employer4</vt:lpwstr>
  </property>
  <property fmtid="{D5CDD505-2E9C-101B-9397-08002B2CF9AE}" pid="89" name="Employer5">
    <vt:lpwstr>Employer5</vt:lpwstr>
  </property>
  <property fmtid="{D5CDD505-2E9C-101B-9397-08002B2CF9AE}" pid="90" name="Employer6">
    <vt:lpwstr>Employer6</vt:lpwstr>
  </property>
  <property fmtid="{D5CDD505-2E9C-101B-9397-08002B2CF9AE}" pid="91" name="EmployerAccountName">
    <vt:lpwstr>EmployerAccountName</vt:lpwstr>
  </property>
  <property fmtid="{D5CDD505-2E9C-101B-9397-08002B2CF9AE}" pid="92" name="EmployerAccountNumber">
    <vt:lpwstr>EmployerAccountNumber</vt:lpwstr>
  </property>
  <property fmtid="{D5CDD505-2E9C-101B-9397-08002B2CF9AE}" pid="93" name="EmployerAddress">
    <vt:lpwstr>EmployerAddress</vt:lpwstr>
  </property>
  <property fmtid="{D5CDD505-2E9C-101B-9397-08002B2CF9AE}" pid="94" name="EmployerCU">
    <vt:lpwstr>EmployerCU</vt:lpwstr>
  </property>
  <property fmtid="{D5CDD505-2E9C-101B-9397-08002B2CF9AE}" pid="95" name="EmployerOpLoc">
    <vt:lpwstr>EmployerOpLoc</vt:lpwstr>
  </property>
  <property fmtid="{D5CDD505-2E9C-101B-9397-08002B2CF9AE}" pid="96" name="EmployerPhoneNumber">
    <vt:lpwstr>EmployerPhoneNumber</vt:lpwstr>
  </property>
  <property fmtid="{D5CDD505-2E9C-101B-9397-08002B2CF9AE}" pid="97" name="Hazard1">
    <vt:lpwstr>Hazard1</vt:lpwstr>
  </property>
  <property fmtid="{D5CDD505-2E9C-101B-9397-08002B2CF9AE}" pid="98" name="Hazard2">
    <vt:lpwstr>Hazard2</vt:lpwstr>
  </property>
  <property fmtid="{D5CDD505-2E9C-101B-9397-08002B2CF9AE}" pid="99" name="Hazard3">
    <vt:lpwstr>Hazard3</vt:lpwstr>
  </property>
  <property fmtid="{D5CDD505-2E9C-101B-9397-08002B2CF9AE}" pid="100" name="Hazard4">
    <vt:lpwstr>Hazard4</vt:lpwstr>
  </property>
  <property fmtid="{D5CDD505-2E9C-101B-9397-08002B2CF9AE}" pid="101" name="Hazard5">
    <vt:lpwstr>Hazard5</vt:lpwstr>
  </property>
  <property fmtid="{D5CDD505-2E9C-101B-9397-08002B2CF9AE}" pid="102" name="Hearing1">
    <vt:lpwstr>Hearing1</vt:lpwstr>
  </property>
  <property fmtid="{D5CDD505-2E9C-101B-9397-08002B2CF9AE}" pid="103" name="Hearing2">
    <vt:lpwstr>Hearing2</vt:lpwstr>
  </property>
  <property fmtid="{D5CDD505-2E9C-101B-9397-08002B2CF9AE}" pid="104" name="Hearing3">
    <vt:lpwstr>Hearing3</vt:lpwstr>
  </property>
  <property fmtid="{D5CDD505-2E9C-101B-9397-08002B2CF9AE}" pid="105" name="Hearing4">
    <vt:lpwstr>Hearing4</vt:lpwstr>
  </property>
  <property fmtid="{D5CDD505-2E9C-101B-9397-08002B2CF9AE}" pid="106" name="Hearing5">
    <vt:lpwstr>Hearing5</vt:lpwstr>
  </property>
  <property fmtid="{D5CDD505-2E9C-101B-9397-08002B2CF9AE}" pid="107" name="IACompletionDate">
    <vt:lpwstr>IACompletionDate</vt:lpwstr>
  </property>
  <property fmtid="{D5CDD505-2E9C-101B-9397-08002B2CF9AE}" pid="108" name="Institution1">
    <vt:lpwstr>Institution1</vt:lpwstr>
  </property>
  <property fmtid="{D5CDD505-2E9C-101B-9397-08002B2CF9AE}" pid="109" name="Institution2">
    <vt:lpwstr>Institution2</vt:lpwstr>
  </property>
  <property fmtid="{D5CDD505-2E9C-101B-9397-08002B2CF9AE}" pid="110" name="Institution3">
    <vt:lpwstr>Institution3</vt:lpwstr>
  </property>
  <property fmtid="{D5CDD505-2E9C-101B-9397-08002B2CF9AE}" pid="111" name="Institution4">
    <vt:lpwstr>Institution4</vt:lpwstr>
  </property>
  <property fmtid="{D5CDD505-2E9C-101B-9397-08002B2CF9AE}" pid="112" name="Interest1_1">
    <vt:lpwstr>Interest1_1</vt:lpwstr>
  </property>
  <property fmtid="{D5CDD505-2E9C-101B-9397-08002B2CF9AE}" pid="113" name="Interest1_2">
    <vt:lpwstr>Interest1_2</vt:lpwstr>
  </property>
  <property fmtid="{D5CDD505-2E9C-101B-9397-08002B2CF9AE}" pid="114" name="Interest1_3">
    <vt:lpwstr>Interest1_3</vt:lpwstr>
  </property>
  <property fmtid="{D5CDD505-2E9C-101B-9397-08002B2CF9AE}" pid="115" name="Interest1_4">
    <vt:lpwstr>Interest1_4</vt:lpwstr>
  </property>
  <property fmtid="{D5CDD505-2E9C-101B-9397-08002B2CF9AE}" pid="116" name="Interest1_5">
    <vt:lpwstr>Interest1_5</vt:lpwstr>
  </property>
  <property fmtid="{D5CDD505-2E9C-101B-9397-08002B2CF9AE}" pid="117" name="Interest2_1">
    <vt:lpwstr>Interest2_1</vt:lpwstr>
  </property>
  <property fmtid="{D5CDD505-2E9C-101B-9397-08002B2CF9AE}" pid="118" name="Interest2_2">
    <vt:lpwstr>Interest2_2</vt:lpwstr>
  </property>
  <property fmtid="{D5CDD505-2E9C-101B-9397-08002B2CF9AE}" pid="119" name="Interest2_3">
    <vt:lpwstr>Interest2_3</vt:lpwstr>
  </property>
  <property fmtid="{D5CDD505-2E9C-101B-9397-08002B2CF9AE}" pid="120" name="Interest2_4">
    <vt:lpwstr>Interest2_4</vt:lpwstr>
  </property>
  <property fmtid="{D5CDD505-2E9C-101B-9397-08002B2CF9AE}" pid="121" name="Interest2_5">
    <vt:lpwstr>Interest2_5</vt:lpwstr>
  </property>
  <property fmtid="{D5CDD505-2E9C-101B-9397-08002B2CF9AE}" pid="122" name="Interest3_1">
    <vt:lpwstr>Interest3_1</vt:lpwstr>
  </property>
  <property fmtid="{D5CDD505-2E9C-101B-9397-08002B2CF9AE}" pid="123" name="Interest3_2">
    <vt:lpwstr>Interest3_2</vt:lpwstr>
  </property>
  <property fmtid="{D5CDD505-2E9C-101B-9397-08002B2CF9AE}" pid="124" name="Interest3_3">
    <vt:lpwstr>Interest3_3</vt:lpwstr>
  </property>
  <property fmtid="{D5CDD505-2E9C-101B-9397-08002B2CF9AE}" pid="125" name="Interest3_4">
    <vt:lpwstr>Interest3_4</vt:lpwstr>
  </property>
  <property fmtid="{D5CDD505-2E9C-101B-9397-08002B2CF9AE}" pid="126" name="Interest3_5">
    <vt:lpwstr>Interest3_5</vt:lpwstr>
  </property>
  <property fmtid="{D5CDD505-2E9C-101B-9397-08002B2CF9AE}" pid="127" name="JobAptitude1">
    <vt:lpwstr>JobAptitude1</vt:lpwstr>
  </property>
  <property fmtid="{D5CDD505-2E9C-101B-9397-08002B2CF9AE}" pid="128" name="JobAptitude2">
    <vt:lpwstr>JobAptitude2</vt:lpwstr>
  </property>
  <property fmtid="{D5CDD505-2E9C-101B-9397-08002B2CF9AE}" pid="129" name="JobAptitude3">
    <vt:lpwstr>JobAptitude3</vt:lpwstr>
  </property>
  <property fmtid="{D5CDD505-2E9C-101B-9397-08002B2CF9AE}" pid="130" name="JobAptitude4">
    <vt:lpwstr>JobAptitude4</vt:lpwstr>
  </property>
  <property fmtid="{D5CDD505-2E9C-101B-9397-08002B2CF9AE}" pid="131" name="JobAptitude5">
    <vt:lpwstr>JobAptitude5</vt:lpwstr>
  </property>
  <property fmtid="{D5CDD505-2E9C-101B-9397-08002B2CF9AE}" pid="132" name="JobDuration1">
    <vt:lpwstr>JobDuration1</vt:lpwstr>
  </property>
  <property fmtid="{D5CDD505-2E9C-101B-9397-08002B2CF9AE}" pid="133" name="JobDuration2">
    <vt:lpwstr>JobDuration2</vt:lpwstr>
  </property>
  <property fmtid="{D5CDD505-2E9C-101B-9397-08002B2CF9AE}" pid="134" name="JobDuration3">
    <vt:lpwstr>JobDuration3</vt:lpwstr>
  </property>
  <property fmtid="{D5CDD505-2E9C-101B-9397-08002B2CF9AE}" pid="135" name="JobDuration4">
    <vt:lpwstr>JobDuration4</vt:lpwstr>
  </property>
  <property fmtid="{D5CDD505-2E9C-101B-9397-08002B2CF9AE}" pid="136" name="JobDuration5">
    <vt:lpwstr>JobDuration5</vt:lpwstr>
  </property>
  <property fmtid="{D5CDD505-2E9C-101B-9397-08002B2CF9AE}" pid="137" name="JobFromDate1">
    <vt:lpwstr>JobFromDate1</vt:lpwstr>
  </property>
  <property fmtid="{D5CDD505-2E9C-101B-9397-08002B2CF9AE}" pid="138" name="JobFromDate2">
    <vt:lpwstr>JobFromDate2</vt:lpwstr>
  </property>
  <property fmtid="{D5CDD505-2E9C-101B-9397-08002B2CF9AE}" pid="139" name="JobFromDate3">
    <vt:lpwstr>JobFromDate3</vt:lpwstr>
  </property>
  <property fmtid="{D5CDD505-2E9C-101B-9397-08002B2CF9AE}" pid="140" name="JobFromDate4">
    <vt:lpwstr>JobFromDate4</vt:lpwstr>
  </property>
  <property fmtid="{D5CDD505-2E9C-101B-9397-08002B2CF9AE}" pid="141" name="JobFromDate5">
    <vt:lpwstr>JobFromDate5</vt:lpwstr>
  </property>
  <property fmtid="{D5CDD505-2E9C-101B-9397-08002B2CF9AE}" pid="142" name="JobTitle1">
    <vt:lpwstr>JobTitle1</vt:lpwstr>
  </property>
  <property fmtid="{D5CDD505-2E9C-101B-9397-08002B2CF9AE}" pid="143" name="JobTitle2">
    <vt:lpwstr>JobTitle2</vt:lpwstr>
  </property>
  <property fmtid="{D5CDD505-2E9C-101B-9397-08002B2CF9AE}" pid="144" name="JobTitle3">
    <vt:lpwstr>JobTitle3</vt:lpwstr>
  </property>
  <property fmtid="{D5CDD505-2E9C-101B-9397-08002B2CF9AE}" pid="145" name="JobTitle4">
    <vt:lpwstr>JobTitle4</vt:lpwstr>
  </property>
  <property fmtid="{D5CDD505-2E9C-101B-9397-08002B2CF9AE}" pid="146" name="JobTitle5">
    <vt:lpwstr>JobTitle5</vt:lpwstr>
  </property>
  <property fmtid="{D5CDD505-2E9C-101B-9397-08002B2CF9AE}" pid="147" name="JobTitle6">
    <vt:lpwstr>JobTitle6</vt:lpwstr>
  </property>
  <property fmtid="{D5CDD505-2E9C-101B-9397-08002B2CF9AE}" pid="148" name="JobToDate1">
    <vt:lpwstr>JobToDate1</vt:lpwstr>
  </property>
  <property fmtid="{D5CDD505-2E9C-101B-9397-08002B2CF9AE}" pid="149" name="JobToDate2">
    <vt:lpwstr>JobToDate2</vt:lpwstr>
  </property>
  <property fmtid="{D5CDD505-2E9C-101B-9397-08002B2CF9AE}" pid="150" name="JobToDate3">
    <vt:lpwstr>JobToDate3</vt:lpwstr>
  </property>
  <property fmtid="{D5CDD505-2E9C-101B-9397-08002B2CF9AE}" pid="151" name="JobToDate4">
    <vt:lpwstr>JobToDate4</vt:lpwstr>
  </property>
  <property fmtid="{D5CDD505-2E9C-101B-9397-08002B2CF9AE}" pid="152" name="JobToDate5">
    <vt:lpwstr>JobToDate5</vt:lpwstr>
  </property>
  <property fmtid="{D5CDD505-2E9C-101B-9397-08002B2CF9AE}" pid="153" name="LetterDate">
    <vt:lpwstr>LetterDate</vt:lpwstr>
  </property>
  <property fmtid="{D5CDD505-2E9C-101B-9397-08002B2CF9AE}" pid="154" name="LimbCoord1">
    <vt:lpwstr>LimbCoord1</vt:lpwstr>
  </property>
  <property fmtid="{D5CDD505-2E9C-101B-9397-08002B2CF9AE}" pid="155" name="LimbCoord2">
    <vt:lpwstr>LimbCoord2</vt:lpwstr>
  </property>
  <property fmtid="{D5CDD505-2E9C-101B-9397-08002B2CF9AE}" pid="156" name="LimbCoord3">
    <vt:lpwstr>LimbCoord3</vt:lpwstr>
  </property>
  <property fmtid="{D5CDD505-2E9C-101B-9397-08002B2CF9AE}" pid="157" name="LimbCoord4">
    <vt:lpwstr>LimbCoord4</vt:lpwstr>
  </property>
  <property fmtid="{D5CDD505-2E9C-101B-9397-08002B2CF9AE}" pid="158" name="LimbCoord5">
    <vt:lpwstr>LimbCoord5</vt:lpwstr>
  </property>
  <property fmtid="{D5CDD505-2E9C-101B-9397-08002B2CF9AE}" pid="159" name="Location1">
    <vt:lpwstr>Location1</vt:lpwstr>
  </property>
  <property fmtid="{D5CDD505-2E9C-101B-9397-08002B2CF9AE}" pid="160" name="Location2">
    <vt:lpwstr>Location2</vt:lpwstr>
  </property>
  <property fmtid="{D5CDD505-2E9C-101B-9397-08002B2CF9AE}" pid="161" name="Location3">
    <vt:lpwstr>Location3</vt:lpwstr>
  </property>
  <property fmtid="{D5CDD505-2E9C-101B-9397-08002B2CF9AE}" pid="162" name="Location4">
    <vt:lpwstr>Location4</vt:lpwstr>
  </property>
  <property fmtid="{D5CDD505-2E9C-101B-9397-08002B2CF9AE}" pid="163" name="Location5">
    <vt:lpwstr>Location5</vt:lpwstr>
  </property>
  <property fmtid="{D5CDD505-2E9C-101B-9397-08002B2CF9AE}" pid="164" name="LongTermStartDate">
    <vt:lpwstr>LongTermStartDate</vt:lpwstr>
  </property>
  <property fmtid="{D5CDD505-2E9C-101B-9397-08002B2CF9AE}" pid="165" name="MechanismsOfInjury">
    <vt:lpwstr>MechanismsOfInjury</vt:lpwstr>
  </property>
  <property fmtid="{D5CDD505-2E9C-101B-9397-08002B2CF9AE}" pid="166" name="MonthlyPOPAmount">
    <vt:lpwstr>MonthlyPOPAmount</vt:lpwstr>
  </property>
  <property fmtid="{D5CDD505-2E9C-101B-9397-08002B2CF9AE}" pid="167" name="NameAndAddressLn1">
    <vt:lpwstr>NameAndAddressLn1</vt:lpwstr>
  </property>
  <property fmtid="{D5CDD505-2E9C-101B-9397-08002B2CF9AE}" pid="168" name="NameAndAddressLn2">
    <vt:lpwstr>NameAndAddressLn2</vt:lpwstr>
  </property>
  <property fmtid="{D5CDD505-2E9C-101B-9397-08002B2CF9AE}" pid="169" name="NameAndAddressLn3">
    <vt:lpwstr>NameAndAddressLn3</vt:lpwstr>
  </property>
  <property fmtid="{D5CDD505-2E9C-101B-9397-08002B2CF9AE}" pid="170" name="NameAndAddressLn4">
    <vt:lpwstr>NameAndAddressLn4</vt:lpwstr>
  </property>
  <property fmtid="{D5CDD505-2E9C-101B-9397-08002B2CF9AE}" pid="171" name="NameAndAddressLn5">
    <vt:lpwstr>NameAndAddressLn5</vt:lpwstr>
  </property>
  <property fmtid="{D5CDD505-2E9C-101B-9397-08002B2CF9AE}" pid="172" name="NameAndAddressLn6">
    <vt:lpwstr>NameAndAddressLn6</vt:lpwstr>
  </property>
  <property fmtid="{D5CDD505-2E9C-101B-9397-08002B2CF9AE}" pid="173" name="NameAndAddressLn7">
    <vt:lpwstr>NameAndAddressLn7</vt:lpwstr>
  </property>
  <property fmtid="{D5CDD505-2E9C-101B-9397-08002B2CF9AE}" pid="174" name="NOCNumber1">
    <vt:lpwstr>NOCNumber1</vt:lpwstr>
  </property>
  <property fmtid="{D5CDD505-2E9C-101B-9397-08002B2CF9AE}" pid="175" name="NOCNumber2">
    <vt:lpwstr>NOCNumber2</vt:lpwstr>
  </property>
  <property fmtid="{D5CDD505-2E9C-101B-9397-08002B2CF9AE}" pid="176" name="NOCNumber3">
    <vt:lpwstr>NOCNumber3</vt:lpwstr>
  </property>
  <property fmtid="{D5CDD505-2E9C-101B-9397-08002B2CF9AE}" pid="177" name="NOCNumber4">
    <vt:lpwstr>NOCNumber4</vt:lpwstr>
  </property>
  <property fmtid="{D5CDD505-2E9C-101B-9397-08002B2CF9AE}" pid="178" name="NOCNumber5">
    <vt:lpwstr>NOCNumber5</vt:lpwstr>
  </property>
  <property fmtid="{D5CDD505-2E9C-101B-9397-08002B2CF9AE}" pid="179" name="NOCNumber6">
    <vt:lpwstr>NOCNumber6</vt:lpwstr>
  </property>
  <property fmtid="{D5CDD505-2E9C-101B-9397-08002B2CF9AE}" pid="180" name="NOCRecommendationDate">
    <vt:lpwstr>NOCRecommendationDate</vt:lpwstr>
  </property>
  <property fmtid="{D5CDD505-2E9C-101B-9397-08002B2CF9AE}" pid="181" name="NotAcceptedInjury1">
    <vt:lpwstr>NotAcceptedInjury1</vt:lpwstr>
  </property>
  <property fmtid="{D5CDD505-2E9C-101B-9397-08002B2CF9AE}" pid="182" name="NotAcceptedInjury2">
    <vt:lpwstr>NotAcceptedInjury2</vt:lpwstr>
  </property>
  <property fmtid="{D5CDD505-2E9C-101B-9397-08002B2CF9AE}" pid="183" name="NotAcceptedInjury3">
    <vt:lpwstr>NotAcceptedInjury3</vt:lpwstr>
  </property>
  <property fmtid="{D5CDD505-2E9C-101B-9397-08002B2CF9AE}" pid="184" name="NotAcceptedInjury4">
    <vt:lpwstr>NotAcceptedInjury4</vt:lpwstr>
  </property>
  <property fmtid="{D5CDD505-2E9C-101B-9397-08002B2CF9AE}" pid="185" name="NotAcceptedInjury5">
    <vt:lpwstr>NotAcceptedInjury5</vt:lpwstr>
  </property>
  <property fmtid="{D5CDD505-2E9C-101B-9397-08002B2CF9AE}" pid="186" name="OfficeAssigned">
    <vt:lpwstr>OfficeAssigned</vt:lpwstr>
  </property>
  <property fmtid="{D5CDD505-2E9C-101B-9397-08002B2CF9AE}" pid="187" name="OtherClaimNumbers">
    <vt:lpwstr>OtherClaimNumbers</vt:lpwstr>
  </property>
  <property fmtid="{D5CDD505-2E9C-101B-9397-08002B2CF9AE}" pid="188" name="People1">
    <vt:lpwstr>People1</vt:lpwstr>
  </property>
  <property fmtid="{D5CDD505-2E9C-101B-9397-08002B2CF9AE}" pid="189" name="People2">
    <vt:lpwstr>People2</vt:lpwstr>
  </property>
  <property fmtid="{D5CDD505-2E9C-101B-9397-08002B2CF9AE}" pid="190" name="People3">
    <vt:lpwstr>People3</vt:lpwstr>
  </property>
  <property fmtid="{D5CDD505-2E9C-101B-9397-08002B2CF9AE}" pid="191" name="People4">
    <vt:lpwstr>People4</vt:lpwstr>
  </property>
  <property fmtid="{D5CDD505-2E9C-101B-9397-08002B2CF9AE}" pid="192" name="People5">
    <vt:lpwstr>People5</vt:lpwstr>
  </property>
  <property fmtid="{D5CDD505-2E9C-101B-9397-08002B2CF9AE}" pid="193" name="PharmacyCardNumber">
    <vt:lpwstr>PharmacyCardNumber</vt:lpwstr>
  </property>
  <property fmtid="{D5CDD505-2E9C-101B-9397-08002B2CF9AE}" pid="194" name="PhoneLogContactNumber">
    <vt:lpwstr>PhoneLogContactNumber</vt:lpwstr>
  </property>
  <property fmtid="{D5CDD505-2E9C-101B-9397-08002B2CF9AE}" pid="195" name="PhoneLogContactOrganization">
    <vt:lpwstr>PhoneLogContactOrganization</vt:lpwstr>
  </property>
  <property fmtid="{D5CDD505-2E9C-101B-9397-08002B2CF9AE}" pid="196" name="PhoneLogContactPerson">
    <vt:lpwstr>PhoneLogContactPerson</vt:lpwstr>
  </property>
  <property fmtid="{D5CDD505-2E9C-101B-9397-08002B2CF9AE}" pid="197" name="PhoneLogContactType">
    <vt:lpwstr>PhoneLogContactType</vt:lpwstr>
  </property>
  <property fmtid="{D5CDD505-2E9C-101B-9397-08002B2CF9AE}" pid="198" name="PrimaryRecipientName">
    <vt:lpwstr>PrimaryRecipientName</vt:lpwstr>
  </property>
  <property fmtid="{D5CDD505-2E9C-101B-9397-08002B2CF9AE}" pid="199" name="Regarding">
    <vt:lpwstr>Regarding</vt:lpwstr>
  </property>
  <property fmtid="{D5CDD505-2E9C-101B-9397-08002B2CF9AE}" pid="200" name="ReliefEffectiveDate">
    <vt:lpwstr>ReliefEffectiveDate</vt:lpwstr>
  </property>
  <property fmtid="{D5CDD505-2E9C-101B-9397-08002B2CF9AE}" pid="201" name="ReliefPercent">
    <vt:lpwstr>ReliefPercent</vt:lpwstr>
  </property>
  <property fmtid="{D5CDD505-2E9C-101B-9397-08002B2CF9AE}" pid="202" name="Restrictions1">
    <vt:lpwstr>Restrictions1</vt:lpwstr>
  </property>
  <property fmtid="{D5CDD505-2E9C-101B-9397-08002B2CF9AE}" pid="203" name="Restrictions10">
    <vt:lpwstr>Restrictions10</vt:lpwstr>
  </property>
  <property fmtid="{D5CDD505-2E9C-101B-9397-08002B2CF9AE}" pid="204" name="Restrictions2">
    <vt:lpwstr>Restrictions2</vt:lpwstr>
  </property>
  <property fmtid="{D5CDD505-2E9C-101B-9397-08002B2CF9AE}" pid="205" name="Restrictions3">
    <vt:lpwstr>Restrictions3</vt:lpwstr>
  </property>
  <property fmtid="{D5CDD505-2E9C-101B-9397-08002B2CF9AE}" pid="206" name="Restrictions4">
    <vt:lpwstr>Restrictions4</vt:lpwstr>
  </property>
  <property fmtid="{D5CDD505-2E9C-101B-9397-08002B2CF9AE}" pid="207" name="Restrictions5">
    <vt:lpwstr>Restrictions5</vt:lpwstr>
  </property>
  <property fmtid="{D5CDD505-2E9C-101B-9397-08002B2CF9AE}" pid="208" name="Restrictions6">
    <vt:lpwstr>Restrictions6</vt:lpwstr>
  </property>
  <property fmtid="{D5CDD505-2E9C-101B-9397-08002B2CF9AE}" pid="209" name="Restrictions7">
    <vt:lpwstr>Restrictions7</vt:lpwstr>
  </property>
  <property fmtid="{D5CDD505-2E9C-101B-9397-08002B2CF9AE}" pid="210" name="Restrictions8">
    <vt:lpwstr>Restrictions8</vt:lpwstr>
  </property>
  <property fmtid="{D5CDD505-2E9C-101B-9397-08002B2CF9AE}" pid="211" name="Restrictions9">
    <vt:lpwstr>Restrictions9</vt:lpwstr>
  </property>
  <property fmtid="{D5CDD505-2E9C-101B-9397-08002B2CF9AE}" pid="212" name="RTWDateAnticipated">
    <vt:lpwstr>RTWDateAnticipated</vt:lpwstr>
  </property>
  <property fmtid="{D5CDD505-2E9C-101B-9397-08002B2CF9AE}" pid="213" name="SeverityOfIncident">
    <vt:lpwstr>SeverityOfIncident</vt:lpwstr>
  </property>
  <property fmtid="{D5CDD505-2E9C-101B-9397-08002B2CF9AE}" pid="214" name="SignificanceOfPreexisting">
    <vt:lpwstr>SignificanceOfPreexisting</vt:lpwstr>
  </property>
  <property fmtid="{D5CDD505-2E9C-101B-9397-08002B2CF9AE}" pid="215" name="Strength1">
    <vt:lpwstr>Strength1</vt:lpwstr>
  </property>
  <property fmtid="{D5CDD505-2E9C-101B-9397-08002B2CF9AE}" pid="216" name="Strength2">
    <vt:lpwstr>Strength2</vt:lpwstr>
  </property>
  <property fmtid="{D5CDD505-2E9C-101B-9397-08002B2CF9AE}" pid="217" name="Strength3">
    <vt:lpwstr>Strength3</vt:lpwstr>
  </property>
  <property fmtid="{D5CDD505-2E9C-101B-9397-08002B2CF9AE}" pid="218" name="Strength4">
    <vt:lpwstr>Strength4</vt:lpwstr>
  </property>
  <property fmtid="{D5CDD505-2E9C-101B-9397-08002B2CF9AE}" pid="219" name="Strength5">
    <vt:lpwstr>Strength5</vt:lpwstr>
  </property>
  <property fmtid="{D5CDD505-2E9C-101B-9397-08002B2CF9AE}" pid="220" name="Things1">
    <vt:lpwstr>Things1</vt:lpwstr>
  </property>
  <property fmtid="{D5CDD505-2E9C-101B-9397-08002B2CF9AE}" pid="221" name="Things2">
    <vt:lpwstr>Things2</vt:lpwstr>
  </property>
  <property fmtid="{D5CDD505-2E9C-101B-9397-08002B2CF9AE}" pid="222" name="Things3">
    <vt:lpwstr>Things3</vt:lpwstr>
  </property>
  <property fmtid="{D5CDD505-2E9C-101B-9397-08002B2CF9AE}" pid="223" name="Things4">
    <vt:lpwstr>Things4</vt:lpwstr>
  </property>
  <property fmtid="{D5CDD505-2E9C-101B-9397-08002B2CF9AE}" pid="224" name="Things5">
    <vt:lpwstr>Things5</vt:lpwstr>
  </property>
  <property fmtid="{D5CDD505-2E9C-101B-9397-08002B2CF9AE}" pid="225" name="UserDepartment">
    <vt:lpwstr>UserDepartment</vt:lpwstr>
  </property>
  <property fmtid="{D5CDD505-2E9C-101B-9397-08002B2CF9AE}" pid="226" name="UserDirectLine">
    <vt:lpwstr>UserDirectLine</vt:lpwstr>
  </property>
  <property fmtid="{D5CDD505-2E9C-101B-9397-08002B2CF9AE}" pid="227" name="UserExtensionNumber">
    <vt:lpwstr>UserExtensionNumber</vt:lpwstr>
  </property>
  <property fmtid="{D5CDD505-2E9C-101B-9397-08002B2CF9AE}" pid="228" name="UserName">
    <vt:lpwstr>UserName</vt:lpwstr>
  </property>
  <property fmtid="{D5CDD505-2E9C-101B-9397-08002B2CF9AE}" pid="229" name="UserRole">
    <vt:lpwstr>UserRole</vt:lpwstr>
  </property>
  <property fmtid="{D5CDD505-2E9C-101B-9397-08002B2CF9AE}" pid="230" name="VAPDateOfInterview">
    <vt:lpwstr>VAPDateOfInterview</vt:lpwstr>
  </property>
  <property fmtid="{D5CDD505-2E9C-101B-9397-08002B2CF9AE}" pid="231" name="Vision1">
    <vt:lpwstr>Vision1</vt:lpwstr>
  </property>
  <property fmtid="{D5CDD505-2E9C-101B-9397-08002B2CF9AE}" pid="232" name="Vision2">
    <vt:lpwstr>Vision2</vt:lpwstr>
  </property>
  <property fmtid="{D5CDD505-2E9C-101B-9397-08002B2CF9AE}" pid="233" name="Vision3">
    <vt:lpwstr>Vision3</vt:lpwstr>
  </property>
  <property fmtid="{D5CDD505-2E9C-101B-9397-08002B2CF9AE}" pid="234" name="Vision4">
    <vt:lpwstr>Vision4</vt:lpwstr>
  </property>
  <property fmtid="{D5CDD505-2E9C-101B-9397-08002B2CF9AE}" pid="235" name="Vision5">
    <vt:lpwstr>Vision5</vt:lpwstr>
  </property>
  <property fmtid="{D5CDD505-2E9C-101B-9397-08002B2CF9AE}" pid="236" name="VRDept">
    <vt:lpwstr>VRDept</vt:lpwstr>
  </property>
  <property fmtid="{D5CDD505-2E9C-101B-9397-08002B2CF9AE}" pid="237" name="VRDirectLine">
    <vt:lpwstr>VRDirectLine</vt:lpwstr>
  </property>
  <property fmtid="{D5CDD505-2E9C-101B-9397-08002B2CF9AE}" pid="238" name="VRLocal">
    <vt:lpwstr>VRLocal</vt:lpwstr>
  </property>
  <property fmtid="{D5CDD505-2E9C-101B-9397-08002B2CF9AE}" pid="239" name="VRName">
    <vt:lpwstr>VRName</vt:lpwstr>
  </property>
  <property fmtid="{D5CDD505-2E9C-101B-9397-08002B2CF9AE}" pid="240" name="VRReferralDate">
    <vt:lpwstr>VRReferralDate</vt:lpwstr>
  </property>
  <property fmtid="{D5CDD505-2E9C-101B-9397-08002B2CF9AE}" pid="241" name="VRReferralReason">
    <vt:lpwstr>VRReferralReason</vt:lpwstr>
  </property>
  <property fmtid="{D5CDD505-2E9C-101B-9397-08002B2CF9AE}" pid="242" name="VRRole">
    <vt:lpwstr>VRRole</vt:lpwstr>
  </property>
  <property fmtid="{D5CDD505-2E9C-101B-9397-08002B2CF9AE}" pid="243" name="WeeklyWageRate">
    <vt:lpwstr>WeeklyWageRate</vt:lpwstr>
  </property>
  <property fmtid="{D5CDD505-2E9C-101B-9397-08002B2CF9AE}" pid="244" name="Worker65BirthDate">
    <vt:lpwstr>Worker65BirthDate</vt:lpwstr>
  </property>
  <property fmtid="{D5CDD505-2E9C-101B-9397-08002B2CF9AE}" pid="245" name="WorkerAddress">
    <vt:lpwstr>WorkerAddress</vt:lpwstr>
  </property>
  <property fmtid="{D5CDD505-2E9C-101B-9397-08002B2CF9AE}" pid="246" name="WorkerAge">
    <vt:lpwstr>WorkerAge</vt:lpwstr>
  </property>
  <property fmtid="{D5CDD505-2E9C-101B-9397-08002B2CF9AE}" pid="247" name="WorkerAgeAtInjury">
    <vt:lpwstr>WorkerAgeAtInjury</vt:lpwstr>
  </property>
  <property fmtid="{D5CDD505-2E9C-101B-9397-08002B2CF9AE}" pid="248" name="WorkerDateOfBirth">
    <vt:lpwstr>WorkerDateOfBirth</vt:lpwstr>
  </property>
  <property fmtid="{D5CDD505-2E9C-101B-9397-08002B2CF9AE}" pid="249" name="WorkerFirstName">
    <vt:lpwstr>WorkerFirstName</vt:lpwstr>
  </property>
  <property fmtid="{D5CDD505-2E9C-101B-9397-08002B2CF9AE}" pid="250" name="WorkerGender">
    <vt:lpwstr>WorkerGender</vt:lpwstr>
  </property>
  <property fmtid="{D5CDD505-2E9C-101B-9397-08002B2CF9AE}" pid="251" name="WorkerHanded">
    <vt:lpwstr>WorkerHanded</vt:lpwstr>
  </property>
  <property fmtid="{D5CDD505-2E9C-101B-9397-08002B2CF9AE}" pid="252" name="WorkerHeight">
    <vt:lpwstr>WorkerHeight</vt:lpwstr>
  </property>
  <property fmtid="{D5CDD505-2E9C-101B-9397-08002B2CF9AE}" pid="253" name="WorkerHomePhoneNumber">
    <vt:lpwstr>WorkerHomePhoneNumber</vt:lpwstr>
  </property>
  <property fmtid="{D5CDD505-2E9C-101B-9397-08002B2CF9AE}" pid="254" name="WorkerInitial">
    <vt:lpwstr>WorkerInitial</vt:lpwstr>
  </property>
  <property fmtid="{D5CDD505-2E9C-101B-9397-08002B2CF9AE}" pid="255" name="WorkerLanguage">
    <vt:lpwstr>WorkerLanguage</vt:lpwstr>
  </property>
  <property fmtid="{D5CDD505-2E9C-101B-9397-08002B2CF9AE}" pid="256" name="WorkerLastName">
    <vt:lpwstr>WorkerLastName</vt:lpwstr>
  </property>
  <property fmtid="{D5CDD505-2E9C-101B-9397-08002B2CF9AE}" pid="257" name="WorkerName">
    <vt:lpwstr>WorkerName</vt:lpwstr>
  </property>
  <property fmtid="{D5CDD505-2E9C-101B-9397-08002B2CF9AE}" pid="258" name="WorkerPAN">
    <vt:lpwstr>WorkerPAN</vt:lpwstr>
  </property>
  <property fmtid="{D5CDD505-2E9C-101B-9397-08002B2CF9AE}" pid="259" name="WorkerPHN">
    <vt:lpwstr>WorkerPHN</vt:lpwstr>
  </property>
  <property fmtid="{D5CDD505-2E9C-101B-9397-08002B2CF9AE}" pid="260" name="WorkerSIN">
    <vt:lpwstr>WorkerSIN</vt:lpwstr>
  </property>
  <property fmtid="{D5CDD505-2E9C-101B-9397-08002B2CF9AE}" pid="261" name="WorkerWeight">
    <vt:lpwstr>WorkerWeight</vt:lpwstr>
  </property>
  <property fmtid="{D5CDD505-2E9C-101B-9397-08002B2CF9AE}" pid="262" name="PartialTransV5.2.2">
    <vt:lpwstr>2025-09-09 9:32:48 AM</vt:lpwstr>
  </property>
  <property fmtid="{D5CDD505-2E9C-101B-9397-08002B2CF9AE}" pid="263" name="RunPrepV5.2.2">
    <vt:lpwstr>2025-09-09 9:32:57 AM</vt:lpwstr>
  </property>
</Properties>
</file>