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144F82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0068C9C3" w:rsidR="37F162D2" w:rsidRDefault="009E5E25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5F3E893E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226695</wp:posOffset>
                      </wp:positionV>
                      <wp:extent cx="1564372" cy="845820"/>
                      <wp:effectExtent l="0" t="0" r="1714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372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5D2DB" w14:textId="77777777" w:rsidR="00811574" w:rsidRDefault="0081157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58218022" w14:textId="7E2C6CC6" w:rsidR="00811574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Apposer</w:t>
                                  </w:r>
                                  <w:proofErr w:type="spellEnd"/>
                                </w:p>
                                <w:p w14:paraId="1F79101B" w14:textId="0A551C54" w:rsidR="00F432CB" w:rsidRPr="00AE74A5" w:rsidRDefault="004B7164" w:rsidP="0081157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fr-CA"/>
                                    </w:rPr>
                                  </w:pPr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 xml:space="preserve">son logo </w:t>
                                  </w:r>
                                  <w:proofErr w:type="spellStart"/>
                                  <w:r w:rsidRPr="004B7164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ici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2.15pt;margin-top:17.85pt;width:123.2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7OAIAAHwEAAAOAAAAZHJzL2Uyb0RvYy54bWysVN+P2jAMfp+0/yHK+yhwwLG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" fillcolor="white [3201]" strokeweight=".5pt">
                      <v:textbox>
                        <w:txbxContent>
                          <w:p w14:paraId="0955D2DB" w14:textId="77777777" w:rsidR="00811574" w:rsidRDefault="0081157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58218022" w14:textId="7E2C6CC6" w:rsidR="00811574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Apposer</w:t>
                            </w:r>
                            <w:proofErr w:type="spellEnd"/>
                          </w:p>
                          <w:p w14:paraId="1F79101B" w14:textId="0A551C54" w:rsidR="00F432CB" w:rsidRPr="00AE74A5" w:rsidRDefault="004B7164" w:rsidP="0081157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fr-CA"/>
                              </w:rPr>
                            </w:pPr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 xml:space="preserve">son logo </w:t>
                            </w:r>
                            <w:proofErr w:type="spellStart"/>
                            <w:r w:rsidRPr="004B7164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B5A11" w14:textId="5C9F3673" w:rsidR="00275A38" w:rsidRPr="00543717" w:rsidRDefault="00275A38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val="fr-CA" w:bidi="he-IL"/>
              </w:rPr>
            </w:pPr>
            <w:proofErr w:type="spellStart"/>
            <w:r w:rsidRPr="005437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Activité</w:t>
            </w:r>
            <w:proofErr w:type="spellEnd"/>
            <w:r w:rsidRPr="005437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1&amp;4, </w:t>
            </w:r>
            <w:proofErr w:type="spellStart"/>
            <w:r w:rsidRPr="005437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Formulaire</w:t>
            </w:r>
            <w:proofErr w:type="spellEnd"/>
            <w:r w:rsidRPr="00543717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 xml:space="preserve"> #3</w:t>
            </w:r>
          </w:p>
          <w:p w14:paraId="0FD61109" w14:textId="7E24F1C0" w:rsidR="00851071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</w:pPr>
            <w:r w:rsidRPr="00851071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val="fr-CA" w:bidi="he-IL"/>
              </w:rPr>
              <w:t xml:space="preserve">PROCÈS-VERBAL </w:t>
            </w: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 xml:space="preserve">DU COMITÉ MIXTE </w:t>
            </w:r>
          </w:p>
          <w:p w14:paraId="76378DA1" w14:textId="01A76406" w:rsidR="00213139" w:rsidRPr="00851071" w:rsidRDefault="00851071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val="fr-CA" w:bidi="he-IL"/>
              </w:rPr>
            </w:pPr>
            <w:r w:rsidRPr="00851071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val="fr-CA" w:bidi="he-IL"/>
              </w:rPr>
              <w:t>D’HYGIÈNE ET DE SÉCURITÉ</w:t>
            </w:r>
          </w:p>
        </w:tc>
      </w:tr>
    </w:tbl>
    <w:p w14:paraId="54F0136E" w14:textId="47891A7D" w:rsidR="00213139" w:rsidRPr="00851071" w:rsidRDefault="00213139" w:rsidP="004C55AB">
      <w:pPr>
        <w:rPr>
          <w:rFonts w:ascii="Verdana" w:hAnsi="Verdana" w:cs="Gautami"/>
          <w:bCs/>
          <w:color w:val="auto"/>
          <w:sz w:val="20"/>
          <w:szCs w:val="20"/>
          <w:lang w:val="fr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0674B1B4" w:rsidR="00E868F9" w:rsidRPr="00D56A93" w:rsidRDefault="00851071" w:rsidP="005C5B39">
            <w:pPr>
              <w:pStyle w:val="Formcaptiontext"/>
              <w:spacing w:before="40" w:after="40"/>
              <w:ind w:firstLine="11"/>
              <w:rPr>
                <w:rFonts w:cs="Gautami"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RENSEIGNEMENTS SUR L’E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>MPLOYE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U</w:t>
            </w:r>
            <w:r w:rsidR="00213139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R </w:t>
            </w:r>
          </w:p>
        </w:tc>
      </w:tr>
      <w:tr w:rsidR="00FA2EED" w:rsidRPr="00543717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8A6F339" w14:textId="551321F4" w:rsidR="00CB3DBB" w:rsidRPr="00543717" w:rsidRDefault="00851071" w:rsidP="00275A38">
            <w:pPr>
              <w:pStyle w:val="Formbodytext"/>
              <w:spacing w:after="0" w:line="240" w:lineRule="exact"/>
              <w:rPr>
                <w:rFonts w:cs="Gautami"/>
                <w:szCs w:val="16"/>
                <w:highlight w:val="cyan"/>
                <w:lang w:val="fr-CA"/>
              </w:rPr>
            </w:pPr>
            <w:r w:rsidRPr="00543717">
              <w:rPr>
                <w:rFonts w:cs="Gautami"/>
                <w:sz w:val="14"/>
                <w:szCs w:val="14"/>
                <w:lang w:val="fr-CA"/>
              </w:rPr>
              <w:t>Nom de l’employeur</w:t>
            </w:r>
            <w:r w:rsidRPr="00543717">
              <w:rPr>
                <w:rFonts w:cs="Gautami"/>
                <w:sz w:val="16"/>
                <w:szCs w:val="16"/>
                <w:lang w:val="fr-CA"/>
              </w:rPr>
              <w:t xml:space="preserve"> </w:t>
            </w:r>
            <w:r w:rsidR="46A79541" w:rsidRPr="00543717">
              <w:rPr>
                <w:rFonts w:cs="Gautami"/>
                <w:sz w:val="12"/>
                <w:szCs w:val="12"/>
                <w:lang w:val="fr-CA"/>
              </w:rPr>
              <w:t>(</w:t>
            </w:r>
            <w:r w:rsidRPr="00543717">
              <w:rPr>
                <w:rFonts w:cs="Gautami"/>
                <w:sz w:val="12"/>
                <w:szCs w:val="12"/>
                <w:lang w:val="fr-CA"/>
              </w:rPr>
              <w:t>appellation légale ou nom commercial</w:t>
            </w:r>
            <w:r w:rsidR="46A79541" w:rsidRPr="00543717">
              <w:rPr>
                <w:rFonts w:cs="Gautami"/>
                <w:sz w:val="12"/>
                <w:szCs w:val="12"/>
                <w:lang w:val="fr-CA"/>
              </w:rPr>
              <w:t>)</w:t>
            </w:r>
            <w:r w:rsidR="0476613A" w:rsidRPr="00543717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r w:rsidR="003A28F6" w:rsidRPr="00543717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Pour les chantiers, indiquer le nom de l’entrepreneur responsable et considérer le chantier comme le lieu de travail. </w:t>
            </w:r>
            <w:r w:rsidR="00CB3DBB" w:rsidRPr="00543717">
              <w:rPr>
                <w:rFonts w:cs="Gautami"/>
                <w:color w:val="000000" w:themeColor="text1"/>
                <w:sz w:val="12"/>
                <w:szCs w:val="12"/>
                <w:lang w:val="fr-CA"/>
              </w:rPr>
              <w:t xml:space="preserve"> </w:t>
            </w:r>
            <w:proofErr w:type="spellStart"/>
            <w:r w:rsidR="00275A38" w:rsidRPr="00543717">
              <w:rPr>
                <w:rFonts w:cs="Arial"/>
                <w:sz w:val="16"/>
                <w:szCs w:val="16"/>
              </w:rPr>
              <w:t>Employeur</w:t>
            </w:r>
            <w:proofErr w:type="spellEnd"/>
            <w:r w:rsidR="00275A38" w:rsidRPr="00543717">
              <w:rPr>
                <w:rFonts w:cs="Arial"/>
                <w:sz w:val="16"/>
                <w:szCs w:val="16"/>
              </w:rPr>
              <w:t xml:space="preserve"> ABC</w:t>
            </w:r>
          </w:p>
        </w:tc>
      </w:tr>
      <w:tr w:rsidR="0050734E" w:rsidRPr="00543717" w14:paraId="37760D4E" w14:textId="77777777" w:rsidTr="00754F3A">
        <w:trPr>
          <w:trHeight w:val="10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2AB127E0" w:rsidR="0050734E" w:rsidRPr="00543717" w:rsidRDefault="124B0C36" w:rsidP="4CD496CF">
            <w:pPr>
              <w:pStyle w:val="Formcaptiontext"/>
              <w:rPr>
                <w:rFonts w:cs="Gautami"/>
                <w:sz w:val="18"/>
                <w:szCs w:val="18"/>
                <w:lang w:val="fr-CA"/>
              </w:rPr>
            </w:pPr>
            <w:r w:rsidRPr="00543717">
              <w:rPr>
                <w:rFonts w:cs="Gautami"/>
                <w:color w:val="auto"/>
                <w:lang w:val="fr-CA"/>
              </w:rPr>
              <w:t>ADRESS</w:t>
            </w:r>
            <w:r w:rsidR="00851071" w:rsidRPr="00543717">
              <w:rPr>
                <w:rFonts w:cs="Gautami"/>
                <w:color w:val="auto"/>
                <w:lang w:val="fr-CA"/>
              </w:rPr>
              <w:t>E DU LIEU DE TRAVAIL</w:t>
            </w:r>
          </w:p>
        </w:tc>
      </w:tr>
      <w:tr w:rsidR="0050734E" w:rsidRPr="00543717" w14:paraId="01D662D7" w14:textId="77777777" w:rsidTr="00900FBC">
        <w:trPr>
          <w:trHeight w:val="474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3F37590" w:rsidR="0050734E" w:rsidRPr="00543717" w:rsidRDefault="00851071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543717">
              <w:rPr>
                <w:rFonts w:cs="Gautami"/>
                <w:sz w:val="14"/>
                <w:szCs w:val="14"/>
              </w:rPr>
              <w:t>N</w:t>
            </w:r>
            <w:r w:rsidRPr="00543717">
              <w:rPr>
                <w:rFonts w:cs="Gautami"/>
                <w:sz w:val="14"/>
                <w:szCs w:val="14"/>
                <w:vertAlign w:val="superscript"/>
              </w:rPr>
              <w:t>o</w:t>
            </w:r>
          </w:p>
          <w:p w14:paraId="7C3BF89B" w14:textId="77777777" w:rsidR="0050734E" w:rsidRPr="00543717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</w:rPr>
            </w:pP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56E0C664" w:rsidR="0050734E" w:rsidRPr="00543717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543717">
              <w:rPr>
                <w:rStyle w:val="Formcaptiontextsubtext"/>
                <w:rFonts w:cs="Gautami"/>
                <w:sz w:val="14"/>
                <w:szCs w:val="14"/>
              </w:rPr>
              <w:t>Rue</w:t>
            </w:r>
          </w:p>
          <w:p w14:paraId="2EC317FB" w14:textId="77777777" w:rsidR="0050734E" w:rsidRPr="00543717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  <w:lang w:val="fr-CA"/>
              </w:rPr>
            </w:pP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5FB0A841" w:rsidR="0050734E" w:rsidRPr="00543717" w:rsidRDefault="00851071" w:rsidP="0004278D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543717">
              <w:rPr>
                <w:rFonts w:cs="Gautami"/>
                <w:sz w:val="14"/>
                <w:szCs w:val="14"/>
              </w:rPr>
              <w:t xml:space="preserve">Ville </w:t>
            </w:r>
            <w:r w:rsidR="0050734E" w:rsidRPr="00543717">
              <w:rPr>
                <w:rFonts w:cs="Gautami"/>
                <w:sz w:val="14"/>
                <w:szCs w:val="14"/>
              </w:rPr>
              <w:t>/</w:t>
            </w:r>
            <w:r w:rsidRPr="00543717">
              <w:rPr>
                <w:rFonts w:cs="Gautami"/>
                <w:sz w:val="14"/>
                <w:szCs w:val="14"/>
              </w:rPr>
              <w:t xml:space="preserve"> Village</w:t>
            </w:r>
          </w:p>
          <w:p w14:paraId="5E2D1047" w14:textId="77777777" w:rsidR="0050734E" w:rsidRPr="00543717" w:rsidRDefault="0050734E" w:rsidP="00900FBC">
            <w:pPr>
              <w:spacing w:before="80"/>
              <w:rPr>
                <w:rFonts w:ascii="Verdana" w:hAnsi="Verdana" w:cs="Gautami"/>
                <w:sz w:val="14"/>
                <w:szCs w:val="14"/>
              </w:rPr>
            </w:pP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543717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035"/>
        <w:gridCol w:w="1275"/>
        <w:gridCol w:w="1276"/>
        <w:gridCol w:w="851"/>
        <w:gridCol w:w="1701"/>
        <w:gridCol w:w="1417"/>
        <w:gridCol w:w="2410"/>
      </w:tblGrid>
      <w:tr w:rsidR="00771AE4" w:rsidRPr="00543717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03F942B8" w:rsidR="00771AE4" w:rsidRPr="00543717" w:rsidRDefault="00851071" w:rsidP="005C5B39">
            <w:pPr>
              <w:pStyle w:val="Formcaptiontext"/>
              <w:spacing w:before="40" w:after="40"/>
              <w:ind w:left="-40" w:firstLine="28"/>
              <w:rPr>
                <w:rFonts w:cs="Gautami"/>
                <w:sz w:val="18"/>
                <w:szCs w:val="18"/>
                <w:lang w:val="fr-CA"/>
              </w:rPr>
            </w:pPr>
            <w:r w:rsidRPr="0054371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RENSEIGNEMENTS SUR LA RÉUNION </w:t>
            </w:r>
          </w:p>
        </w:tc>
      </w:tr>
      <w:tr w:rsidR="0050734E" w:rsidRPr="00543717" w14:paraId="24645A3D" w14:textId="77777777" w:rsidTr="005D2B50">
        <w:trPr>
          <w:trHeight w:val="432"/>
        </w:trPr>
        <w:tc>
          <w:tcPr>
            <w:tcW w:w="20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4E44E672" w:rsidR="0050734E" w:rsidRPr="00543717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>D</w:t>
            </w:r>
            <w:r w:rsidR="0050734E" w:rsidRPr="00543717">
              <w:rPr>
                <w:rStyle w:val="Formcaptiontextsubtext"/>
                <w:sz w:val="14"/>
                <w:szCs w:val="14"/>
              </w:rPr>
              <w:t>ate</w:t>
            </w:r>
          </w:p>
          <w:p w14:paraId="1BFB4C1A" w14:textId="09783CF4" w:rsidR="0050734E" w:rsidRPr="00543717" w:rsidRDefault="00275A3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Le 20 </w:t>
            </w:r>
            <w:proofErr w:type="spellStart"/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>juin</w:t>
            </w:r>
            <w:proofErr w:type="spellEnd"/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 20XX</w:t>
            </w:r>
          </w:p>
        </w:tc>
        <w:tc>
          <w:tcPr>
            <w:tcW w:w="127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35ED876B" w:rsidR="0050734E" w:rsidRPr="00543717" w:rsidRDefault="004B4C70" w:rsidP="0004278D">
            <w:pPr>
              <w:pStyle w:val="Formcaptiontext"/>
              <w:rPr>
                <w:rStyle w:val="Formcaptiontextsubtext"/>
                <w:spacing w:val="-4"/>
                <w:sz w:val="14"/>
                <w:szCs w:val="14"/>
              </w:rPr>
            </w:pPr>
            <w:r w:rsidRPr="00543717">
              <w:rPr>
                <w:rStyle w:val="Formcaptiontextsubtext"/>
                <w:spacing w:val="-4"/>
                <w:sz w:val="14"/>
                <w:szCs w:val="14"/>
                <w:lang w:val="fr-CA"/>
              </w:rPr>
              <w:t>Heure de début</w:t>
            </w:r>
          </w:p>
          <w:p w14:paraId="1E202625" w14:textId="29C48BA7" w:rsidR="0050734E" w:rsidRPr="00543717" w:rsidRDefault="005724D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instrText xml:space="preserve"> FORMTEXT </w:instrText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fldChar w:fldCharType="separate"/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t> </w:t>
            </w:r>
            <w:r w:rsidRPr="00543717">
              <w:rPr>
                <w:rFonts w:ascii="Verdana" w:hAnsi="Verdana"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5FD58C64" w:rsidR="00C5350C" w:rsidRPr="00543717" w:rsidRDefault="004B4C70" w:rsidP="00C5350C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Heure</w:t>
            </w:r>
            <w:proofErr w:type="spellEnd"/>
            <w:r w:rsidRPr="00543717">
              <w:rPr>
                <w:rStyle w:val="Formcaptiontextsubtext"/>
                <w:sz w:val="14"/>
                <w:szCs w:val="14"/>
              </w:rPr>
              <w:t xml:space="preserve"> de fin</w:t>
            </w:r>
          </w:p>
          <w:p w14:paraId="658F4B2D" w14:textId="217D5BF7" w:rsidR="00384D4F" w:rsidRPr="00543717" w:rsidRDefault="00C5350C" w:rsidP="0004278D">
            <w:pPr>
              <w:pStyle w:val="Formfillablefield"/>
              <w:rPr>
                <w:rFonts w:cs="Gautami"/>
                <w:color w:val="auto"/>
                <w:sz w:val="16"/>
                <w:szCs w:val="16"/>
              </w:rPr>
            </w:pPr>
            <w:r w:rsidRPr="00543717">
              <w:rPr>
                <w:rFonts w:cs="Gautami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6"/>
                <w:szCs w:val="16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6"/>
                <w:szCs w:val="16"/>
              </w:rPr>
            </w:r>
            <w:r w:rsidRPr="00543717">
              <w:rPr>
                <w:rFonts w:cs="Gautami"/>
                <w:noProof/>
                <w:sz w:val="16"/>
                <w:szCs w:val="16"/>
              </w:rPr>
              <w:fldChar w:fldCharType="separate"/>
            </w:r>
            <w:r w:rsidRPr="00543717">
              <w:rPr>
                <w:rFonts w:cs="Gautami"/>
                <w:noProof/>
                <w:sz w:val="16"/>
                <w:szCs w:val="16"/>
              </w:rPr>
              <w:t> </w:t>
            </w:r>
            <w:r w:rsidRPr="00543717">
              <w:rPr>
                <w:rFonts w:cs="Gautami"/>
                <w:noProof/>
                <w:sz w:val="16"/>
                <w:szCs w:val="16"/>
              </w:rPr>
              <w:t> </w:t>
            </w:r>
            <w:r w:rsidRPr="00543717">
              <w:rPr>
                <w:rFonts w:cs="Gautami"/>
                <w:noProof/>
                <w:sz w:val="16"/>
                <w:szCs w:val="16"/>
              </w:rPr>
              <w:t> </w:t>
            </w:r>
            <w:r w:rsidRPr="00543717">
              <w:rPr>
                <w:rFonts w:cs="Gautami"/>
                <w:noProof/>
                <w:sz w:val="16"/>
                <w:szCs w:val="16"/>
              </w:rPr>
              <w:t> </w:t>
            </w:r>
            <w:r w:rsidRPr="00543717">
              <w:rPr>
                <w:rFonts w:cs="Gautami"/>
                <w:noProof/>
                <w:sz w:val="16"/>
                <w:szCs w:val="16"/>
              </w:rPr>
              <w:t> </w:t>
            </w:r>
            <w:r w:rsidRPr="00543717">
              <w:rPr>
                <w:rFonts w:cs="Gautami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4605FF0F" w:rsidR="0050734E" w:rsidRPr="00543717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  <w:p w14:paraId="5988BCBE" w14:textId="7DB4BAAD" w:rsidR="0050734E" w:rsidRPr="00543717" w:rsidRDefault="00275A3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>Moncton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1ADB4196" w:rsidR="0050734E" w:rsidRPr="00543717" w:rsidRDefault="00851071" w:rsidP="0004278D">
            <w:pPr>
              <w:pStyle w:val="Formcaptiontext"/>
              <w:rPr>
                <w:rStyle w:val="Formcaptiontextsubtext"/>
                <w:sz w:val="14"/>
                <w:szCs w:val="14"/>
                <w:lang w:val="fr-CA"/>
              </w:rPr>
            </w:pPr>
            <w:r w:rsidRPr="00543717">
              <w:rPr>
                <w:rStyle w:val="Formcaptiontextsubtext"/>
                <w:sz w:val="14"/>
                <w:szCs w:val="14"/>
                <w:lang w:val="fr-CA"/>
              </w:rPr>
              <w:t>Date de la dernière réunion</w:t>
            </w:r>
            <w:r w:rsidR="0050734E" w:rsidRPr="00543717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  <w:p w14:paraId="2016C3DB" w14:textId="650F0307" w:rsidR="0050734E" w:rsidRPr="00543717" w:rsidRDefault="00275A3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Fonts w:ascii="Verdana" w:hAnsi="Verdana" w:cs="Arial"/>
                <w:sz w:val="16"/>
                <w:szCs w:val="16"/>
              </w:rPr>
              <w:t xml:space="preserve">20 </w:t>
            </w:r>
            <w:proofErr w:type="spellStart"/>
            <w:r w:rsidRPr="00543717">
              <w:rPr>
                <w:rFonts w:ascii="Verdana" w:hAnsi="Verdana" w:cs="Arial"/>
                <w:sz w:val="16"/>
                <w:szCs w:val="16"/>
              </w:rPr>
              <w:t>mai</w:t>
            </w:r>
            <w:proofErr w:type="spellEnd"/>
            <w:r w:rsidRPr="00543717">
              <w:rPr>
                <w:rFonts w:ascii="Verdana" w:hAnsi="Verdana" w:cs="Arial"/>
                <w:sz w:val="16"/>
                <w:szCs w:val="16"/>
              </w:rPr>
              <w:t xml:space="preserve"> 20xx</w:t>
            </w:r>
          </w:p>
        </w:tc>
      </w:tr>
      <w:tr w:rsidR="007A429D" w:rsidRPr="00543717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2F4E6855" w:rsidR="007A429D" w:rsidRPr="00543717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543717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543717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="007A429D" w:rsidRPr="00543717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543717">
              <w:rPr>
                <w:rFonts w:cs="Gautami"/>
                <w:sz w:val="14"/>
                <w:szCs w:val="14"/>
                <w:lang w:val="fr-CA"/>
              </w:rPr>
              <w:t>(</w:t>
            </w:r>
            <w:r w:rsidRPr="00543717">
              <w:rPr>
                <w:rFonts w:cs="Gautami"/>
                <w:sz w:val="14"/>
                <w:szCs w:val="14"/>
                <w:lang w:val="fr-CA"/>
              </w:rPr>
              <w:t>représentant l’employeur</w:t>
            </w:r>
            <w:r w:rsidR="007A429D" w:rsidRPr="00543717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02D83B7A" w14:textId="27115095" w:rsidR="007A429D" w:rsidRPr="00543717" w:rsidRDefault="00275A38" w:rsidP="00275A38">
            <w:pPr>
              <w:pStyle w:val="Formfillablefield"/>
              <w:tabs>
                <w:tab w:val="left" w:pos="960"/>
              </w:tabs>
              <w:spacing w:before="80"/>
              <w:rPr>
                <w:rFonts w:cs="Gautami"/>
                <w:sz w:val="16"/>
                <w:szCs w:val="16"/>
              </w:rPr>
            </w:pPr>
            <w:r w:rsidRPr="00543717">
              <w:rPr>
                <w:rFonts w:cs="Gautami"/>
                <w:sz w:val="16"/>
                <w:szCs w:val="16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6E0FD118" w:rsidR="007A429D" w:rsidRPr="00543717" w:rsidRDefault="00F249A0" w:rsidP="00DE3978">
            <w:pPr>
              <w:pStyle w:val="Formcaptiontext"/>
              <w:rPr>
                <w:rFonts w:cs="Gautami"/>
                <w:szCs w:val="16"/>
                <w:lang w:val="fr-CA"/>
              </w:rPr>
            </w:pPr>
            <w:r w:rsidRPr="00543717">
              <w:rPr>
                <w:rFonts w:cs="Gautami"/>
                <w:sz w:val="14"/>
                <w:szCs w:val="14"/>
                <w:lang w:val="fr-CA"/>
              </w:rPr>
              <w:t xml:space="preserve">Nom du (de la) </w:t>
            </w:r>
            <w:proofErr w:type="spellStart"/>
            <w:r w:rsidRPr="00543717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543717">
              <w:rPr>
                <w:rFonts w:cs="Gautami"/>
                <w:szCs w:val="16"/>
                <w:lang w:val="fr-CA"/>
              </w:rPr>
              <w:t xml:space="preserve"> </w:t>
            </w:r>
            <w:r w:rsidR="007A429D" w:rsidRPr="00543717">
              <w:rPr>
                <w:rFonts w:cs="Gautami"/>
                <w:sz w:val="14"/>
                <w:szCs w:val="14"/>
                <w:lang w:val="fr-CA"/>
              </w:rPr>
              <w:t>(</w:t>
            </w:r>
            <w:r w:rsidRPr="00543717">
              <w:rPr>
                <w:rFonts w:cs="Gautami"/>
                <w:sz w:val="14"/>
                <w:szCs w:val="14"/>
                <w:lang w:val="fr-CA"/>
              </w:rPr>
              <w:t>représentant les salariés</w:t>
            </w:r>
            <w:r w:rsidR="007A429D" w:rsidRPr="00543717">
              <w:rPr>
                <w:rFonts w:cs="Gautami"/>
                <w:sz w:val="14"/>
                <w:szCs w:val="14"/>
                <w:lang w:val="fr-CA"/>
              </w:rPr>
              <w:t>)</w:t>
            </w:r>
          </w:p>
          <w:p w14:paraId="71D6135C" w14:textId="6C71BD79" w:rsidR="007A429D" w:rsidRPr="00543717" w:rsidRDefault="00275A38" w:rsidP="00DE3978">
            <w:pPr>
              <w:pStyle w:val="Formfillablefield"/>
              <w:spacing w:before="80"/>
              <w:rPr>
                <w:rFonts w:cs="Gautami"/>
                <w:sz w:val="16"/>
                <w:szCs w:val="16"/>
              </w:rPr>
            </w:pPr>
            <w:r w:rsidRPr="00543717">
              <w:rPr>
                <w:rFonts w:cs="Gautami"/>
                <w:sz w:val="16"/>
                <w:szCs w:val="16"/>
              </w:rPr>
              <w:t>Hélène St-Onge</w:t>
            </w:r>
          </w:p>
        </w:tc>
      </w:tr>
      <w:tr w:rsidR="0050734E" w:rsidRPr="00543717" w14:paraId="6C4D8AE8" w14:textId="77777777" w:rsidTr="00900FBC">
        <w:trPr>
          <w:trHeight w:val="48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41E6A6AB" w:rsidR="0050734E" w:rsidRPr="00543717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Memb</w:t>
            </w:r>
            <w:r w:rsidR="00851071" w:rsidRPr="00543717">
              <w:rPr>
                <w:rStyle w:val="Formcaptiontextsubtext"/>
                <w:sz w:val="14"/>
                <w:szCs w:val="14"/>
              </w:rPr>
              <w:t>re</w:t>
            </w:r>
            <w:r w:rsidRPr="00543717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543717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pr</w:t>
            </w:r>
            <w:r w:rsidR="00851071" w:rsidRPr="00543717">
              <w:rPr>
                <w:rStyle w:val="Formcaptiontextsubtext"/>
                <w:sz w:val="14"/>
                <w:szCs w:val="14"/>
              </w:rPr>
              <w:t>é</w:t>
            </w:r>
            <w:r w:rsidRPr="00543717">
              <w:rPr>
                <w:rStyle w:val="Formcaptiontextsubtext"/>
                <w:sz w:val="14"/>
                <w:szCs w:val="14"/>
              </w:rPr>
              <w:t>sent</w:t>
            </w:r>
            <w:r w:rsidR="00851071" w:rsidRPr="00543717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543717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01B08792" w14:textId="4E1DA4CC" w:rsidR="0050734E" w:rsidRPr="00543717" w:rsidRDefault="00275A38" w:rsidP="00275A38">
            <w:pPr>
              <w:tabs>
                <w:tab w:val="left" w:pos="1425"/>
              </w:tabs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>Frank Jones, Hélène St-Onge, Lily Francoeur</w:t>
            </w:r>
          </w:p>
        </w:tc>
      </w:tr>
      <w:tr w:rsidR="0050734E" w:rsidRPr="00543717" w14:paraId="3A94C9CA" w14:textId="77777777" w:rsidTr="00655281">
        <w:trPr>
          <w:trHeight w:val="4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343F6A0B" w:rsidR="0050734E" w:rsidRPr="00543717" w:rsidRDefault="0050734E" w:rsidP="0004278D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Memb</w:t>
            </w:r>
            <w:r w:rsidR="00851071" w:rsidRPr="00543717">
              <w:rPr>
                <w:rStyle w:val="Formcaptiontextsubtext"/>
                <w:sz w:val="14"/>
                <w:szCs w:val="14"/>
              </w:rPr>
              <w:t>re</w:t>
            </w:r>
            <w:r w:rsidRPr="00543717">
              <w:rPr>
                <w:rStyle w:val="Formcaptiontextsubtext"/>
                <w:sz w:val="14"/>
                <w:szCs w:val="14"/>
              </w:rPr>
              <w:t>s</w:t>
            </w:r>
            <w:proofErr w:type="spellEnd"/>
            <w:r w:rsidRPr="00543717">
              <w:rPr>
                <w:rStyle w:val="Formcaptiontextsubtext"/>
                <w:sz w:val="14"/>
                <w:szCs w:val="14"/>
              </w:rPr>
              <w:t xml:space="preserve"> absent</w:t>
            </w:r>
            <w:r w:rsidR="00851071" w:rsidRPr="00543717">
              <w:rPr>
                <w:rStyle w:val="Formcaptiontextsubtext"/>
                <w:sz w:val="14"/>
                <w:szCs w:val="14"/>
              </w:rPr>
              <w:t>s</w:t>
            </w:r>
            <w:r w:rsidRPr="00543717">
              <w:rPr>
                <w:rStyle w:val="Formcaptiontextsubtext"/>
                <w:sz w:val="14"/>
                <w:szCs w:val="14"/>
              </w:rPr>
              <w:t xml:space="preserve"> </w:t>
            </w:r>
          </w:p>
          <w:p w14:paraId="4F639696" w14:textId="757253C4" w:rsidR="0050734E" w:rsidRPr="00543717" w:rsidRDefault="00275A38" w:rsidP="0004278D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 xml:space="preserve">Eric </w:t>
            </w:r>
            <w:proofErr w:type="spellStart"/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>Demerchant</w:t>
            </w:r>
            <w:proofErr w:type="spellEnd"/>
          </w:p>
        </w:tc>
      </w:tr>
      <w:tr w:rsidR="00896200" w:rsidRPr="00543717" w14:paraId="1F7B0839" w14:textId="77777777" w:rsidTr="00655281">
        <w:trPr>
          <w:trHeight w:val="504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62897C91" w:rsidR="00896200" w:rsidRPr="00543717" w:rsidRDefault="00851071" w:rsidP="00896200">
            <w:pPr>
              <w:pStyle w:val="Formcaptiontext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Invités</w:t>
            </w:r>
            <w:proofErr w:type="spellEnd"/>
          </w:p>
          <w:p w14:paraId="3145341E" w14:textId="2F54B658" w:rsidR="00896200" w:rsidRPr="00543717" w:rsidRDefault="00275A38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>N/A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0925F809" w:rsidR="00896200" w:rsidRPr="00543717" w:rsidRDefault="00851071" w:rsidP="00896200">
            <w:pPr>
              <w:pStyle w:val="Formcaptiontext"/>
              <w:rPr>
                <w:rFonts w:cs="Gautami"/>
                <w:sz w:val="14"/>
                <w:szCs w:val="14"/>
                <w:lang w:val="fr-CA"/>
              </w:rPr>
            </w:pPr>
            <w:r w:rsidRPr="00543717">
              <w:rPr>
                <w:rFonts w:cs="Gautami"/>
                <w:sz w:val="14"/>
                <w:szCs w:val="14"/>
                <w:lang w:val="fr-CA"/>
              </w:rPr>
              <w:t>Nom de la personne qui rédige le</w:t>
            </w:r>
            <w:r w:rsidR="00655281" w:rsidRPr="00543717">
              <w:rPr>
                <w:rFonts w:cs="Gautami"/>
                <w:sz w:val="14"/>
                <w:szCs w:val="14"/>
                <w:lang w:val="fr-CA"/>
              </w:rPr>
              <w:t xml:space="preserve"> </w:t>
            </w:r>
            <w:r w:rsidRPr="00543717">
              <w:rPr>
                <w:rFonts w:cs="Gautami"/>
                <w:sz w:val="14"/>
                <w:szCs w:val="14"/>
                <w:lang w:val="fr-CA"/>
              </w:rPr>
              <w:t>procès-verbal</w:t>
            </w:r>
          </w:p>
          <w:p w14:paraId="2F064B14" w14:textId="22113FD0" w:rsidR="00896200" w:rsidRPr="00543717" w:rsidRDefault="00275A38" w:rsidP="00896200">
            <w:pPr>
              <w:spacing w:before="80"/>
              <w:rPr>
                <w:rStyle w:val="Formcaptiontextsubtext"/>
                <w:rFonts w:ascii="Verdana" w:hAnsi="Verdana"/>
                <w:sz w:val="16"/>
                <w:szCs w:val="20"/>
              </w:rPr>
            </w:pPr>
            <w:r w:rsidRPr="00543717">
              <w:rPr>
                <w:rStyle w:val="Formcaptiontextsubtext"/>
                <w:rFonts w:ascii="Verdana" w:hAnsi="Verdana"/>
                <w:sz w:val="16"/>
                <w:szCs w:val="20"/>
              </w:rPr>
              <w:t>Matthew McLean</w:t>
            </w:r>
          </w:p>
        </w:tc>
      </w:tr>
    </w:tbl>
    <w:p w14:paraId="14F30B54" w14:textId="77777777" w:rsidR="00DB7469" w:rsidRPr="00543717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543717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3F90D384" w:rsidR="00063145" w:rsidRPr="00543717" w:rsidRDefault="00851071" w:rsidP="005C5B39">
            <w:pPr>
              <w:pStyle w:val="Formcaptiontext"/>
              <w:spacing w:before="40" w:after="40"/>
              <w:ind w:firstLine="28"/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</w:pPr>
            <w:r w:rsidRPr="0054371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POINTS PERMANENTS </w:t>
            </w:r>
            <w:r w:rsidR="00063145" w:rsidRPr="0054371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/ R</w:t>
            </w:r>
            <w:r w:rsidRPr="0054371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AP</w:t>
            </w:r>
            <w:r w:rsidR="00063145" w:rsidRPr="0054371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>PORTS</w:t>
            </w:r>
            <w:r w:rsidR="00812A3A" w:rsidRPr="00543717">
              <w:rPr>
                <w:rFonts w:cs="Gautam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660578" w:rsidRPr="00543717">
              <w:rPr>
                <w:rFonts w:cs="Gautami"/>
                <w:color w:val="FFFFFF" w:themeColor="background1"/>
                <w:szCs w:val="16"/>
                <w:lang w:val="fr-CA"/>
              </w:rPr>
              <w:t>(</w:t>
            </w:r>
            <w:r w:rsidR="001C102A" w:rsidRPr="00543717">
              <w:rPr>
                <w:rFonts w:cs="Gautami"/>
                <w:color w:val="FFFFFF" w:themeColor="background1"/>
                <w:szCs w:val="16"/>
                <w:lang w:val="fr-CA"/>
              </w:rPr>
              <w:t>sujets discutés à chaque réunion</w:t>
            </w:r>
            <w:r w:rsidR="00660578" w:rsidRPr="00543717">
              <w:rPr>
                <w:color w:val="FFFFFF" w:themeColor="background1"/>
                <w:szCs w:val="16"/>
                <w:lang w:val="fr-CA"/>
              </w:rPr>
              <w:t>)</w:t>
            </w:r>
          </w:p>
        </w:tc>
      </w:tr>
      <w:tr w:rsidR="00E84DA7" w:rsidRPr="00543717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46664068" w:rsidR="00E84DA7" w:rsidRPr="00543717" w:rsidRDefault="00BB5EA2" w:rsidP="009E5E25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4FF9F26D" w:rsidR="00E84DA7" w:rsidRPr="00543717" w:rsidRDefault="00C51AFF" w:rsidP="001C102A">
            <w:pPr>
              <w:pStyle w:val="Formcaptiontext"/>
              <w:spacing w:before="80" w:after="40"/>
              <w:rPr>
                <w:sz w:val="14"/>
                <w:szCs w:val="14"/>
                <w:lang w:val="fr-CA"/>
              </w:rPr>
            </w:pPr>
            <w:r w:rsidRPr="00543717">
              <w:rPr>
                <w:rStyle w:val="Formcaptiontextsubtext"/>
                <w:sz w:val="14"/>
                <w:szCs w:val="14"/>
                <w:lang w:val="fr-CA"/>
              </w:rPr>
              <w:t>Discussion (Si des mesures à prendre sont précisées, veuillez les ajouter à la section « AFFAIRES NOUVELLES ».)</w:t>
            </w:r>
          </w:p>
        </w:tc>
      </w:tr>
      <w:tr w:rsidR="00660578" w:rsidRPr="00543717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8C35E1E" w14:textId="5A995E7B" w:rsidR="0066057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Arial"/>
                <w:sz w:val="18"/>
                <w:szCs w:val="18"/>
                <w:lang w:val="fr-CA"/>
              </w:rPr>
              <w:t>Rapport d’incident pour le mois de juin – Aucun</w:t>
            </w:r>
          </w:p>
          <w:p w14:paraId="3A8097A4" w14:textId="77777777" w:rsidR="005C5B39" w:rsidRPr="0054371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060672CB" w14:textId="79FEAEB0" w:rsidR="005C5B39" w:rsidRPr="00543717" w:rsidRDefault="005C5B39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E2F3B2C" w14:textId="44FDC9F8" w:rsidR="00754F3A" w:rsidRPr="00543717" w:rsidRDefault="00754F3A" w:rsidP="00527F97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CA978F4" w14:textId="07E7C728" w:rsidR="00754F3A" w:rsidRPr="00543717" w:rsidRDefault="00754F3A" w:rsidP="00754F3A">
            <w:pPr>
              <w:pStyle w:val="Formfillablefield"/>
            </w:pPr>
          </w:p>
        </w:tc>
      </w:tr>
      <w:tr w:rsidR="00660578" w:rsidRPr="00543717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A729CFB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>Rapport d’inspection du lieu de travail - juin :</w:t>
            </w:r>
          </w:p>
          <w:p w14:paraId="29FD2040" w14:textId="77777777" w:rsidR="00275A38" w:rsidRPr="00543717" w:rsidRDefault="00275A38" w:rsidP="00275A3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 w:hanging="283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>L’échelle n’est pas stable</w:t>
            </w:r>
          </w:p>
          <w:p w14:paraId="6ECB13A2" w14:textId="77777777" w:rsidR="00275A38" w:rsidRPr="00543717" w:rsidRDefault="00275A38" w:rsidP="00275A3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 w:hanging="283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>L’entrepôt est en désordre</w:t>
            </w:r>
          </w:p>
          <w:p w14:paraId="4E411245" w14:textId="77777777" w:rsidR="00275A38" w:rsidRPr="00543717" w:rsidRDefault="00275A38" w:rsidP="00275A3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 w:hanging="283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 xml:space="preserve">Les enseignes de ventes ne sont pas </w:t>
            </w:r>
            <w:proofErr w:type="gramStart"/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>biens</w:t>
            </w:r>
            <w:proofErr w:type="gramEnd"/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 xml:space="preserve"> fixées.</w:t>
            </w:r>
          </w:p>
          <w:p w14:paraId="1C0F18E6" w14:textId="0EAD6F9A" w:rsidR="00754F3A" w:rsidRPr="00543717" w:rsidRDefault="00275A38" w:rsidP="00754F3A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334" w:hanging="283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>Il y a des lumières de brûlées au- dessus des vitrines de démonstration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9BBC36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Arial"/>
                <w:sz w:val="18"/>
                <w:szCs w:val="18"/>
                <w:lang w:val="fr-CA"/>
              </w:rPr>
              <w:t xml:space="preserve">Les premiers 2 éléments sont répétés et ils sont déjà sur la liste du mois de mai ci-dessus. </w:t>
            </w:r>
          </w:p>
          <w:p w14:paraId="5D905E59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8"/>
                <w:szCs w:val="18"/>
                <w:lang w:val="fr-CA"/>
              </w:rPr>
            </w:pPr>
          </w:p>
          <w:p w14:paraId="6B1E3384" w14:textId="06806A68" w:rsidR="00660578" w:rsidRPr="00543717" w:rsidRDefault="00275A38" w:rsidP="00275A38">
            <w:pPr>
              <w:pStyle w:val="Formfillablefield"/>
              <w:rPr>
                <w:rFonts w:cs="Arial"/>
                <w:sz w:val="18"/>
                <w:szCs w:val="18"/>
                <w:lang w:val="fr-CA"/>
              </w:rPr>
            </w:pPr>
            <w:r w:rsidRPr="00543717">
              <w:rPr>
                <w:rFonts w:cs="Arial"/>
                <w:sz w:val="18"/>
                <w:szCs w:val="18"/>
                <w:lang w:val="fr-CA"/>
              </w:rPr>
              <w:t>On doit parler à l’entretien ménager pour changer l’ampoule et de trouver une façon adéquate de fixer les enseignes de ventes.</w:t>
            </w:r>
          </w:p>
          <w:p w14:paraId="4F31D029" w14:textId="77777777" w:rsidR="00275A38" w:rsidRPr="00543717" w:rsidRDefault="00275A38" w:rsidP="00275A38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  <w:p w14:paraId="66F9B945" w14:textId="154574F8" w:rsidR="00275A38" w:rsidRPr="00543717" w:rsidRDefault="00275A38" w:rsidP="00275A3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43717">
              <w:rPr>
                <w:rFonts w:cs="Arial"/>
                <w:sz w:val="18"/>
                <w:szCs w:val="18"/>
                <w:lang w:val="fr-CA"/>
              </w:rPr>
              <w:t>Les ampoules ont été changées</w:t>
            </w:r>
          </w:p>
          <w:p w14:paraId="5AE89E3C" w14:textId="77777777" w:rsidR="00660578" w:rsidRPr="00543717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  <w:tr w:rsidR="00660578" w:rsidRPr="00543717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C44A5C" w14:textId="7F070857" w:rsidR="0066057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Rapport de déclaration du lieu de travail pour juin : Aucun</w:t>
            </w:r>
          </w:p>
          <w:p w14:paraId="5E1A4169" w14:textId="77777777" w:rsidR="005C5B39" w:rsidRPr="0054371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5DA9653C" w14:textId="2E94E93B" w:rsidR="00754F3A" w:rsidRPr="0054371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032102D0" w:rsidR="00660578" w:rsidRPr="00543717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39B1619" w14:textId="77777777" w:rsidR="00660578" w:rsidRPr="00543717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  <w:tr w:rsidR="00660578" w:rsidRPr="00543717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2C3339" w14:textId="304C499D" w:rsidR="00660578" w:rsidRPr="00543717" w:rsidRDefault="0066057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9B0D829" w14:textId="77777777" w:rsidR="005C5B39" w:rsidRPr="0054371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6C3BA2AC" w14:textId="026581AB" w:rsidR="00754F3A" w:rsidRPr="0054371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24759B23" w:rsidR="00660578" w:rsidRPr="00543717" w:rsidRDefault="00754F3A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2AA65D9" w14:textId="77777777" w:rsidR="00660578" w:rsidRPr="00543717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</w:tc>
      </w:tr>
    </w:tbl>
    <w:p w14:paraId="1FED842D" w14:textId="6AFEAC81" w:rsidR="00E868F9" w:rsidRPr="00543717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27E16CF3" w:rsidR="00D56A93" w:rsidRPr="00543717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4E6F4C36" w:rsidR="00D56A93" w:rsidRPr="00543717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ECB98C6" w14:textId="03B09FA7" w:rsidR="00754F3A" w:rsidRPr="00543717" w:rsidRDefault="00754F3A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10666" w14:textId="7CD98F6A" w:rsidR="00982344" w:rsidRPr="00543717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15FD962" w14:textId="77777777" w:rsidR="00CB3019" w:rsidRPr="00543717" w:rsidRDefault="00CB301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7D8E7C51" w14:textId="77777777" w:rsidR="00982344" w:rsidRPr="00543717" w:rsidRDefault="00982344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2"/>
        <w:gridCol w:w="1755"/>
        <w:gridCol w:w="1170"/>
        <w:gridCol w:w="1100"/>
        <w:gridCol w:w="2901"/>
        <w:gridCol w:w="1579"/>
        <w:gridCol w:w="1418"/>
      </w:tblGrid>
      <w:tr w:rsidR="00550779" w:rsidRPr="00543717" w14:paraId="499770BE" w14:textId="77777777" w:rsidTr="37F162D2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413612F6" w:rsidR="00550779" w:rsidRPr="00543717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lang w:val="fr-CA"/>
              </w:rPr>
            </w:pPr>
            <w:r w:rsidRPr="0054371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REPORTÉES DE LA DERNIÈRE RÉUNION </w:t>
            </w:r>
            <w:r w:rsidR="697D094C" w:rsidRPr="0054371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>(</w:t>
            </w:r>
            <w:r w:rsidR="00CE7C5B" w:rsidRPr="0054371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tâches </w:t>
            </w:r>
            <w:r w:rsidR="72BD1A2F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/ </w:t>
            </w:r>
            <w:r w:rsidR="00663412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préoccupations</w:t>
            </w:r>
            <w:r w:rsidR="00E02028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</w:t>
            </w:r>
            <w:r w:rsidR="001C102A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en matière de</w:t>
            </w:r>
            <w:r w:rsidR="00E02028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sécurité</w:t>
            </w:r>
            <w:r w:rsidR="00100DB7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qui n’ont pas été effectuées ou résolues avant la</w:t>
            </w:r>
            <w:r w:rsidR="00DF1667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 xml:space="preserve"> date visée </w:t>
            </w:r>
            <w:r w:rsidR="001C102A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initiale</w:t>
            </w:r>
            <w:r w:rsidR="402C9384" w:rsidRPr="00543717">
              <w:rPr>
                <w:rFonts w:ascii="Verdana" w:hAnsi="Verdana"/>
                <w:color w:val="FFFFFF" w:themeColor="background1"/>
                <w:sz w:val="16"/>
                <w:szCs w:val="16"/>
                <w:lang w:val="fr-CA"/>
              </w:rPr>
              <w:t>)</w:t>
            </w:r>
            <w:r w:rsidR="72BD1A2F" w:rsidRPr="00543717">
              <w:rPr>
                <w:rFonts w:ascii="Verdana" w:hAnsi="Verdana"/>
                <w:color w:val="FFFFFF" w:themeColor="background1"/>
                <w:lang w:val="fr-CA"/>
              </w:rPr>
              <w:t xml:space="preserve"> </w:t>
            </w:r>
          </w:p>
        </w:tc>
      </w:tr>
      <w:tr w:rsidR="0005219D" w:rsidRPr="00543717" w14:paraId="50D6586A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B92E245" w:rsidR="0005219D" w:rsidRPr="00543717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  <w:lang w:val="fr-CA"/>
              </w:rPr>
            </w:pPr>
            <w:r w:rsidRPr="00543717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C961E7" w:rsidRPr="00543717">
              <w:rPr>
                <w:rStyle w:val="Formcaptiontextsubtext"/>
                <w:sz w:val="14"/>
                <w:szCs w:val="14"/>
                <w:lang w:val="fr-CA"/>
              </w:rPr>
              <w:t>signalé</w:t>
            </w:r>
            <w:r w:rsidR="002B2992" w:rsidRPr="00543717">
              <w:rPr>
                <w:rStyle w:val="Formcaptiontextsubtext"/>
                <w:sz w:val="14"/>
                <w:szCs w:val="14"/>
                <w:lang w:val="fr-CA"/>
              </w:rPr>
              <w:t>e</w:t>
            </w:r>
            <w:r w:rsidR="0024546F" w:rsidRPr="00543717">
              <w:rPr>
                <w:rStyle w:val="Formcaptiontextsubtext"/>
                <w:sz w:val="14"/>
                <w:szCs w:val="14"/>
                <w:lang w:val="fr-CA"/>
              </w:rPr>
              <w:t xml:space="preserve"> au comité mixte 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54950013" w:rsidR="0005219D" w:rsidRPr="00543717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543717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543717">
              <w:rPr>
                <w:rStyle w:val="Formcaptiontextsubtext"/>
                <w:sz w:val="14"/>
                <w:szCs w:val="14"/>
              </w:rPr>
              <w:t>/</w:t>
            </w:r>
            <w:r w:rsidRPr="00543717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74626CF1" w:rsidR="0005219D" w:rsidRPr="00543717" w:rsidRDefault="00E95EAD" w:rsidP="00AA18B2">
            <w:pPr>
              <w:pStyle w:val="Formcaptiontext"/>
              <w:spacing w:before="80" w:after="40"/>
              <w:ind w:right="-140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>Département</w:t>
            </w:r>
            <w:r w:rsidR="00AA18B2" w:rsidRPr="00543717">
              <w:rPr>
                <w:rStyle w:val="Formcaptiontextsubtext"/>
                <w:sz w:val="14"/>
                <w:szCs w:val="14"/>
              </w:rPr>
              <w:t xml:space="preserve"> </w:t>
            </w:r>
            <w:r w:rsidR="0005219D" w:rsidRPr="00543717">
              <w:rPr>
                <w:rStyle w:val="Formcaptiontextsubtext"/>
                <w:sz w:val="14"/>
                <w:szCs w:val="14"/>
              </w:rPr>
              <w:t>/</w:t>
            </w:r>
            <w:r w:rsidR="001C102A" w:rsidRPr="00543717">
              <w:rPr>
                <w:rStyle w:val="Formcaptiontextsubtext"/>
                <w:sz w:val="14"/>
                <w:szCs w:val="14"/>
              </w:rPr>
              <w:t xml:space="preserve"> </w:t>
            </w:r>
            <w:proofErr w:type="spellStart"/>
            <w:r w:rsidR="001C102A" w:rsidRPr="00543717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2F45862" w:rsidR="0005219D" w:rsidRPr="00543717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5A4460AA" w:rsidRPr="00543717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5E76F83" w:rsidR="0005219D" w:rsidRPr="00543717" w:rsidRDefault="0005219D" w:rsidP="00213139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Recomm</w:t>
            </w:r>
            <w:r w:rsidR="00982344" w:rsidRPr="00543717">
              <w:rPr>
                <w:rStyle w:val="Formcaptiontextsubtext"/>
                <w:sz w:val="14"/>
                <w:szCs w:val="14"/>
              </w:rPr>
              <w:t>a</w:t>
            </w:r>
            <w:r w:rsidRPr="00543717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7C8ADB38" w:rsidR="0005219D" w:rsidRPr="00543717" w:rsidRDefault="00982344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543717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  <w:r w:rsidR="0005219D" w:rsidRPr="00543717">
              <w:rPr>
                <w:rStyle w:val="Formcaptiontextsubtext"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643FEFDD" w:rsidR="0005219D" w:rsidRPr="00543717" w:rsidRDefault="00F249A0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05219D" w:rsidRPr="00543717" w14:paraId="16CE0EAC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E4391B4" w14:textId="6C2B4070" w:rsidR="0005219D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20 avril, 20xx</w:t>
            </w:r>
          </w:p>
          <w:p w14:paraId="54B73797" w14:textId="77777777" w:rsidR="005C5B39" w:rsidRPr="0054371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413977D7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7DAFE33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 xml:space="preserve">Rapport d’inspection du lieu de travail : </w:t>
            </w:r>
          </w:p>
          <w:p w14:paraId="6756BE85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proofErr w:type="gramStart"/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avril</w:t>
            </w:r>
            <w:proofErr w:type="gramEnd"/>
          </w:p>
          <w:p w14:paraId="7377EAC3" w14:textId="05D7E5E9" w:rsidR="0005219D" w:rsidRPr="00543717" w:rsidRDefault="00275A38" w:rsidP="00275A3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Il manque un caoutchouc sur le pied de l’escabeau</w:t>
            </w:r>
          </w:p>
          <w:p w14:paraId="4A383BA7" w14:textId="35928111" w:rsidR="0005219D" w:rsidRPr="00543717" w:rsidRDefault="0005219D" w:rsidP="00213139">
            <w:pPr>
              <w:pStyle w:val="Formfillablefield"/>
              <w:rPr>
                <w:rFonts w:cs="Gautami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9D7214" w14:textId="487F7848" w:rsidR="0005219D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05219D" w:rsidRPr="00543717" w:rsidRDefault="0005219D" w:rsidP="00213139">
            <w:pPr>
              <w:pStyle w:val="Formfillablefield"/>
              <w:rPr>
                <w:rFonts w:cs="Gautami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5BDD02B7" w:rsidR="0005219D" w:rsidRPr="00543717" w:rsidRDefault="00275A38" w:rsidP="00352A6D">
            <w:pPr>
              <w:pStyle w:val="Formfillablefield"/>
              <w:rPr>
                <w:rFonts w:cs="Gautami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Aussitôt que possible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3ABE3331" w:rsidR="0005219D" w:rsidRPr="00543717" w:rsidRDefault="00275A38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Eric s’informe pour acheter un nouvel escabeau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5AD99F59" w:rsidR="0005219D" w:rsidRPr="00543717" w:rsidRDefault="00275A38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E</w:t>
            </w:r>
            <w:r w:rsidR="0031322F" w:rsidRPr="00543717">
              <w:rPr>
                <w:rFonts w:cs="Gautami"/>
                <w:noProof/>
                <w:sz w:val="18"/>
                <w:szCs w:val="18"/>
              </w:rPr>
              <w:t>r</w:t>
            </w:r>
            <w:r w:rsidRPr="00543717">
              <w:rPr>
                <w:rFonts w:cs="Gautami"/>
                <w:noProof/>
                <w:sz w:val="18"/>
                <w:szCs w:val="18"/>
              </w:rPr>
              <w:t>ic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405E1DC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Il n’a pas eu la chance de demander à Susan, la gérante.</w:t>
            </w:r>
          </w:p>
          <w:p w14:paraId="631E2714" w14:textId="50B6919C" w:rsidR="0005219D" w:rsidRPr="00543717" w:rsidRDefault="00275A38" w:rsidP="00275A38">
            <w:pPr>
              <w:pStyle w:val="Formfillablefield"/>
              <w:rPr>
                <w:rFonts w:cs="Gautami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Rien de nouveau à signaler.</w:t>
            </w:r>
          </w:p>
        </w:tc>
      </w:tr>
      <w:tr w:rsidR="00754F3A" w:rsidRPr="00543717" w14:paraId="1450E6ED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B8BE0C" w14:textId="498B2639" w:rsidR="00754F3A" w:rsidRPr="00543717" w:rsidRDefault="00275A38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20 mai, 20xx</w:t>
            </w:r>
          </w:p>
          <w:p w14:paraId="701FBA1A" w14:textId="77777777" w:rsidR="005C5B39" w:rsidRPr="00543717" w:rsidRDefault="005C5B39" w:rsidP="005C5B3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495F828A" w:rsidR="005C5B39" w:rsidRPr="00543717" w:rsidRDefault="005C5B39" w:rsidP="005C5B3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23E10B4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Rapport d’inspection du lieu de travail :</w:t>
            </w:r>
          </w:p>
          <w:p w14:paraId="0213A435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proofErr w:type="gramStart"/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mai</w:t>
            </w:r>
            <w:proofErr w:type="gramEnd"/>
          </w:p>
          <w:p w14:paraId="468F3E6D" w14:textId="77777777" w:rsidR="00275A38" w:rsidRPr="00543717" w:rsidRDefault="00275A38" w:rsidP="00275A38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334"/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Les planchers sont glissants après la pluie</w:t>
            </w:r>
          </w:p>
          <w:p w14:paraId="44E7B64B" w14:textId="77777777" w:rsidR="00275A38" w:rsidRPr="00543717" w:rsidRDefault="00275A38" w:rsidP="00275A38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334"/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L’échelle n’est pas stable</w:t>
            </w:r>
          </w:p>
          <w:p w14:paraId="549D95DC" w14:textId="2403BD46" w:rsidR="00754F3A" w:rsidRPr="00543717" w:rsidRDefault="00275A38" w:rsidP="00754F3A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334"/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L’entrepôt est en désordre.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F4CEB0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754F3A" w:rsidRPr="00543717" w:rsidRDefault="00754F3A" w:rsidP="00754F3A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67AA170B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0583783D" w:rsidR="00754F3A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 xml:space="preserve">Parler à Susan, la gérante. 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3927FA84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53ECB529" w:rsidR="00754F3A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Susan est en vacances et nous n’avons pas pu lui parler.</w:t>
            </w:r>
          </w:p>
        </w:tc>
      </w:tr>
      <w:tr w:rsidR="00754F3A" w:rsidRPr="00543717" w14:paraId="0112C940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DE3FEF" w14:textId="3C5A4C5C" w:rsidR="00754F3A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20 mai, 20xx</w:t>
            </w:r>
          </w:p>
          <w:p w14:paraId="3B3AEE21" w14:textId="77777777" w:rsidR="005C5B39" w:rsidRPr="00543717" w:rsidRDefault="005C5B39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0847880C" w:rsidR="005C5B39" w:rsidRPr="00543717" w:rsidRDefault="005C5B39" w:rsidP="00754F3A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2CC07B8" w14:textId="77777777" w:rsidR="00275A38" w:rsidRPr="00543717" w:rsidRDefault="00275A38" w:rsidP="00275A38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543717">
              <w:rPr>
                <w:rFonts w:ascii="Verdana" w:hAnsi="Verdana" w:cs="Arial"/>
                <w:sz w:val="16"/>
                <w:szCs w:val="16"/>
                <w:lang w:val="fr-CA"/>
              </w:rPr>
              <w:t>Rapport de déclaration de danger :</w:t>
            </w:r>
          </w:p>
          <w:p w14:paraId="4A00773B" w14:textId="3F245F0D" w:rsidR="00754F3A" w:rsidRPr="00543717" w:rsidRDefault="00275A38" w:rsidP="00754F3A">
            <w:pPr>
              <w:pStyle w:val="Formfillablefield"/>
              <w:rPr>
                <w:rFonts w:cs="Arial"/>
                <w:sz w:val="18"/>
                <w:szCs w:val="18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Quand on met une enseigne de vente, l’employé doit se mettre debout sur la dernière marche de l’escabeau et s’étirer.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2921AC" w14:textId="77777777" w:rsidR="00754F3A" w:rsidRPr="00543717" w:rsidRDefault="00754F3A" w:rsidP="00754F3A">
            <w:pPr>
              <w:pStyle w:val="Formfillablefield"/>
              <w:rPr>
                <w:rFonts w:cs="Arial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365B0055" w:rsidR="00754F3A" w:rsidRPr="00543717" w:rsidRDefault="00754F3A" w:rsidP="00754F3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75FDB6CC" w:rsidR="00754F3A" w:rsidRPr="00543717" w:rsidRDefault="00754F3A" w:rsidP="00754F3A">
            <w:pPr>
              <w:pStyle w:val="Formfillablefield"/>
              <w:rPr>
                <w:rFonts w:cs="Arial"/>
              </w:rPr>
            </w:pP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Arial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0D68028C" w:rsidR="00754F3A" w:rsidRPr="00543717" w:rsidRDefault="00275A38" w:rsidP="00754F3A">
            <w:pPr>
              <w:pStyle w:val="Formfillablefield"/>
              <w:rPr>
                <w:rFonts w:cs="Arial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Arial"/>
                <w:noProof/>
                <w:sz w:val="18"/>
                <w:szCs w:val="18"/>
              </w:rPr>
              <w:t>Même commentaire que ci-dessus. On doit acheter un nouvel escabeau et s’assurer qu’elle est assez grande pour la tâche.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2C8CFD05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37D36AE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75A38" w:rsidRPr="00543717" w14:paraId="5818C80D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7F008EE" w14:textId="087A8E06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20 mai, 20xx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E9378BD" w14:textId="0197979D" w:rsidR="00275A38" w:rsidRPr="00543717" w:rsidRDefault="00275A38" w:rsidP="00754F3A">
            <w:pPr>
              <w:pStyle w:val="Formfillablefield"/>
              <w:rPr>
                <w:rFonts w:cs="Arial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Arial"/>
                <w:noProof/>
                <w:sz w:val="18"/>
                <w:szCs w:val="18"/>
              </w:rPr>
              <w:t>Il manque plusieurs articles dans la trousse de premiers soins.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8BC241" w14:textId="77777777" w:rsidR="00275A38" w:rsidRPr="00543717" w:rsidRDefault="00275A38" w:rsidP="00754F3A">
            <w:pPr>
              <w:pStyle w:val="Formfillablefield"/>
              <w:rPr>
                <w:rFonts w:cs="Arial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EA7F80E" w14:textId="31C599F4" w:rsidR="00275A38" w:rsidRPr="00543717" w:rsidRDefault="00275A38" w:rsidP="00754F3A">
            <w:pPr>
              <w:pStyle w:val="Formfillablefield"/>
              <w:rPr>
                <w:rFonts w:cs="Arial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Arial"/>
                <w:noProof/>
                <w:sz w:val="18"/>
                <w:szCs w:val="18"/>
              </w:rPr>
              <w:t>sept,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E3ECA7" w14:textId="7509BAAE" w:rsidR="00275A38" w:rsidRPr="00543717" w:rsidRDefault="00275A38" w:rsidP="00754F3A">
            <w:pPr>
              <w:pStyle w:val="Formfillablefield"/>
              <w:rPr>
                <w:rFonts w:cs="Arial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Arial"/>
                <w:sz w:val="16"/>
                <w:szCs w:val="16"/>
                <w:lang w:val="fr-CA"/>
              </w:rPr>
              <w:t>Lorsqu’on aura de nouveaux membres, on va s’occuper de ceci.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EFAAC04" w14:textId="77777777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1A5FE48" w14:textId="77777777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</w:tr>
      <w:tr w:rsidR="00275A38" w:rsidRPr="00543717" w14:paraId="0EAAE4E3" w14:textId="77777777" w:rsidTr="00982344">
        <w:trPr>
          <w:trHeight w:val="15"/>
        </w:trPr>
        <w:tc>
          <w:tcPr>
            <w:tcW w:w="10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7414785" w14:textId="41DF9AEA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20 mai, 20xx</w:t>
            </w:r>
          </w:p>
        </w:tc>
        <w:tc>
          <w:tcPr>
            <w:tcW w:w="17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2E61922F" w14:textId="4B22C761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La formation de premiers soins est expirée.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31D8E2" w14:textId="77777777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5A3EB4" w14:textId="4DD1B3C4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sept,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2448BE" w14:textId="09FDC317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On recommande à la direction d’envoyer  2 employés pour la formation.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079A8F" w14:textId="77777777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5C12B66" w14:textId="77777777" w:rsidR="00275A38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</w:tr>
    </w:tbl>
    <w:p w14:paraId="3E8F6516" w14:textId="77777777" w:rsidR="00A50D0B" w:rsidRPr="00543717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543717">
        <w:rPr>
          <w:rFonts w:ascii="Verdana" w:hAnsi="Verdana" w:cs="Gautami"/>
          <w:color w:val="FFFFFF" w:themeColor="background1"/>
          <w:sz w:val="18"/>
          <w:szCs w:val="18"/>
        </w:rPr>
        <w:t>NEW BUSINESS</w:t>
      </w:r>
      <w:r w:rsidRPr="00543717">
        <w:rPr>
          <w:rFonts w:ascii="Verdana" w:hAnsi="Verdana"/>
          <w:color w:val="FFFFFF" w:themeColor="background1"/>
          <w:sz w:val="16"/>
        </w:rPr>
        <w:t xml:space="preserve"> (This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41"/>
        <w:gridCol w:w="1702"/>
        <w:gridCol w:w="1276"/>
        <w:gridCol w:w="1055"/>
        <w:gridCol w:w="2914"/>
        <w:gridCol w:w="1559"/>
        <w:gridCol w:w="1418"/>
      </w:tblGrid>
      <w:tr w:rsidR="00A3381E" w:rsidRPr="00543717" w14:paraId="798A58AB" w14:textId="77777777" w:rsidTr="2F0AAFB4">
        <w:trPr>
          <w:trHeight w:val="57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67ADC435" w:rsidR="00A3381E" w:rsidRPr="00543717" w:rsidRDefault="00982344" w:rsidP="00754F3A">
            <w:pPr>
              <w:pStyle w:val="CommentText"/>
              <w:spacing w:before="100"/>
              <w:rPr>
                <w:rFonts w:ascii="Verdana" w:hAnsi="Verdana" w:cs="Gautami"/>
                <w:sz w:val="18"/>
                <w:szCs w:val="18"/>
                <w:highlight w:val="yellow"/>
                <w:lang w:val="fr-CA"/>
              </w:rPr>
            </w:pPr>
            <w:r w:rsidRPr="00543717">
              <w:rPr>
                <w:rFonts w:ascii="Verdana" w:hAnsi="Verdana" w:cs="Gautami"/>
                <w:color w:val="FFFFFF" w:themeColor="background1"/>
                <w:sz w:val="18"/>
                <w:szCs w:val="18"/>
                <w:lang w:val="fr-CA"/>
              </w:rPr>
              <w:t xml:space="preserve">AFFAIRES NOUVELLES </w:t>
            </w:r>
            <w:r w:rsidR="00900FBC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>(</w:t>
            </w:r>
            <w:r w:rsidR="001C102A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nouvelles </w:t>
            </w:r>
            <w:r w:rsidR="00663412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>préoccupations</w:t>
            </w:r>
            <w:r w:rsidR="001C102A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en matière de santé et de sécurité</w:t>
            </w:r>
            <w:r w:rsidR="004D4A10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que les membres du comité</w:t>
            </w:r>
            <w:r w:rsidR="008E2EA3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 </w:t>
            </w:r>
            <w:r w:rsidR="004D4A10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 xml:space="preserve">n’ont pas </w:t>
            </w:r>
            <w:r w:rsidR="008E2EA3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>examinées</w:t>
            </w:r>
            <w:r w:rsidR="00A3381E" w:rsidRPr="00543717">
              <w:rPr>
                <w:rFonts w:ascii="Verdana" w:hAnsi="Verdana"/>
                <w:color w:val="FFFFFF" w:themeColor="background1"/>
                <w:sz w:val="16"/>
                <w:lang w:val="fr-CA"/>
              </w:rPr>
              <w:t>)</w:t>
            </w:r>
          </w:p>
        </w:tc>
      </w:tr>
      <w:tr w:rsidR="00A3381E" w:rsidRPr="00543717" w14:paraId="7A3B8470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097F5F6F" w:rsidR="00A3381E" w:rsidRPr="00543717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543717">
              <w:rPr>
                <w:rStyle w:val="Formcaptiontextsubtext"/>
                <w:sz w:val="14"/>
                <w:szCs w:val="14"/>
                <w:lang w:val="fr-CA"/>
              </w:rPr>
              <w:t xml:space="preserve">Date </w:t>
            </w:r>
            <w:r w:rsidR="003B1DDD" w:rsidRPr="00543717">
              <w:rPr>
                <w:rStyle w:val="Formcaptiontextsubtext"/>
                <w:sz w:val="14"/>
                <w:szCs w:val="14"/>
                <w:lang w:val="fr-CA"/>
              </w:rPr>
              <w:t xml:space="preserve">signalée </w:t>
            </w:r>
            <w:r w:rsidR="00E76C63" w:rsidRPr="00543717">
              <w:rPr>
                <w:rStyle w:val="Formcaptiontextsubtext"/>
                <w:sz w:val="14"/>
                <w:szCs w:val="14"/>
                <w:lang w:val="fr-CA"/>
              </w:rPr>
              <w:t>au comité mixte</w:t>
            </w:r>
            <w:r w:rsidRPr="00543717">
              <w:rPr>
                <w:rStyle w:val="Formcaptiontextsubtext"/>
                <w:sz w:val="14"/>
                <w:szCs w:val="14"/>
                <w:lang w:val="fr-CA"/>
              </w:rPr>
              <w:t xml:space="preserve">  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3549FC0B" w:rsidR="00A3381E" w:rsidRPr="00543717" w:rsidRDefault="00982344" w:rsidP="00982344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Sujet</w:t>
            </w:r>
            <w:proofErr w:type="spellEnd"/>
            <w:r w:rsidRPr="00543717">
              <w:rPr>
                <w:rStyle w:val="Formcaptiontextsubtext"/>
                <w:sz w:val="14"/>
                <w:szCs w:val="14"/>
              </w:rPr>
              <w:t xml:space="preserve"> / </w:t>
            </w: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Préoccupation</w:t>
            </w:r>
            <w:proofErr w:type="spellEnd"/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6FCA25E" w:rsidR="00A3381E" w:rsidRPr="00543717" w:rsidRDefault="00E95EAD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 xml:space="preserve">Département </w:t>
            </w:r>
            <w:r w:rsidR="001C102A" w:rsidRPr="00543717">
              <w:rPr>
                <w:rStyle w:val="Formcaptiontextsubtext"/>
                <w:sz w:val="14"/>
                <w:szCs w:val="14"/>
              </w:rPr>
              <w:t xml:space="preserve">/ </w:t>
            </w:r>
            <w:proofErr w:type="spellStart"/>
            <w:r w:rsidR="001C102A" w:rsidRPr="00543717">
              <w:rPr>
                <w:rStyle w:val="Formcaptiontextsubtext"/>
                <w:sz w:val="14"/>
                <w:szCs w:val="14"/>
              </w:rPr>
              <w:t>Endroit</w:t>
            </w:r>
            <w:proofErr w:type="spellEnd"/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25926C1" w:rsidR="00A3381E" w:rsidRPr="00543717" w:rsidRDefault="00982344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 xml:space="preserve">Date </w:t>
            </w: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visée</w:t>
            </w:r>
            <w:proofErr w:type="spellEnd"/>
            <w:r w:rsidR="464572FF" w:rsidRPr="00543717">
              <w:rPr>
                <w:rStyle w:val="Formcaptiontextsubtext"/>
                <w:sz w:val="14"/>
                <w:szCs w:val="14"/>
              </w:rPr>
              <w:t xml:space="preserve"> </w:t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4001FB6A" w:rsidR="00A3381E" w:rsidRPr="00543717" w:rsidRDefault="00A3381E" w:rsidP="00A3381E">
            <w:pPr>
              <w:pStyle w:val="Formcaptiontext"/>
              <w:spacing w:before="80" w:after="40"/>
              <w:ind w:firstLine="68"/>
              <w:rPr>
                <w:rStyle w:val="Formcaptiontextsubtext"/>
                <w:sz w:val="14"/>
                <w:szCs w:val="14"/>
              </w:rPr>
            </w:pPr>
            <w:proofErr w:type="spellStart"/>
            <w:r w:rsidRPr="00543717">
              <w:rPr>
                <w:rStyle w:val="Formcaptiontextsubtext"/>
                <w:sz w:val="14"/>
                <w:szCs w:val="14"/>
              </w:rPr>
              <w:t>Recomm</w:t>
            </w:r>
            <w:r w:rsidR="00982344" w:rsidRPr="00543717">
              <w:rPr>
                <w:rStyle w:val="Formcaptiontextsubtext"/>
                <w:sz w:val="14"/>
                <w:szCs w:val="14"/>
              </w:rPr>
              <w:t>a</w:t>
            </w:r>
            <w:r w:rsidRPr="00543717">
              <w:rPr>
                <w:rStyle w:val="Formcaptiontextsubtext"/>
                <w:sz w:val="14"/>
                <w:szCs w:val="14"/>
              </w:rPr>
              <w:t>ndation</w:t>
            </w:r>
            <w:proofErr w:type="spellEnd"/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6DA50C8F" w:rsidR="00A3381E" w:rsidRPr="00543717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  <w:lang w:val="fr-CA"/>
              </w:rPr>
            </w:pPr>
            <w:r w:rsidRPr="00543717">
              <w:rPr>
                <w:rStyle w:val="Formcaptiontextsubtext"/>
                <w:sz w:val="14"/>
                <w:szCs w:val="14"/>
                <w:lang w:val="fr-CA"/>
              </w:rPr>
              <w:t>Membre du comité mixte responsable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01440C8C" w:rsidR="00A3381E" w:rsidRPr="00543717" w:rsidRDefault="00F249A0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43717">
              <w:rPr>
                <w:rStyle w:val="Formcaptiontextsubtext"/>
                <w:sz w:val="14"/>
                <w:szCs w:val="14"/>
              </w:rPr>
              <w:t>État</w:t>
            </w:r>
          </w:p>
        </w:tc>
      </w:tr>
      <w:tr w:rsidR="00A3381E" w:rsidRPr="00543717" w14:paraId="5AEEA2FB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B1CD19" w14:textId="3E223B02" w:rsidR="005C5B39" w:rsidRPr="00543717" w:rsidRDefault="00275A38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20 juin, 20xx</w:t>
            </w: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27B1E59B" w:rsidR="00A3381E" w:rsidRPr="00543717" w:rsidRDefault="00275A38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</w:rPr>
              <w:t>Rien de nouveau à rapporter.</w:t>
            </w:r>
          </w:p>
          <w:p w14:paraId="7DF662AB" w14:textId="77777777" w:rsidR="00A3381E" w:rsidRPr="00543717" w:rsidRDefault="00A3381E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C724D90" w14:textId="519827F5" w:rsidR="00A3381E" w:rsidRPr="00543717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4B7E1A0B" w:rsidR="00A3381E" w:rsidRPr="00543717" w:rsidRDefault="00754F3A" w:rsidP="00A3381E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3FB9E519" w:rsidR="00A3381E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5996C666" w:rsidR="00A3381E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08461A7D" w:rsidR="00A3381E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43717" w14:paraId="60835D33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DEE991F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7C7F79E" w14:textId="77777777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  <w:p w14:paraId="6ED29902" w14:textId="44FA7785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F458A83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754F3A" w:rsidRPr="0054371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703421C" w14:textId="09DFB110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70C10AF" w14:textId="659874BF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24C3BD99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89F4632" w14:textId="044D53E1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4A9D4" w14:textId="2597822E" w:rsidR="00754F3A" w:rsidRPr="00543717" w:rsidRDefault="00754F3A" w:rsidP="00754F3A">
            <w:pPr>
              <w:pStyle w:val="Formfillablefield"/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43717" w14:paraId="14D227B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C5B821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8AFDC1E" w14:textId="77777777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  <w:p w14:paraId="5E431561" w14:textId="2D733B1F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0E3975F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9BBBB1C" w14:textId="77777777" w:rsidR="00754F3A" w:rsidRPr="0054371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A405859" w14:textId="16330848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5F444" w14:textId="3ED173CB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04541116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28202068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7387FE16" w:rsidR="00754F3A" w:rsidRPr="00543717" w:rsidRDefault="00754F3A" w:rsidP="00754F3A">
            <w:pPr>
              <w:pStyle w:val="Formfillablefield"/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54F3A" w:rsidRPr="00543717" w14:paraId="1B48BB11" w14:textId="77777777" w:rsidTr="005D2B50">
        <w:trPr>
          <w:trHeight w:val="15"/>
        </w:trPr>
        <w:tc>
          <w:tcPr>
            <w:tcW w:w="104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E020DD5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0226B88" w14:textId="77777777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  <w:p w14:paraId="319E6DA3" w14:textId="4D9C4C28" w:rsidR="005C5B39" w:rsidRPr="00543717" w:rsidRDefault="005C5B39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70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1B016DA" w14:textId="77777777" w:rsidR="00754F3A" w:rsidRPr="00543717" w:rsidRDefault="00754F3A" w:rsidP="00754F3A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754F3A" w:rsidRPr="00543717" w:rsidRDefault="00754F3A" w:rsidP="00754F3A">
            <w:pPr>
              <w:pStyle w:val="Formfillablefield"/>
              <w:rPr>
                <w:rFonts w:cs="Gautami"/>
              </w:rPr>
            </w:pPr>
          </w:p>
        </w:tc>
        <w:tc>
          <w:tcPr>
            <w:tcW w:w="1276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1E7896" w14:textId="5B696177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32ECA5C" w14:textId="74CCFBE1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1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515CD84" w14:textId="76E7DBEC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7A0D3C" w14:textId="37ECF03C" w:rsidR="00754F3A" w:rsidRPr="00543717" w:rsidRDefault="00754F3A" w:rsidP="00754F3A">
            <w:pPr>
              <w:pStyle w:val="Formfillablefield"/>
              <w:rPr>
                <w:rFonts w:cs="Gautami"/>
              </w:rPr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7C8FF3F" w:rsidR="00754F3A" w:rsidRPr="00543717" w:rsidRDefault="00754F3A" w:rsidP="00754F3A">
            <w:pPr>
              <w:pStyle w:val="Formfillablefield"/>
            </w:pP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77777777" w:rsidR="00A50D0B" w:rsidRPr="00543717" w:rsidRDefault="00A50D0B" w:rsidP="00CB3019">
      <w:pPr>
        <w:spacing w:before="40" w:after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543717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EDF8FAD" w:rsidR="00771AE4" w:rsidRPr="00543717" w:rsidRDefault="00F249A0" w:rsidP="00CB3019">
            <w:pPr>
              <w:pStyle w:val="Formcaptiontext"/>
              <w:spacing w:before="40" w:after="40"/>
              <w:rPr>
                <w:rFonts w:cs="Gautami"/>
                <w:b/>
                <w:bCs/>
                <w:sz w:val="18"/>
                <w:szCs w:val="18"/>
              </w:rPr>
            </w:pPr>
            <w:r w:rsidRPr="00543717">
              <w:rPr>
                <w:rFonts w:cs="Gautami"/>
                <w:color w:val="FFFFFF" w:themeColor="background1"/>
                <w:sz w:val="18"/>
                <w:szCs w:val="18"/>
              </w:rPr>
              <w:t>PROCHAINE RÉUNION</w:t>
            </w:r>
            <w:r w:rsidR="00771AE4" w:rsidRPr="00543717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D6689A" w:rsidRPr="00543717" w14:paraId="6C80B8D5" w14:textId="77777777" w:rsidTr="00971CE2">
        <w:trPr>
          <w:trHeight w:val="20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40F0A94C" w:rsidR="00D6689A" w:rsidRPr="00543717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r w:rsidRPr="00543717">
              <w:rPr>
                <w:rFonts w:cs="Gautami"/>
                <w:sz w:val="14"/>
                <w:szCs w:val="14"/>
              </w:rPr>
              <w:t>D</w:t>
            </w:r>
            <w:r w:rsidR="00D6689A" w:rsidRPr="00543717">
              <w:rPr>
                <w:rFonts w:cs="Gautami"/>
                <w:sz w:val="14"/>
                <w:szCs w:val="14"/>
              </w:rPr>
              <w:t>ate</w:t>
            </w:r>
          </w:p>
          <w:p w14:paraId="1364C4E5" w14:textId="2C434463" w:rsidR="00D6689A" w:rsidRPr="00543717" w:rsidRDefault="00275A38" w:rsidP="00275A38">
            <w:pPr>
              <w:pStyle w:val="Formfillablefield"/>
              <w:tabs>
                <w:tab w:val="center" w:pos="1070"/>
              </w:tabs>
              <w:spacing w:before="80"/>
              <w:rPr>
                <w:rFonts w:cs="Gautami"/>
                <w:sz w:val="14"/>
                <w:szCs w:val="14"/>
              </w:rPr>
            </w:pPr>
            <w:proofErr w:type="gramStart"/>
            <w:r w:rsidRPr="00543717">
              <w:rPr>
                <w:rFonts w:cs="Arial"/>
                <w:sz w:val="16"/>
                <w:szCs w:val="16"/>
                <w:lang w:val="fr-CA"/>
              </w:rPr>
              <w:t>le</w:t>
            </w:r>
            <w:proofErr w:type="gramEnd"/>
            <w:r w:rsidRPr="00543717">
              <w:rPr>
                <w:rFonts w:cs="Arial"/>
                <w:sz w:val="16"/>
                <w:szCs w:val="16"/>
                <w:lang w:val="fr-CA"/>
              </w:rPr>
              <w:t xml:space="preserve"> 15 Juillet, 20xx</w:t>
            </w:r>
            <w:r w:rsidRPr="00543717">
              <w:rPr>
                <w:rFonts w:cs="Arial"/>
                <w:sz w:val="16"/>
                <w:szCs w:val="16"/>
                <w:lang w:val="fr-CA"/>
              </w:rPr>
              <w:tab/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56AFBF41" w:rsidR="00D6689A" w:rsidRPr="00543717" w:rsidRDefault="00F249A0" w:rsidP="0004278D">
            <w:pPr>
              <w:pStyle w:val="Formcaptiontext"/>
              <w:rPr>
                <w:sz w:val="14"/>
                <w:szCs w:val="14"/>
              </w:rPr>
            </w:pPr>
            <w:proofErr w:type="spellStart"/>
            <w:r w:rsidRPr="00543717">
              <w:rPr>
                <w:rFonts w:cs="Gautami"/>
                <w:sz w:val="14"/>
                <w:szCs w:val="14"/>
              </w:rPr>
              <w:t>Heure</w:t>
            </w:r>
            <w:proofErr w:type="spellEnd"/>
          </w:p>
          <w:p w14:paraId="28025432" w14:textId="613096FE" w:rsidR="00D6689A" w:rsidRPr="00543717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DB98277" w:rsidR="00D6689A" w:rsidRPr="00543717" w:rsidRDefault="00F249A0" w:rsidP="0004278D">
            <w:pPr>
              <w:pStyle w:val="Formcaptiontext"/>
              <w:rPr>
                <w:rFonts w:cs="Gautami"/>
                <w:sz w:val="14"/>
                <w:szCs w:val="14"/>
              </w:rPr>
            </w:pPr>
            <w:proofErr w:type="spellStart"/>
            <w:r w:rsidRPr="00543717">
              <w:rPr>
                <w:rFonts w:cs="Gautami"/>
                <w:sz w:val="14"/>
                <w:szCs w:val="14"/>
              </w:rPr>
              <w:t>Endroit</w:t>
            </w:r>
            <w:proofErr w:type="spellEnd"/>
          </w:p>
          <w:p w14:paraId="41762546" w14:textId="77777777" w:rsidR="00D6689A" w:rsidRPr="00543717" w:rsidRDefault="00D6689A" w:rsidP="0004278D">
            <w:pPr>
              <w:pStyle w:val="Formfillablefield"/>
              <w:spacing w:before="80"/>
              <w:rPr>
                <w:rFonts w:cs="Gautami"/>
                <w:sz w:val="14"/>
                <w:szCs w:val="14"/>
              </w:rPr>
            </w:pP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instrText xml:space="preserve"> FORMTEXT </w:instrTex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separate"/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t> </w:t>
            </w:r>
            <w:r w:rsidRPr="00543717">
              <w:rPr>
                <w:rFonts w:cs="Gautami"/>
                <w:noProof/>
                <w:sz w:val="14"/>
                <w:szCs w:val="14"/>
                <w:highlight w:val="lightGray"/>
              </w:rPr>
              <w:fldChar w:fldCharType="end"/>
            </w:r>
          </w:p>
        </w:tc>
      </w:tr>
    </w:tbl>
    <w:p w14:paraId="6E1F33B9" w14:textId="1DBB4A38" w:rsidR="00D05E41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351B07E8" w14:textId="690B26A5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6BD68033" w14:textId="77777777" w:rsidR="00655281" w:rsidRDefault="0065528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p w14:paraId="071EFB6B" w14:textId="77777777" w:rsidR="00CB3019" w:rsidRPr="00D56A93" w:rsidRDefault="00CB301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44"/>
        <w:gridCol w:w="1985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CB3019">
            <w:pPr>
              <w:pStyle w:val="Formcaptiontext"/>
              <w:spacing w:before="40" w:after="40"/>
              <w:ind w:firstLine="28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A1AC1" w:rsidRPr="00791164" w14:paraId="472101C7" w14:textId="77777777" w:rsidTr="00AA1AC1">
        <w:trPr>
          <w:trHeight w:val="475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37472A0" w:rsidR="00AA1AC1" w:rsidRPr="00F249A0" w:rsidRDefault="00AA1AC1" w:rsidP="0004278D">
            <w:pPr>
              <w:pStyle w:val="Formcaptiontext"/>
              <w:rPr>
                <w:rFonts w:cs="Gautami"/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l’employeur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7F025C8A" w14:textId="5B4296B9" w:rsidR="00AA1AC1" w:rsidRPr="00D56A93" w:rsidRDefault="00275A38" w:rsidP="0004278D">
            <w:pPr>
              <w:pStyle w:val="Formfillablefield"/>
              <w:spacing w:before="80"/>
              <w:rPr>
                <w:rFonts w:cs="Gautami"/>
              </w:rPr>
            </w:pPr>
            <w:r w:rsidRPr="008647D1">
              <w:rPr>
                <w:rFonts w:ascii="Lucida Handwriting" w:hAnsi="Lucida Handwriting" w:cs="Arial"/>
                <w:sz w:val="16"/>
                <w:szCs w:val="16"/>
                <w:lang w:val="fr-CA"/>
              </w:rPr>
              <w:t>Frank Jones</w:t>
            </w:r>
            <w:r w:rsidR="00AA1AC1">
              <w:rPr>
                <w:rFonts w:cs="Gautami"/>
                <w:noProof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676FCBC" w14:textId="2644FED3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16DEF0E9" w14:textId="11D15357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2B2E2BD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6A009DE0" w14:textId="5368B349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E1F97E9" w14:textId="77777777" w:rsidR="00AA1AC1" w:rsidRPr="009E5E25" w:rsidRDefault="00AA1AC1" w:rsidP="00AA1AC1">
            <w:pPr>
              <w:pStyle w:val="Formcaptiontext"/>
              <w:rPr>
                <w:rStyle w:val="Formcaptiontextsubtext"/>
                <w:rFonts w:cs="Gautami"/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0DB72C09" w14:textId="1D13BC8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A1AC1" w:rsidRPr="00791164" w14:paraId="38C6A0AB" w14:textId="77777777" w:rsidTr="00AA1AC1">
        <w:trPr>
          <w:trHeight w:val="750"/>
        </w:trPr>
        <w:tc>
          <w:tcPr>
            <w:tcW w:w="44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1B1732F2" w:rsidR="00AA1AC1" w:rsidRPr="00F249A0" w:rsidRDefault="00AA1AC1" w:rsidP="00AA1AC1">
            <w:pPr>
              <w:pStyle w:val="Formcaptiontext"/>
              <w:rPr>
                <w:lang w:val="fr-CA"/>
              </w:rPr>
            </w:pPr>
            <w:r w:rsidRPr="009E5E25">
              <w:rPr>
                <w:rFonts w:cs="Gautami"/>
                <w:sz w:val="14"/>
                <w:szCs w:val="14"/>
                <w:lang w:val="fr-CA"/>
              </w:rPr>
              <w:t xml:space="preserve">Signature du (de la) </w:t>
            </w:r>
            <w:proofErr w:type="spellStart"/>
            <w:r w:rsidRPr="009E5E25">
              <w:rPr>
                <w:rFonts w:cs="Gautami"/>
                <w:sz w:val="14"/>
                <w:szCs w:val="14"/>
                <w:lang w:val="fr-CA"/>
              </w:rPr>
              <w:t>coprésident-e</w:t>
            </w:r>
            <w:proofErr w:type="spellEnd"/>
            <w:r w:rsidRPr="00F249A0">
              <w:rPr>
                <w:rFonts w:cs="Gautami"/>
                <w:lang w:val="fr-CA"/>
              </w:rPr>
              <w:t xml:space="preserve"> 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(</w:t>
            </w:r>
            <w:r>
              <w:rPr>
                <w:rFonts w:cs="Gautami"/>
                <w:sz w:val="12"/>
                <w:szCs w:val="12"/>
                <w:lang w:val="fr-CA"/>
              </w:rPr>
              <w:t>représentant les salariés</w:t>
            </w:r>
            <w:r w:rsidRPr="00F249A0">
              <w:rPr>
                <w:rFonts w:cs="Gautami"/>
                <w:sz w:val="12"/>
                <w:szCs w:val="12"/>
                <w:lang w:val="fr-CA"/>
              </w:rPr>
              <w:t>)</w:t>
            </w:r>
          </w:p>
          <w:p w14:paraId="14E47650" w14:textId="03999F8D" w:rsidR="00AA1AC1" w:rsidRPr="00D56A93" w:rsidRDefault="00275A38" w:rsidP="00AA1AC1">
            <w:pPr>
              <w:pStyle w:val="Formfillablefield"/>
              <w:spacing w:before="80"/>
              <w:rPr>
                <w:rFonts w:cs="Gautami"/>
              </w:rPr>
            </w:pPr>
            <w:r w:rsidRPr="008647D1">
              <w:rPr>
                <w:rFonts w:ascii="Lucida Handwriting" w:hAnsi="Lucida Handwriting" w:cs="Arial"/>
                <w:sz w:val="16"/>
                <w:szCs w:val="16"/>
                <w:lang w:val="fr-CA"/>
              </w:rPr>
              <w:t>Hélène St-Onge</w:t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9E84AB" w14:textId="48B22F66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Numéro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t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l</w:t>
            </w:r>
            <w:r w:rsidR="009E0C71" w:rsidRPr="00FB4886">
              <w:rPr>
                <w:rStyle w:val="Formcaptiontextsubtext"/>
                <w:sz w:val="14"/>
              </w:rPr>
              <w:t>é</w:t>
            </w:r>
            <w:r w:rsidRPr="00FB4886">
              <w:rPr>
                <w:rStyle w:val="Formcaptiontextsubtext"/>
                <w:sz w:val="14"/>
              </w:rPr>
              <w:t>phone</w:t>
            </w:r>
            <w:proofErr w:type="spellEnd"/>
          </w:p>
          <w:p w14:paraId="2E2EC815" w14:textId="0EB42B32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E026199" w14:textId="77777777" w:rsidR="00FB4886" w:rsidRPr="00FB4886" w:rsidRDefault="00FB4886" w:rsidP="00FB4886">
            <w:pPr>
              <w:pStyle w:val="Formcaptiontext"/>
              <w:rPr>
                <w:rStyle w:val="Formcaptiontextsubtext"/>
                <w:sz w:val="14"/>
              </w:rPr>
            </w:pPr>
            <w:proofErr w:type="spellStart"/>
            <w:r w:rsidRPr="00FB4886">
              <w:rPr>
                <w:rStyle w:val="Formcaptiontextsubtext"/>
                <w:sz w:val="14"/>
              </w:rPr>
              <w:t>Adresse</w:t>
            </w:r>
            <w:proofErr w:type="spellEnd"/>
            <w:r w:rsidRPr="00FB4886">
              <w:rPr>
                <w:rStyle w:val="Formcaptiontextsubtext"/>
                <w:sz w:val="14"/>
              </w:rPr>
              <w:t xml:space="preserve"> de </w:t>
            </w:r>
            <w:proofErr w:type="spellStart"/>
            <w:r w:rsidRPr="00FB4886">
              <w:rPr>
                <w:rStyle w:val="Formcaptiontextsubtext"/>
                <w:sz w:val="14"/>
              </w:rPr>
              <w:t>courriel</w:t>
            </w:r>
            <w:proofErr w:type="spellEnd"/>
          </w:p>
          <w:p w14:paraId="2E162FDE" w14:textId="2A8DFEBA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D56A93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4371E62" w14:textId="77777777" w:rsidR="00AA1AC1" w:rsidRPr="009E5E25" w:rsidRDefault="00AA1AC1" w:rsidP="00AA1AC1">
            <w:pPr>
              <w:pStyle w:val="Formcaptiontext"/>
              <w:rPr>
                <w:sz w:val="14"/>
                <w:szCs w:val="14"/>
              </w:rPr>
            </w:pPr>
            <w:r w:rsidRPr="009E5E25">
              <w:rPr>
                <w:rFonts w:cs="Gautami"/>
                <w:sz w:val="14"/>
                <w:szCs w:val="14"/>
              </w:rPr>
              <w:t>Date</w:t>
            </w:r>
          </w:p>
          <w:p w14:paraId="1B9B883F" w14:textId="71955B0F" w:rsidR="00AA1AC1" w:rsidRPr="00D56A93" w:rsidRDefault="00AA1AC1" w:rsidP="00AA1AC1">
            <w:pPr>
              <w:pStyle w:val="Formfillablefield"/>
              <w:spacing w:before="80"/>
              <w:rPr>
                <w:rFonts w:cs="Gautami"/>
              </w:rPr>
            </w:pP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separate"/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t> </w:t>
            </w:r>
            <w:r w:rsidRPr="009E5E25">
              <w:rPr>
                <w:rFonts w:cs="Gautami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50AB9C9" w14:textId="05143D38" w:rsidR="00DB7469" w:rsidRPr="009E5E25" w:rsidRDefault="00DB7469" w:rsidP="000F73D5">
      <w:pPr>
        <w:pStyle w:val="Formbodytext"/>
        <w:spacing w:after="0" w:line="200" w:lineRule="exact"/>
        <w:ind w:left="392"/>
        <w:rPr>
          <w:rFonts w:cs="Gautami"/>
          <w:sz w:val="14"/>
          <w:szCs w:val="14"/>
          <w:lang w:val="fr-CA"/>
        </w:rPr>
      </w:pPr>
    </w:p>
    <w:sectPr w:rsidR="00DB7469" w:rsidRPr="009E5E25" w:rsidSect="00811574">
      <w:headerReference w:type="default" r:id="rId11"/>
      <w:footerReference w:type="default" r:id="rId12"/>
      <w:footerReference w:type="first" r:id="rId13"/>
      <w:pgSz w:w="12240" w:h="15840" w:code="1"/>
      <w:pgMar w:top="-709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84CA" w14:textId="77777777" w:rsidR="00996EA8" w:rsidRDefault="00996EA8" w:rsidP="001A25F8">
      <w:r>
        <w:separator/>
      </w:r>
    </w:p>
  </w:endnote>
  <w:endnote w:type="continuationSeparator" w:id="0">
    <w:p w14:paraId="36B469B7" w14:textId="77777777" w:rsidR="00996EA8" w:rsidRDefault="00996EA8" w:rsidP="001A25F8">
      <w:r>
        <w:continuationSeparator/>
      </w:r>
    </w:p>
  </w:endnote>
  <w:endnote w:type="continuationNotice" w:id="1">
    <w:p w14:paraId="70BCC9C6" w14:textId="77777777" w:rsidR="00996EA8" w:rsidRDefault="00996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889105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C64C4E" w14:textId="49299D54" w:rsidR="00FE7E5F" w:rsidRPr="00FE7E5F" w:rsidRDefault="00FE7E5F">
            <w:pPr>
              <w:pStyle w:val="Footer"/>
              <w:jc w:val="right"/>
              <w:rPr>
                <w:sz w:val="18"/>
                <w:szCs w:val="18"/>
              </w:rPr>
            </w:pPr>
            <w:r w:rsidRPr="00FE7E5F">
              <w:rPr>
                <w:sz w:val="18"/>
                <w:szCs w:val="18"/>
              </w:rPr>
              <w:t xml:space="preserve">Page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PAGE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  <w:r w:rsidRPr="00FE7E5F">
              <w:rPr>
                <w:sz w:val="18"/>
                <w:szCs w:val="18"/>
              </w:rPr>
              <w:t xml:space="preserve"> d</w:t>
            </w:r>
            <w:r w:rsidR="009E0C71">
              <w:rPr>
                <w:sz w:val="18"/>
                <w:szCs w:val="18"/>
              </w:rPr>
              <w:t>e</w:t>
            </w:r>
            <w:r w:rsidRPr="00FE7E5F">
              <w:rPr>
                <w:sz w:val="18"/>
                <w:szCs w:val="18"/>
              </w:rPr>
              <w:t xml:space="preserve"> </w:t>
            </w:r>
            <w:r w:rsidRPr="00FE7E5F">
              <w:rPr>
                <w:sz w:val="18"/>
                <w:szCs w:val="18"/>
              </w:rPr>
              <w:fldChar w:fldCharType="begin"/>
            </w:r>
            <w:r w:rsidRPr="00FE7E5F">
              <w:rPr>
                <w:sz w:val="18"/>
                <w:szCs w:val="18"/>
              </w:rPr>
              <w:instrText xml:space="preserve"> NUMPAGES  </w:instrText>
            </w:r>
            <w:r w:rsidRPr="00FE7E5F">
              <w:rPr>
                <w:sz w:val="18"/>
                <w:szCs w:val="18"/>
              </w:rPr>
              <w:fldChar w:fldCharType="separate"/>
            </w:r>
            <w:r w:rsidRPr="00FE7E5F">
              <w:rPr>
                <w:noProof/>
                <w:sz w:val="18"/>
                <w:szCs w:val="18"/>
              </w:rPr>
              <w:t>2</w:t>
            </w:r>
            <w:r w:rsidRPr="00FE7E5F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E8D8444" w14:textId="77777777" w:rsidR="008B576A" w:rsidRPr="00FE7E5F" w:rsidRDefault="008B576A" w:rsidP="00AF5213">
    <w:pPr>
      <w:pStyle w:val="Formpagenumb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2767" w14:textId="77777777" w:rsidR="00996EA8" w:rsidRDefault="00996EA8" w:rsidP="001A25F8">
      <w:r>
        <w:separator/>
      </w:r>
    </w:p>
  </w:footnote>
  <w:footnote w:type="continuationSeparator" w:id="0">
    <w:p w14:paraId="7A5F9208" w14:textId="77777777" w:rsidR="00996EA8" w:rsidRDefault="00996EA8" w:rsidP="001A25F8">
      <w:r>
        <w:continuationSeparator/>
      </w:r>
    </w:p>
  </w:footnote>
  <w:footnote w:type="continuationNotice" w:id="1">
    <w:p w14:paraId="1B9C788F" w14:textId="77777777" w:rsidR="00996EA8" w:rsidRDefault="00996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90FFD"/>
    <w:multiLevelType w:val="hybridMultilevel"/>
    <w:tmpl w:val="2E84C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9918D8"/>
    <w:multiLevelType w:val="hybridMultilevel"/>
    <w:tmpl w:val="6AA00BB6"/>
    <w:lvl w:ilvl="0" w:tplc="B42A5AD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4AEF6F0A"/>
    <w:multiLevelType w:val="hybridMultilevel"/>
    <w:tmpl w:val="536E2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2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3"/>
  </w:num>
  <w:num w:numId="23" w16cid:durableId="997076657">
    <w:abstractNumId w:val="14"/>
  </w:num>
  <w:num w:numId="24" w16cid:durableId="713119966">
    <w:abstractNumId w:val="22"/>
  </w:num>
  <w:num w:numId="25" w16cid:durableId="1392999372">
    <w:abstractNumId w:val="31"/>
  </w:num>
  <w:num w:numId="26" w16cid:durableId="1723406397">
    <w:abstractNumId w:val="11"/>
  </w:num>
  <w:num w:numId="27" w16cid:durableId="1242986015">
    <w:abstractNumId w:val="28"/>
  </w:num>
  <w:num w:numId="28" w16cid:durableId="385182035">
    <w:abstractNumId w:val="19"/>
  </w:num>
  <w:num w:numId="29" w16cid:durableId="1807158088">
    <w:abstractNumId w:val="17"/>
  </w:num>
  <w:num w:numId="30" w16cid:durableId="311251032">
    <w:abstractNumId w:val="27"/>
  </w:num>
  <w:num w:numId="31" w16cid:durableId="1553614846">
    <w:abstractNumId w:val="29"/>
  </w:num>
  <w:num w:numId="32" w16cid:durableId="2058241561">
    <w:abstractNumId w:val="32"/>
  </w:num>
  <w:num w:numId="33" w16cid:durableId="15886304">
    <w:abstractNumId w:val="25"/>
  </w:num>
  <w:num w:numId="34" w16cid:durableId="668410147">
    <w:abstractNumId w:val="20"/>
  </w:num>
  <w:num w:numId="35" w16cid:durableId="42751385">
    <w:abstractNumId w:val="30"/>
  </w:num>
  <w:num w:numId="36" w16cid:durableId="1163278210">
    <w:abstractNumId w:val="26"/>
  </w:num>
  <w:num w:numId="37" w16cid:durableId="1816020214">
    <w:abstractNumId w:val="18"/>
  </w:num>
  <w:num w:numId="38" w16cid:durableId="716899870">
    <w:abstractNumId w:val="24"/>
  </w:num>
  <w:num w:numId="39" w16cid:durableId="1591573494">
    <w:abstractNumId w:val="16"/>
  </w:num>
  <w:num w:numId="40" w16cid:durableId="467822019">
    <w:abstractNumId w:val="23"/>
  </w:num>
  <w:num w:numId="41" w16cid:durableId="1555044220">
    <w:abstractNumId w:val="15"/>
  </w:num>
  <w:num w:numId="42" w16cid:durableId="1088380088">
    <w:abstractNumId w:val="21"/>
  </w:num>
  <w:num w:numId="43" w16cid:durableId="1120875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2B09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3D5"/>
    <w:rsid w:val="000F79B0"/>
    <w:rsid w:val="00100DB7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4F82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2F7D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02A"/>
    <w:rsid w:val="001C1979"/>
    <w:rsid w:val="001C52AB"/>
    <w:rsid w:val="001C6DA8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46F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A38"/>
    <w:rsid w:val="00275F21"/>
    <w:rsid w:val="00280F16"/>
    <w:rsid w:val="00282660"/>
    <w:rsid w:val="00282AA0"/>
    <w:rsid w:val="00282F77"/>
    <w:rsid w:val="002832DF"/>
    <w:rsid w:val="00284ACD"/>
    <w:rsid w:val="00284CEB"/>
    <w:rsid w:val="0028535A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2992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1322F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4D5B"/>
    <w:rsid w:val="00375C75"/>
    <w:rsid w:val="0037761C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4D22"/>
    <w:rsid w:val="00395C8C"/>
    <w:rsid w:val="0039736E"/>
    <w:rsid w:val="003A13D9"/>
    <w:rsid w:val="003A15B1"/>
    <w:rsid w:val="003A20EB"/>
    <w:rsid w:val="003A28F6"/>
    <w:rsid w:val="003A317D"/>
    <w:rsid w:val="003A3923"/>
    <w:rsid w:val="003A4112"/>
    <w:rsid w:val="003A46B5"/>
    <w:rsid w:val="003B010B"/>
    <w:rsid w:val="003B12EE"/>
    <w:rsid w:val="003B17EA"/>
    <w:rsid w:val="003B1DDD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2B2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4C70"/>
    <w:rsid w:val="004B5A2B"/>
    <w:rsid w:val="004B6462"/>
    <w:rsid w:val="004B6DAD"/>
    <w:rsid w:val="004B7042"/>
    <w:rsid w:val="004B7164"/>
    <w:rsid w:val="004B7918"/>
    <w:rsid w:val="004C0A12"/>
    <w:rsid w:val="004C12CD"/>
    <w:rsid w:val="004C1C69"/>
    <w:rsid w:val="004C4395"/>
    <w:rsid w:val="004C55AB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4A10"/>
    <w:rsid w:val="004D5453"/>
    <w:rsid w:val="004E23E3"/>
    <w:rsid w:val="004F02BA"/>
    <w:rsid w:val="004F0A41"/>
    <w:rsid w:val="004F3C7D"/>
    <w:rsid w:val="004F3D8E"/>
    <w:rsid w:val="004F58C8"/>
    <w:rsid w:val="004F61E1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1D8C"/>
    <w:rsid w:val="00542363"/>
    <w:rsid w:val="00543717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0E6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3AF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C5B39"/>
    <w:rsid w:val="005D01AD"/>
    <w:rsid w:val="005D02DB"/>
    <w:rsid w:val="005D2B50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5281"/>
    <w:rsid w:val="00657C77"/>
    <w:rsid w:val="00657FB1"/>
    <w:rsid w:val="00660578"/>
    <w:rsid w:val="00663412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2F7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DC0"/>
    <w:rsid w:val="006B3F01"/>
    <w:rsid w:val="006B4282"/>
    <w:rsid w:val="006B68E1"/>
    <w:rsid w:val="006B6CE6"/>
    <w:rsid w:val="006C1327"/>
    <w:rsid w:val="006C3C57"/>
    <w:rsid w:val="006C3D63"/>
    <w:rsid w:val="006C4179"/>
    <w:rsid w:val="006C5C12"/>
    <w:rsid w:val="006C70E0"/>
    <w:rsid w:val="006C710F"/>
    <w:rsid w:val="006C7BD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1B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C6F"/>
    <w:rsid w:val="00717FFC"/>
    <w:rsid w:val="007225E7"/>
    <w:rsid w:val="0072429B"/>
    <w:rsid w:val="00724641"/>
    <w:rsid w:val="00724A2D"/>
    <w:rsid w:val="007250B6"/>
    <w:rsid w:val="0072533D"/>
    <w:rsid w:val="00725CAF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4F3A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0BE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574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7282"/>
    <w:rsid w:val="008477F7"/>
    <w:rsid w:val="00847DDB"/>
    <w:rsid w:val="00851071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2C4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2EA3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771"/>
    <w:rsid w:val="008F6A10"/>
    <w:rsid w:val="008F7496"/>
    <w:rsid w:val="008F7EB9"/>
    <w:rsid w:val="00900FBC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2344"/>
    <w:rsid w:val="00983D74"/>
    <w:rsid w:val="009848A6"/>
    <w:rsid w:val="00984E78"/>
    <w:rsid w:val="0098678D"/>
    <w:rsid w:val="00992693"/>
    <w:rsid w:val="009936D6"/>
    <w:rsid w:val="00994D36"/>
    <w:rsid w:val="00996EA8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C71"/>
    <w:rsid w:val="009E0D05"/>
    <w:rsid w:val="009E1E43"/>
    <w:rsid w:val="009E40E3"/>
    <w:rsid w:val="009E5575"/>
    <w:rsid w:val="009E5E2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8B2"/>
    <w:rsid w:val="00AA19BB"/>
    <w:rsid w:val="00AA1AC1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4A5"/>
    <w:rsid w:val="00AE7588"/>
    <w:rsid w:val="00AE7C9C"/>
    <w:rsid w:val="00AF0F61"/>
    <w:rsid w:val="00AF16C8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B5EA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1AFF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359"/>
    <w:rsid w:val="00C90900"/>
    <w:rsid w:val="00C95F97"/>
    <w:rsid w:val="00C961E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3019"/>
    <w:rsid w:val="00CB3DBB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E7C5B"/>
    <w:rsid w:val="00CF0AFF"/>
    <w:rsid w:val="00CF3792"/>
    <w:rsid w:val="00CF3EB2"/>
    <w:rsid w:val="00CF67C4"/>
    <w:rsid w:val="00CF726D"/>
    <w:rsid w:val="00CF7DC8"/>
    <w:rsid w:val="00D02F07"/>
    <w:rsid w:val="00D05484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03FE"/>
    <w:rsid w:val="00DF1667"/>
    <w:rsid w:val="00DF4059"/>
    <w:rsid w:val="00DF7FDB"/>
    <w:rsid w:val="00E0039B"/>
    <w:rsid w:val="00E01360"/>
    <w:rsid w:val="00E02028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165"/>
    <w:rsid w:val="00E403D6"/>
    <w:rsid w:val="00E40C93"/>
    <w:rsid w:val="00E41A43"/>
    <w:rsid w:val="00E42CB4"/>
    <w:rsid w:val="00E443D3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6C63"/>
    <w:rsid w:val="00E77684"/>
    <w:rsid w:val="00E77A9B"/>
    <w:rsid w:val="00E77CEE"/>
    <w:rsid w:val="00E84DA7"/>
    <w:rsid w:val="00E868F9"/>
    <w:rsid w:val="00E86A8A"/>
    <w:rsid w:val="00E874B4"/>
    <w:rsid w:val="00E90ACB"/>
    <w:rsid w:val="00E920B2"/>
    <w:rsid w:val="00E921B6"/>
    <w:rsid w:val="00E92DDA"/>
    <w:rsid w:val="00E93230"/>
    <w:rsid w:val="00E9379B"/>
    <w:rsid w:val="00E93D2C"/>
    <w:rsid w:val="00E94AFF"/>
    <w:rsid w:val="00E959E4"/>
    <w:rsid w:val="00E95EAD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49A0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81EE9"/>
    <w:rsid w:val="00F821EC"/>
    <w:rsid w:val="00F843AF"/>
    <w:rsid w:val="00F87909"/>
    <w:rsid w:val="00F90173"/>
    <w:rsid w:val="00F93470"/>
    <w:rsid w:val="00F964B7"/>
    <w:rsid w:val="00FA1340"/>
    <w:rsid w:val="00FA2EED"/>
    <w:rsid w:val="00FA2FDD"/>
    <w:rsid w:val="00FA4052"/>
    <w:rsid w:val="00FA4136"/>
    <w:rsid w:val="00FA66AE"/>
    <w:rsid w:val="00FB0878"/>
    <w:rsid w:val="00FB4886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0ECC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E7E5F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96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5</cp:revision>
  <cp:lastPrinted>2023-07-10T19:00:00Z</cp:lastPrinted>
  <dcterms:created xsi:type="dcterms:W3CDTF">2025-04-11T15:06:00Z</dcterms:created>
  <dcterms:modified xsi:type="dcterms:W3CDTF">2025-05-01T17:03:00Z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