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929D" w14:textId="77777777" w:rsidR="00A761ED" w:rsidRDefault="00A761ED"/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144F82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4B5EB134" w:rsidR="37F162D2" w:rsidRPr="00353A17" w:rsidRDefault="00A761ED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val="fr-CA" w:bidi="he-IL"/>
              </w:rPr>
            </w:pPr>
            <w:proofErr w:type="spellStart"/>
            <w:r w:rsidRPr="00353A1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Activité</w:t>
            </w:r>
            <w:proofErr w:type="spellEnd"/>
            <w:r w:rsidRPr="00353A1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 1&amp;4, </w:t>
            </w:r>
            <w:proofErr w:type="spellStart"/>
            <w:r w:rsidRPr="00353A1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Formulaire</w:t>
            </w:r>
            <w:proofErr w:type="spellEnd"/>
            <w:r w:rsidRPr="00353A1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 #</w:t>
            </w:r>
            <w:r w:rsidR="009E5E25" w:rsidRPr="00353A17">
              <w:rPr>
                <w:rFonts w:ascii="Gautami" w:hAnsi="Gautami" w:cs="Gautami"/>
                <w:b w:val="0"/>
                <w:noProof/>
                <w:color w:val="2F5496" w:themeColor="accent1" w:themeShade="BF"/>
                <w:sz w:val="20"/>
                <w:szCs w:val="2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5F3E893E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226695</wp:posOffset>
                      </wp:positionV>
                      <wp:extent cx="1564372" cy="845820"/>
                      <wp:effectExtent l="0" t="0" r="1714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372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5D2DB" w14:textId="77777777" w:rsidR="00811574" w:rsidRDefault="0081157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58218022" w14:textId="7E2C6CC6" w:rsidR="00811574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proofErr w:type="spellStart"/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Apposer</w:t>
                                  </w:r>
                                  <w:proofErr w:type="spellEnd"/>
                                </w:p>
                                <w:p w14:paraId="1F79101B" w14:textId="0A551C54" w:rsidR="00F432CB" w:rsidRPr="00AE74A5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fr-CA"/>
                                    </w:rPr>
                                  </w:pPr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 xml:space="preserve">son logo </w:t>
                                  </w:r>
                                  <w:proofErr w:type="spellStart"/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ici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2.15pt;margin-top:17.85pt;width:123.2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" fillcolor="white [3201]" strokeweight=".5pt">
                      <v:textbox>
                        <w:txbxContent>
                          <w:p w14:paraId="0955D2DB" w14:textId="77777777" w:rsidR="00811574" w:rsidRDefault="0081157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58218022" w14:textId="7E2C6CC6" w:rsidR="00811574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Apposer</w:t>
                            </w:r>
                            <w:proofErr w:type="spellEnd"/>
                          </w:p>
                          <w:p w14:paraId="1F79101B" w14:textId="0A551C54" w:rsidR="00F432CB" w:rsidRPr="00AE74A5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fr-CA"/>
                              </w:rPr>
                            </w:pPr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 xml:space="preserve">son logo </w:t>
                            </w: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3A1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4</w:t>
            </w:r>
          </w:p>
          <w:p w14:paraId="0FD61109" w14:textId="77777777" w:rsidR="00851071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</w:pPr>
            <w:r w:rsidRPr="00851071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val="fr-CA" w:bidi="he-IL"/>
              </w:rPr>
              <w:t xml:space="preserve">PROCÈS-VERBAL </w:t>
            </w: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 xml:space="preserve">DU COMITÉ MIXTE </w:t>
            </w:r>
          </w:p>
          <w:p w14:paraId="76378DA1" w14:textId="76722345" w:rsidR="00213139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val="fr-CA" w:bidi="he-IL"/>
              </w:rPr>
            </w:pP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>D’HYGIÈNE ET DE SÉCURITÉ</w:t>
            </w:r>
            <w:r w:rsidR="00213139" w:rsidRPr="00851071">
              <w:rPr>
                <w:lang w:val="fr-CA"/>
              </w:rPr>
              <w:br/>
            </w:r>
          </w:p>
        </w:tc>
      </w:tr>
    </w:tbl>
    <w:p w14:paraId="54F0136E" w14:textId="47891A7D" w:rsidR="00213139" w:rsidRPr="00851071" w:rsidRDefault="00213139" w:rsidP="004C55AB">
      <w:pPr>
        <w:rPr>
          <w:rFonts w:ascii="Verdana" w:hAnsi="Verdana" w:cs="Gautami"/>
          <w:bCs/>
          <w:color w:val="auto"/>
          <w:sz w:val="20"/>
          <w:szCs w:val="20"/>
          <w:lang w:val="fr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0674B1B4" w:rsidR="00E868F9" w:rsidRPr="00D56A93" w:rsidRDefault="00851071" w:rsidP="005C5B39">
            <w:pPr>
              <w:pStyle w:val="Formcaptiontext"/>
              <w:spacing w:before="40" w:after="40"/>
              <w:ind w:firstLine="11"/>
              <w:rPr>
                <w:rFonts w:cs="Gautami"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RENSEIGNEMENTS SUR L’E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>MPLOYE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U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R </w:t>
            </w:r>
          </w:p>
        </w:tc>
      </w:tr>
      <w:tr w:rsidR="00FA2EED" w:rsidRPr="00144F82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1FFA1A03" w14:textId="79148578" w:rsidR="00FA2EED" w:rsidRDefault="00851071" w:rsidP="003A28F6">
            <w:pPr>
              <w:pStyle w:val="Formbodytext"/>
              <w:spacing w:after="0" w:line="240" w:lineRule="exact"/>
              <w:rPr>
                <w:rFonts w:cs="Gautami"/>
                <w:color w:val="000000" w:themeColor="text1"/>
                <w:sz w:val="12"/>
                <w:szCs w:val="12"/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>Nom de l’employeur</w:t>
            </w:r>
            <w:r w:rsidRPr="003A28F6">
              <w:rPr>
                <w:rFonts w:cs="Gautami"/>
                <w:sz w:val="16"/>
                <w:szCs w:val="16"/>
                <w:lang w:val="fr-CA"/>
              </w:rPr>
              <w:t xml:space="preserve"> </w:t>
            </w:r>
            <w:r w:rsidR="46A79541" w:rsidRPr="003A28F6">
              <w:rPr>
                <w:rFonts w:cs="Gautami"/>
                <w:sz w:val="12"/>
                <w:szCs w:val="12"/>
                <w:lang w:val="fr-CA"/>
              </w:rPr>
              <w:t>(</w:t>
            </w:r>
            <w:r w:rsidRPr="003A28F6">
              <w:rPr>
                <w:rFonts w:cs="Gautami"/>
                <w:sz w:val="12"/>
                <w:szCs w:val="12"/>
                <w:lang w:val="fr-CA"/>
              </w:rPr>
              <w:t>appellation légale ou nom commercial</w:t>
            </w:r>
            <w:r w:rsidR="46A79541" w:rsidRPr="003A28F6">
              <w:rPr>
                <w:rFonts w:cs="Gautami"/>
                <w:sz w:val="12"/>
                <w:szCs w:val="12"/>
                <w:lang w:val="fr-CA"/>
              </w:rPr>
              <w:t>)</w:t>
            </w:r>
            <w:r w:rsidR="0476613A" w:rsidRPr="003A28F6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r w:rsidR="003A28F6" w:rsidRPr="003A28F6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Pour les chantiers, indiquer le nom de l’entrepreneur responsable et considérer le chantier comme le lieu de travail. </w:t>
            </w:r>
            <w:r w:rsidR="00CB3DBB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proofErr w:type="spellStart"/>
            <w:r w:rsidR="00A761ED" w:rsidRPr="00A91570">
              <w:rPr>
                <w:rFonts w:ascii="Arial" w:hAnsi="Arial" w:cs="Arial"/>
                <w:sz w:val="16"/>
                <w:szCs w:val="16"/>
              </w:rPr>
              <w:t>Employeur</w:t>
            </w:r>
            <w:proofErr w:type="spellEnd"/>
            <w:r w:rsidR="00A761ED" w:rsidRPr="00A91570">
              <w:rPr>
                <w:rFonts w:ascii="Arial" w:hAnsi="Arial" w:cs="Arial"/>
                <w:sz w:val="16"/>
                <w:szCs w:val="16"/>
              </w:rPr>
              <w:t xml:space="preserve"> ABC</w:t>
            </w:r>
          </w:p>
          <w:p w14:paraId="78A6F339" w14:textId="25BEB387" w:rsidR="00CB3DBB" w:rsidRPr="003A28F6" w:rsidRDefault="00CB3DBB" w:rsidP="003A28F6">
            <w:pPr>
              <w:pStyle w:val="Formbodytext"/>
              <w:spacing w:after="0" w:line="240" w:lineRule="exact"/>
              <w:rPr>
                <w:rFonts w:cs="Gautami"/>
                <w:szCs w:val="16"/>
                <w:highlight w:val="cyan"/>
                <w:lang w:val="fr-CA"/>
              </w:rPr>
            </w:pPr>
          </w:p>
        </w:tc>
      </w:tr>
      <w:tr w:rsidR="0050734E" w:rsidRPr="00144F82" w14:paraId="37760D4E" w14:textId="77777777" w:rsidTr="00754F3A">
        <w:trPr>
          <w:trHeight w:val="10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2AB127E0" w:rsidR="0050734E" w:rsidRPr="00851071" w:rsidRDefault="124B0C36" w:rsidP="4CD496CF">
            <w:pPr>
              <w:pStyle w:val="Formcaptiontext"/>
              <w:rPr>
                <w:rFonts w:cs="Gautami"/>
                <w:sz w:val="18"/>
                <w:szCs w:val="18"/>
                <w:lang w:val="fr-CA"/>
              </w:rPr>
            </w:pPr>
            <w:r w:rsidRPr="00851071">
              <w:rPr>
                <w:rFonts w:cs="Gautami"/>
                <w:color w:val="auto"/>
                <w:lang w:val="fr-CA"/>
              </w:rPr>
              <w:t>ADRESS</w:t>
            </w:r>
            <w:r w:rsidR="00851071" w:rsidRPr="00851071">
              <w:rPr>
                <w:rFonts w:cs="Gautami"/>
                <w:color w:val="auto"/>
                <w:lang w:val="fr-CA"/>
              </w:rPr>
              <w:t>E DU LIEU DE T</w:t>
            </w:r>
            <w:r w:rsidR="00851071">
              <w:rPr>
                <w:rFonts w:cs="Gautami"/>
                <w:color w:val="auto"/>
                <w:lang w:val="fr-CA"/>
              </w:rPr>
              <w:t>RAVAIL</w:t>
            </w:r>
          </w:p>
        </w:tc>
      </w:tr>
      <w:tr w:rsidR="0050734E" w:rsidRPr="00791164" w14:paraId="01D662D7" w14:textId="77777777" w:rsidTr="00900FBC">
        <w:trPr>
          <w:trHeight w:val="474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3F37590" w:rsidR="0050734E" w:rsidRPr="009E5E25" w:rsidRDefault="00851071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N</w:t>
            </w:r>
            <w:r w:rsidRPr="009E5E25">
              <w:rPr>
                <w:rFonts w:cs="Gautami"/>
                <w:sz w:val="14"/>
                <w:szCs w:val="14"/>
                <w:vertAlign w:val="superscript"/>
              </w:rPr>
              <w:t>o</w:t>
            </w:r>
          </w:p>
          <w:p w14:paraId="7C3BF89B" w14:textId="77777777" w:rsidR="0050734E" w:rsidRPr="009E5E25" w:rsidRDefault="0050734E" w:rsidP="00900FBC">
            <w:pPr>
              <w:spacing w:before="80"/>
              <w:rPr>
                <w:rFonts w:cs="Gautami"/>
                <w:sz w:val="14"/>
                <w:szCs w:val="14"/>
              </w:rPr>
            </w:pP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56E0C664" w:rsidR="0050734E" w:rsidRPr="009E5E25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Style w:val="Formcaptiontextsubtext"/>
                <w:rFonts w:cs="Gautami"/>
                <w:sz w:val="14"/>
                <w:szCs w:val="14"/>
              </w:rPr>
              <w:t>Rue</w:t>
            </w:r>
          </w:p>
          <w:p w14:paraId="2EC317FB" w14:textId="77777777" w:rsidR="0050734E" w:rsidRPr="00144F82" w:rsidRDefault="0050734E" w:rsidP="00900FBC">
            <w:pPr>
              <w:spacing w:before="80"/>
              <w:rPr>
                <w:rFonts w:cs="Gautami"/>
                <w:sz w:val="14"/>
                <w:szCs w:val="14"/>
                <w:lang w:val="fr-CA"/>
              </w:rPr>
            </w:pP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5FB0A841" w:rsidR="0050734E" w:rsidRPr="009E5E25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 xml:space="preserve">Ville </w:t>
            </w:r>
            <w:r w:rsidR="0050734E" w:rsidRPr="009E5E25">
              <w:rPr>
                <w:rFonts w:cs="Gautami"/>
                <w:sz w:val="14"/>
                <w:szCs w:val="14"/>
              </w:rPr>
              <w:t>/</w:t>
            </w:r>
            <w:r w:rsidRPr="009E5E25">
              <w:rPr>
                <w:rFonts w:cs="Gautami"/>
                <w:sz w:val="14"/>
                <w:szCs w:val="14"/>
              </w:rPr>
              <w:t xml:space="preserve"> Village</w:t>
            </w:r>
          </w:p>
          <w:p w14:paraId="5E2D1047" w14:textId="77777777" w:rsidR="0050734E" w:rsidRPr="009E5E25" w:rsidRDefault="0050734E" w:rsidP="00900FBC">
            <w:pPr>
              <w:spacing w:before="80"/>
              <w:rPr>
                <w:rFonts w:cs="Gautami"/>
                <w:sz w:val="14"/>
                <w:szCs w:val="14"/>
              </w:rPr>
            </w:pP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900FBC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D56A93" w:rsidRDefault="00E01360" w:rsidP="00086A21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035"/>
        <w:gridCol w:w="1275"/>
        <w:gridCol w:w="1276"/>
        <w:gridCol w:w="851"/>
        <w:gridCol w:w="1701"/>
        <w:gridCol w:w="1417"/>
        <w:gridCol w:w="2410"/>
      </w:tblGrid>
      <w:tr w:rsidR="00771AE4" w:rsidRPr="00851071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03F942B8" w:rsidR="00771AE4" w:rsidRPr="00851071" w:rsidRDefault="00851071" w:rsidP="005C5B39">
            <w:pPr>
              <w:pStyle w:val="Formcaptiontext"/>
              <w:spacing w:before="40" w:after="40"/>
              <w:ind w:left="-40" w:firstLine="28"/>
              <w:rPr>
                <w:rFonts w:ascii="Gautami" w:hAnsi="Gautami" w:cs="Gautami"/>
                <w:sz w:val="18"/>
                <w:szCs w:val="18"/>
                <w:lang w:val="fr-CA"/>
              </w:rPr>
            </w:pPr>
            <w:r w:rsidRPr="00851071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RENSEIGNEMENTS SUR LA RÉUNION </w:t>
            </w:r>
          </w:p>
        </w:tc>
      </w:tr>
      <w:tr w:rsidR="0050734E" w:rsidRPr="00791164" w14:paraId="24645A3D" w14:textId="77777777" w:rsidTr="005D2B50">
        <w:trPr>
          <w:trHeight w:val="432"/>
        </w:trPr>
        <w:tc>
          <w:tcPr>
            <w:tcW w:w="20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4E44E672" w:rsidR="0050734E" w:rsidRPr="00754F3A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754F3A">
              <w:rPr>
                <w:rStyle w:val="Formcaptiontextsubtext"/>
                <w:sz w:val="14"/>
                <w:szCs w:val="14"/>
              </w:rPr>
              <w:t>D</w:t>
            </w:r>
            <w:r w:rsidR="0050734E" w:rsidRPr="00754F3A">
              <w:rPr>
                <w:rStyle w:val="Formcaptiontextsubtext"/>
                <w:sz w:val="14"/>
                <w:szCs w:val="14"/>
              </w:rPr>
              <w:t>ate</w:t>
            </w:r>
          </w:p>
          <w:p w14:paraId="1BFB4C1A" w14:textId="3F3CE031" w:rsidR="0050734E" w:rsidRPr="005724D8" w:rsidRDefault="00A761ED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>
              <w:rPr>
                <w:rFonts w:cs="Arial"/>
                <w:sz w:val="16"/>
                <w:szCs w:val="16"/>
                <w:lang w:val="fr-CA"/>
              </w:rPr>
              <w:t>Le 20 a</w:t>
            </w:r>
            <w:r w:rsidRPr="00A91570">
              <w:rPr>
                <w:rFonts w:cs="Arial"/>
                <w:sz w:val="16"/>
                <w:szCs w:val="16"/>
                <w:lang w:val="fr-CA"/>
              </w:rPr>
              <w:t xml:space="preserve">oût, 20xx (Il n’y a pas </w:t>
            </w:r>
            <w:r>
              <w:rPr>
                <w:rFonts w:cs="Arial"/>
                <w:sz w:val="16"/>
                <w:szCs w:val="16"/>
                <w:lang w:val="fr-CA"/>
              </w:rPr>
              <w:t xml:space="preserve">eu </w:t>
            </w:r>
            <w:r w:rsidRPr="00A91570">
              <w:rPr>
                <w:rFonts w:cs="Arial"/>
                <w:sz w:val="16"/>
                <w:szCs w:val="16"/>
                <w:lang w:val="fr-CA"/>
              </w:rPr>
              <w:t xml:space="preserve">de réunion </w:t>
            </w:r>
            <w:r>
              <w:rPr>
                <w:rFonts w:cs="Arial"/>
                <w:sz w:val="16"/>
                <w:szCs w:val="16"/>
                <w:lang w:val="fr-CA"/>
              </w:rPr>
              <w:t xml:space="preserve">en juillet </w:t>
            </w:r>
            <w:r w:rsidRPr="00A91570">
              <w:rPr>
                <w:rFonts w:cs="Arial"/>
                <w:sz w:val="16"/>
                <w:szCs w:val="16"/>
                <w:lang w:val="fr-CA"/>
              </w:rPr>
              <w:t>à cause des vacances).</w:t>
            </w:r>
          </w:p>
        </w:tc>
        <w:tc>
          <w:tcPr>
            <w:tcW w:w="127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35ED876B" w:rsidR="0050734E" w:rsidRPr="00754F3A" w:rsidRDefault="004B4C70" w:rsidP="0004278D">
            <w:pPr>
              <w:pStyle w:val="Formcaptiontext"/>
              <w:rPr>
                <w:rStyle w:val="Formcaptiontextsubtext"/>
                <w:spacing w:val="-4"/>
                <w:sz w:val="14"/>
                <w:szCs w:val="14"/>
              </w:rPr>
            </w:pPr>
            <w:r w:rsidRPr="00754F3A">
              <w:rPr>
                <w:rStyle w:val="Formcaptiontextsubtext"/>
                <w:spacing w:val="-4"/>
                <w:sz w:val="14"/>
                <w:szCs w:val="14"/>
                <w:lang w:val="fr-CA"/>
              </w:rPr>
              <w:t>Heure de début</w:t>
            </w:r>
          </w:p>
          <w:p w14:paraId="1E202625" w14:textId="29C48BA7" w:rsidR="0050734E" w:rsidRPr="00E76C63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instrText xml:space="preserve"> FORMTEXT </w:instrTex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fldChar w:fldCharType="separate"/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E76C63">
              <w:rPr>
                <w:rFonts w:ascii="Verdana" w:hAnsi="Verdana"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5FD58C64" w:rsidR="00C5350C" w:rsidRPr="00754F3A" w:rsidRDefault="004B4C70" w:rsidP="00C5350C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4F3A">
              <w:rPr>
                <w:rStyle w:val="Formcaptiontextsubtext"/>
                <w:sz w:val="14"/>
                <w:szCs w:val="14"/>
              </w:rPr>
              <w:t>Heure</w:t>
            </w:r>
            <w:proofErr w:type="spellEnd"/>
            <w:r w:rsidRPr="00754F3A">
              <w:rPr>
                <w:rStyle w:val="Formcaptiontextsubtext"/>
                <w:sz w:val="14"/>
                <w:szCs w:val="14"/>
              </w:rPr>
              <w:t xml:space="preserve"> de fin</w:t>
            </w:r>
          </w:p>
          <w:p w14:paraId="658F4B2D" w14:textId="217D5BF7" w:rsidR="00384D4F" w:rsidRPr="00E76C63" w:rsidRDefault="00C5350C" w:rsidP="0004278D">
            <w:pPr>
              <w:pStyle w:val="Formfillablefield"/>
              <w:rPr>
                <w:rFonts w:cs="Gautami"/>
                <w:color w:val="auto"/>
                <w:sz w:val="16"/>
                <w:szCs w:val="16"/>
              </w:rPr>
            </w:pPr>
            <w:r w:rsidRPr="00E76C63">
              <w:rPr>
                <w:rFonts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C63">
              <w:rPr>
                <w:rFonts w:cs="Gautami"/>
                <w:noProof/>
                <w:sz w:val="16"/>
                <w:szCs w:val="16"/>
              </w:rPr>
              <w:instrText xml:space="preserve"> FORMTEXT </w:instrText>
            </w:r>
            <w:r w:rsidRPr="00E76C63">
              <w:rPr>
                <w:rFonts w:cs="Gautami"/>
                <w:noProof/>
                <w:sz w:val="16"/>
                <w:szCs w:val="16"/>
              </w:rPr>
            </w:r>
            <w:r w:rsidRPr="00E76C63">
              <w:rPr>
                <w:rFonts w:cs="Gautami"/>
                <w:noProof/>
                <w:sz w:val="16"/>
                <w:szCs w:val="16"/>
              </w:rPr>
              <w:fldChar w:fldCharType="separate"/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t> </w:t>
            </w:r>
            <w:r w:rsidRPr="00E76C63">
              <w:rPr>
                <w:rFonts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4605FF0F" w:rsidR="0050734E" w:rsidRPr="00754F3A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4F3A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  <w:p w14:paraId="5988BCBE" w14:textId="09291FDE" w:rsidR="0050734E" w:rsidRPr="005724D8" w:rsidRDefault="00A761ED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A91570">
              <w:rPr>
                <w:rFonts w:cs="Arial"/>
                <w:sz w:val="16"/>
                <w:szCs w:val="16"/>
                <w:lang w:val="fr-CA"/>
              </w:rPr>
              <w:t>Moncton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1ADB4196" w:rsidR="0050734E" w:rsidRPr="00754F3A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  <w:lang w:val="fr-CA"/>
              </w:rPr>
            </w:pPr>
            <w:r w:rsidRPr="00754F3A">
              <w:rPr>
                <w:rStyle w:val="Formcaptiontextsubtext"/>
                <w:sz w:val="14"/>
                <w:szCs w:val="14"/>
                <w:lang w:val="fr-CA"/>
              </w:rPr>
              <w:t>Date de la dernière réunion</w:t>
            </w:r>
            <w:r w:rsidR="0050734E" w:rsidRPr="00754F3A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  <w:p w14:paraId="2016C3DB" w14:textId="1333DF16" w:rsidR="0050734E" w:rsidRPr="005724D8" w:rsidRDefault="00A761ED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Le 20 </w:t>
            </w:r>
            <w:proofErr w:type="spellStart"/>
            <w:r>
              <w:rPr>
                <w:rFonts w:cs="Arial"/>
                <w:sz w:val="16"/>
                <w:szCs w:val="16"/>
              </w:rPr>
              <w:t>j</w:t>
            </w:r>
            <w:r w:rsidRPr="00A91570">
              <w:rPr>
                <w:rFonts w:cs="Arial"/>
                <w:sz w:val="16"/>
                <w:szCs w:val="16"/>
              </w:rPr>
              <w:t>uin</w:t>
            </w:r>
            <w:proofErr w:type="spellEnd"/>
            <w:r w:rsidRPr="00A91570">
              <w:rPr>
                <w:rFonts w:cs="Arial"/>
                <w:sz w:val="16"/>
                <w:szCs w:val="16"/>
              </w:rPr>
              <w:t>, 20xx</w:t>
            </w:r>
          </w:p>
        </w:tc>
      </w:tr>
      <w:tr w:rsidR="007A429D" w:rsidRPr="00791164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2F4E6855" w:rsidR="007A429D" w:rsidRPr="00F249A0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754F3A">
              <w:rPr>
                <w:rFonts w:cs="Gautami"/>
                <w:sz w:val="14"/>
                <w:szCs w:val="14"/>
                <w:lang w:val="fr-CA"/>
              </w:rPr>
              <w:t xml:space="preserve">Nom du (de la) </w:t>
            </w:r>
            <w:proofErr w:type="spellStart"/>
            <w:r w:rsidRPr="00754F3A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="007A429D" w:rsidRPr="00F249A0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(</w:t>
            </w:r>
            <w:r w:rsidRPr="009E0C71">
              <w:rPr>
                <w:rFonts w:cs="Gautami"/>
                <w:sz w:val="14"/>
                <w:szCs w:val="14"/>
                <w:lang w:val="fr-CA"/>
              </w:rPr>
              <w:t>représentant l’employeur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02D83B7A" w14:textId="0BFEC427" w:rsidR="007A429D" w:rsidRPr="0050734E" w:rsidRDefault="00A761ED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827C80">
              <w:rPr>
                <w:rFonts w:ascii="Arial" w:hAnsi="Arial" w:cs="Arial"/>
                <w:sz w:val="16"/>
                <w:szCs w:val="16"/>
                <w:lang w:val="fr-CA"/>
              </w:rPr>
              <w:t>Frank Jones</w:t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6E0FD118" w:rsidR="007A429D" w:rsidRPr="005D2B50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754F3A">
              <w:rPr>
                <w:rFonts w:cs="Gautami"/>
                <w:sz w:val="14"/>
                <w:szCs w:val="14"/>
                <w:lang w:val="fr-CA"/>
              </w:rPr>
              <w:t xml:space="preserve">Nom du (de la) </w:t>
            </w:r>
            <w:proofErr w:type="spellStart"/>
            <w:r w:rsidRPr="00754F3A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F249A0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(</w:t>
            </w:r>
            <w:r w:rsidRPr="009E0C71">
              <w:rPr>
                <w:rFonts w:cs="Gautami"/>
                <w:sz w:val="14"/>
                <w:szCs w:val="14"/>
                <w:lang w:val="fr-CA"/>
              </w:rPr>
              <w:t>représentant les salariés</w:t>
            </w:r>
            <w:r w:rsidR="007A429D" w:rsidRPr="009E0C71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71D6135C" w14:textId="68B83715" w:rsidR="007A429D" w:rsidRPr="0050734E" w:rsidRDefault="00A761ED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827C80">
              <w:rPr>
                <w:rFonts w:ascii="Arial" w:hAnsi="Arial" w:cs="Arial"/>
                <w:sz w:val="16"/>
                <w:szCs w:val="16"/>
                <w:lang w:val="fr-CA"/>
              </w:rPr>
              <w:t>Hélène St-Onge</w:t>
            </w:r>
          </w:p>
        </w:tc>
      </w:tr>
      <w:tr w:rsidR="0050734E" w:rsidRPr="00791164" w14:paraId="6C4D8AE8" w14:textId="77777777" w:rsidTr="00900FBC">
        <w:trPr>
          <w:trHeight w:val="48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41E6A6AB" w:rsidR="0050734E" w:rsidRPr="00754F3A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4F3A">
              <w:rPr>
                <w:rStyle w:val="Formcaptiontextsubtext"/>
                <w:sz w:val="14"/>
                <w:szCs w:val="14"/>
              </w:rPr>
              <w:t>Memb</w:t>
            </w:r>
            <w:r w:rsidR="00851071" w:rsidRPr="00754F3A">
              <w:rPr>
                <w:rStyle w:val="Formcaptiontextsubtext"/>
                <w:sz w:val="14"/>
                <w:szCs w:val="14"/>
              </w:rPr>
              <w:t>re</w:t>
            </w:r>
            <w:r w:rsidRPr="00754F3A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754F3A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Pr="00754F3A">
              <w:rPr>
                <w:rStyle w:val="Formcaptiontextsubtext"/>
                <w:sz w:val="14"/>
                <w:szCs w:val="14"/>
              </w:rPr>
              <w:t>pr</w:t>
            </w:r>
            <w:r w:rsidR="00851071" w:rsidRPr="00754F3A">
              <w:rPr>
                <w:rStyle w:val="Formcaptiontextsubtext"/>
                <w:sz w:val="14"/>
                <w:szCs w:val="14"/>
              </w:rPr>
              <w:t>é</w:t>
            </w:r>
            <w:r w:rsidRPr="00754F3A">
              <w:rPr>
                <w:rStyle w:val="Formcaptiontextsubtext"/>
                <w:sz w:val="14"/>
                <w:szCs w:val="14"/>
              </w:rPr>
              <w:t>sent</w:t>
            </w:r>
            <w:r w:rsidR="00851071" w:rsidRPr="00754F3A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754F3A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01B08792" w14:textId="2F935622" w:rsidR="0050734E" w:rsidRPr="005724D8" w:rsidRDefault="00A761ED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A761ED">
              <w:rPr>
                <w:rStyle w:val="Formcaptiontextsubtext"/>
                <w:rFonts w:ascii="Verdana" w:hAnsi="Verdana"/>
                <w:sz w:val="16"/>
                <w:szCs w:val="20"/>
              </w:rPr>
              <w:t xml:space="preserve">Hélène St-Onge, Lily Francoeur et Eric </w:t>
            </w:r>
            <w:proofErr w:type="spellStart"/>
            <w:r w:rsidRPr="00A761ED">
              <w:rPr>
                <w:rStyle w:val="Formcaptiontextsubtext"/>
                <w:rFonts w:ascii="Verdana" w:hAnsi="Verdana"/>
                <w:sz w:val="16"/>
                <w:szCs w:val="20"/>
              </w:rPr>
              <w:t>Demerchant</w:t>
            </w:r>
            <w:proofErr w:type="spellEnd"/>
          </w:p>
        </w:tc>
      </w:tr>
      <w:tr w:rsidR="0050734E" w:rsidRPr="00791164" w14:paraId="3A94C9CA" w14:textId="77777777" w:rsidTr="00655281">
        <w:trPr>
          <w:trHeight w:val="4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343F6A0B" w:rsidR="0050734E" w:rsidRPr="00754F3A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4F3A">
              <w:rPr>
                <w:rStyle w:val="Formcaptiontextsubtext"/>
                <w:sz w:val="14"/>
                <w:szCs w:val="14"/>
              </w:rPr>
              <w:t>Memb</w:t>
            </w:r>
            <w:r w:rsidR="00851071" w:rsidRPr="00754F3A">
              <w:rPr>
                <w:rStyle w:val="Formcaptiontextsubtext"/>
                <w:sz w:val="14"/>
                <w:szCs w:val="14"/>
              </w:rPr>
              <w:t>re</w:t>
            </w:r>
            <w:r w:rsidRPr="00754F3A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754F3A">
              <w:rPr>
                <w:rStyle w:val="Formcaptiontextsubtext"/>
                <w:sz w:val="14"/>
                <w:szCs w:val="14"/>
              </w:rPr>
              <w:t xml:space="preserve"> absent</w:t>
            </w:r>
            <w:r w:rsidR="00851071" w:rsidRPr="00754F3A">
              <w:rPr>
                <w:rStyle w:val="Formcaptiontextsubtext"/>
                <w:sz w:val="14"/>
                <w:szCs w:val="14"/>
              </w:rPr>
              <w:t>s</w:t>
            </w:r>
            <w:r w:rsidRPr="00754F3A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4F639696" w14:textId="0B289786" w:rsidR="0050734E" w:rsidRPr="005724D8" w:rsidRDefault="00A761ED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A761ED">
              <w:rPr>
                <w:rStyle w:val="Formcaptiontextsubtext"/>
                <w:rFonts w:ascii="Verdana" w:hAnsi="Verdana"/>
                <w:sz w:val="16"/>
                <w:szCs w:val="20"/>
              </w:rPr>
              <w:t>Frank Jones</w:t>
            </w:r>
          </w:p>
        </w:tc>
      </w:tr>
      <w:tr w:rsidR="00896200" w:rsidRPr="00791164" w14:paraId="1F7B0839" w14:textId="77777777" w:rsidTr="00655281">
        <w:trPr>
          <w:trHeight w:val="504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62897C91" w:rsidR="00896200" w:rsidRPr="00754F3A" w:rsidRDefault="00851071" w:rsidP="00896200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4F3A">
              <w:rPr>
                <w:rStyle w:val="Formcaptiontextsubtext"/>
                <w:sz w:val="14"/>
                <w:szCs w:val="14"/>
              </w:rPr>
              <w:t>Invités</w:t>
            </w:r>
            <w:proofErr w:type="spellEnd"/>
          </w:p>
          <w:p w14:paraId="3145341E" w14:textId="466BA4BF" w:rsidR="00896200" w:rsidRPr="005724D8" w:rsidRDefault="00A761ED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A761ED">
              <w:rPr>
                <w:rStyle w:val="Formcaptiontextsubtext"/>
                <w:rFonts w:ascii="Verdana" w:hAnsi="Verdana"/>
                <w:sz w:val="16"/>
                <w:szCs w:val="20"/>
              </w:rPr>
              <w:t>N/A</w:t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0925F809" w:rsidR="00896200" w:rsidRPr="00754F3A" w:rsidRDefault="00851071" w:rsidP="00896200">
            <w:pPr>
              <w:pStyle w:val="Formcaptiontext"/>
              <w:rPr>
                <w:rFonts w:cs="Gautami"/>
                <w:sz w:val="14"/>
                <w:szCs w:val="14"/>
                <w:lang w:val="fr-CA"/>
              </w:rPr>
            </w:pPr>
            <w:r w:rsidRPr="00754F3A">
              <w:rPr>
                <w:rFonts w:cs="Gautami"/>
                <w:sz w:val="14"/>
                <w:szCs w:val="14"/>
                <w:lang w:val="fr-CA"/>
              </w:rPr>
              <w:t>Nom de la personne qui rédige le</w:t>
            </w:r>
            <w:r w:rsidR="00655281">
              <w:rPr>
                <w:rFonts w:cs="Gautami"/>
                <w:sz w:val="14"/>
                <w:szCs w:val="14"/>
                <w:lang w:val="fr-CA"/>
              </w:rPr>
              <w:t xml:space="preserve"> </w:t>
            </w:r>
            <w:r w:rsidRPr="00754F3A">
              <w:rPr>
                <w:rFonts w:cs="Gautami"/>
                <w:sz w:val="14"/>
                <w:szCs w:val="14"/>
                <w:lang w:val="fr-CA"/>
              </w:rPr>
              <w:t>procès-verbal</w:t>
            </w:r>
          </w:p>
          <w:p w14:paraId="2F064B14" w14:textId="13D3D656" w:rsidR="00896200" w:rsidRPr="005724D8" w:rsidRDefault="00A761ED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A761ED">
              <w:rPr>
                <w:rStyle w:val="Formcaptiontextsubtext"/>
                <w:rFonts w:ascii="Verdana" w:hAnsi="Verdana"/>
                <w:sz w:val="16"/>
                <w:szCs w:val="20"/>
              </w:rPr>
              <w:t>Matthew McLean</w:t>
            </w:r>
          </w:p>
        </w:tc>
      </w:tr>
    </w:tbl>
    <w:p w14:paraId="14F30B54" w14:textId="77777777" w:rsidR="00DB7469" w:rsidRPr="00D56A93" w:rsidRDefault="00DB746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144F82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3F90D384" w:rsidR="00063145" w:rsidRPr="001C102A" w:rsidRDefault="00851071" w:rsidP="005C5B39">
            <w:pPr>
              <w:pStyle w:val="Formcaptiontext"/>
              <w:spacing w:before="40" w:after="40"/>
              <w:ind w:firstLine="28"/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</w:pPr>
            <w:r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POINTS PERMANENTS </w:t>
            </w:r>
            <w:r w:rsidR="00063145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/ R</w:t>
            </w:r>
            <w:r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AP</w:t>
            </w:r>
            <w:r w:rsidR="00063145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PORTS</w:t>
            </w:r>
            <w:r w:rsidR="00812A3A" w:rsidRPr="001C102A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 w:rsidR="00660578" w:rsidRPr="00754F3A">
              <w:rPr>
                <w:rFonts w:cs="Gautami"/>
                <w:color w:val="FFFFFF" w:themeColor="background1"/>
                <w:szCs w:val="16"/>
                <w:lang w:val="fr-CA"/>
              </w:rPr>
              <w:t>(</w:t>
            </w:r>
            <w:r w:rsidR="001C102A" w:rsidRPr="00754F3A">
              <w:rPr>
                <w:rFonts w:cs="Gautami"/>
                <w:color w:val="FFFFFF" w:themeColor="background1"/>
                <w:szCs w:val="16"/>
                <w:lang w:val="fr-CA"/>
              </w:rPr>
              <w:t>sujets discutés à chaque réunion</w:t>
            </w:r>
            <w:r w:rsidR="00660578" w:rsidRPr="00754F3A">
              <w:rPr>
                <w:color w:val="FFFFFF" w:themeColor="background1"/>
                <w:szCs w:val="16"/>
                <w:lang w:val="fr-CA"/>
              </w:rPr>
              <w:t>)</w:t>
            </w:r>
          </w:p>
        </w:tc>
      </w:tr>
      <w:tr w:rsidR="00E84DA7" w:rsidRPr="00144F82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46664068" w:rsidR="00E84DA7" w:rsidRPr="006C5C12" w:rsidRDefault="00BB5EA2" w:rsidP="009E5E25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E76C63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4FF9F26D" w:rsidR="00E84DA7" w:rsidRPr="00374D5B" w:rsidRDefault="00C51AFF" w:rsidP="001C102A">
            <w:pPr>
              <w:pStyle w:val="Formcaptiontext"/>
              <w:spacing w:before="80" w:after="40"/>
              <w:rPr>
                <w:sz w:val="14"/>
                <w:szCs w:val="14"/>
                <w:lang w:val="fr-CA"/>
              </w:rPr>
            </w:pPr>
            <w:r w:rsidRPr="00C51AFF">
              <w:rPr>
                <w:rStyle w:val="Formcaptiontextsubtext"/>
                <w:sz w:val="14"/>
                <w:szCs w:val="14"/>
                <w:lang w:val="fr-CA"/>
              </w:rPr>
              <w:t>Discussion (Si des mesures à prendre sont précisées, veuillez les ajouter à la section « AFFAIRES NOUVELLES ».)</w:t>
            </w:r>
          </w:p>
        </w:tc>
      </w:tr>
      <w:tr w:rsidR="00660578" w:rsidRPr="00791164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60672CB" w14:textId="233544A0" w:rsidR="005C5B39" w:rsidRPr="003F4489" w:rsidRDefault="00A761ED" w:rsidP="00754F3A">
            <w:pPr>
              <w:pStyle w:val="Formfillablefield"/>
              <w:rPr>
                <w:rFonts w:cs="Arial"/>
                <w:noProof/>
              </w:rPr>
            </w:pPr>
            <w:r w:rsidRPr="003F4489">
              <w:rPr>
                <w:rFonts w:cs="Arial"/>
                <w:lang w:val="fr-CA"/>
              </w:rPr>
              <w:t>Les rapports des inspections du lieu de travail (mois précédents) – il n’y a pas eu d’inspections en juillet et août à cause des vacances.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E2F3B2C" w14:textId="44FDC9F8" w:rsidR="00754F3A" w:rsidRPr="003F4489" w:rsidRDefault="00754F3A" w:rsidP="00527F97">
            <w:pPr>
              <w:pStyle w:val="Formfillablefield"/>
              <w:rPr>
                <w:rFonts w:cs="Arial"/>
                <w:noProof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  <w:p w14:paraId="7CA978F4" w14:textId="07E7C728" w:rsidR="00754F3A" w:rsidRPr="003F4489" w:rsidRDefault="00754F3A" w:rsidP="00754F3A">
            <w:pPr>
              <w:pStyle w:val="Formfillablefield"/>
              <w:rPr>
                <w:rFonts w:cs="Arial"/>
              </w:rPr>
            </w:pPr>
          </w:p>
        </w:tc>
      </w:tr>
      <w:tr w:rsidR="00660578" w:rsidRPr="003F4489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A0228D4" w14:textId="72E1711F" w:rsidR="005C5B39" w:rsidRPr="003F4489" w:rsidRDefault="00A761ED" w:rsidP="00754F3A">
            <w:pPr>
              <w:pStyle w:val="Formfillablefield"/>
              <w:rPr>
                <w:rFonts w:cs="Arial"/>
                <w:noProof/>
              </w:rPr>
            </w:pPr>
            <w:r w:rsidRPr="003F4489">
              <w:rPr>
                <w:rFonts w:cs="Arial"/>
                <w:lang w:val="fr-CA"/>
              </w:rPr>
              <w:t>Rapport d’incidents : Un employé s’est blessé en utilisant l’escabeau</w:t>
            </w:r>
          </w:p>
          <w:p w14:paraId="1C0F18E6" w14:textId="04BF552B" w:rsidR="00754F3A" w:rsidRPr="003F4489" w:rsidRDefault="00754F3A" w:rsidP="00754F3A">
            <w:pPr>
              <w:pStyle w:val="Formfillablefield"/>
              <w:rPr>
                <w:rFonts w:cs="Arial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B1E3384" w14:textId="20C93935" w:rsidR="00660578" w:rsidRPr="003F4489" w:rsidRDefault="00A761ED" w:rsidP="005724D8">
            <w:pPr>
              <w:pStyle w:val="Formfillablefield"/>
              <w:rPr>
                <w:rFonts w:cs="Arial"/>
              </w:rPr>
            </w:pPr>
            <w:r w:rsidRPr="003F4489">
              <w:rPr>
                <w:rFonts w:cs="Arial"/>
              </w:rPr>
              <w:t xml:space="preserve">Le CMHS </w:t>
            </w:r>
            <w:proofErr w:type="spellStart"/>
            <w:r w:rsidRPr="003F4489">
              <w:rPr>
                <w:rFonts w:cs="Arial"/>
              </w:rPr>
              <w:t>enquête</w:t>
            </w:r>
            <w:proofErr w:type="spellEnd"/>
            <w:r w:rsidRPr="003F4489">
              <w:rPr>
                <w:rFonts w:cs="Arial"/>
              </w:rPr>
              <w:t>.</w:t>
            </w:r>
          </w:p>
          <w:p w14:paraId="5AE89E3C" w14:textId="77777777" w:rsidR="00660578" w:rsidRPr="003F4489" w:rsidRDefault="00660578" w:rsidP="005724D8">
            <w:pPr>
              <w:pStyle w:val="Formcaptiontext"/>
              <w:ind w:firstLine="70"/>
              <w:rPr>
                <w:rFonts w:cs="Arial"/>
                <w:sz w:val="20"/>
              </w:rPr>
            </w:pPr>
          </w:p>
        </w:tc>
      </w:tr>
      <w:tr w:rsidR="00660578" w:rsidRPr="003F4489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C44A5C" w14:textId="551F7FD3" w:rsidR="00660578" w:rsidRPr="003F4489" w:rsidRDefault="00A761ED" w:rsidP="00A761ED">
            <w:pPr>
              <w:pStyle w:val="Formfillablefield"/>
              <w:tabs>
                <w:tab w:val="left" w:pos="1140"/>
              </w:tabs>
              <w:rPr>
                <w:rFonts w:cs="Arial"/>
                <w:noProof/>
              </w:rPr>
            </w:pPr>
            <w:r w:rsidRPr="003F4489">
              <w:rPr>
                <w:rFonts w:cs="Arial"/>
                <w:lang w:val="fr-CA"/>
              </w:rPr>
              <w:t>Rapport de déclaration d’un danger : pas de rapport reçu par le CMHS.</w:t>
            </w:r>
          </w:p>
          <w:p w14:paraId="5E1A4169" w14:textId="77777777" w:rsidR="005C5B39" w:rsidRPr="003F4489" w:rsidRDefault="005C5B39" w:rsidP="00754F3A">
            <w:pPr>
              <w:pStyle w:val="Formfillablefield"/>
              <w:rPr>
                <w:rFonts w:cs="Arial"/>
                <w:noProof/>
              </w:rPr>
            </w:pPr>
          </w:p>
          <w:p w14:paraId="5DA9653C" w14:textId="2E94E93B" w:rsidR="00754F3A" w:rsidRPr="003F4489" w:rsidRDefault="00754F3A" w:rsidP="00754F3A">
            <w:pPr>
              <w:pStyle w:val="Formfillablefield"/>
              <w:rPr>
                <w:rFonts w:cs="Arial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032102D0" w:rsidR="00660578" w:rsidRPr="003F4489" w:rsidRDefault="00754F3A" w:rsidP="005724D8">
            <w:pPr>
              <w:pStyle w:val="Formfillablefield"/>
              <w:rPr>
                <w:rFonts w:cs="Arial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  <w:p w14:paraId="339B1619" w14:textId="77777777" w:rsidR="00660578" w:rsidRPr="003F4489" w:rsidRDefault="00660578" w:rsidP="005724D8">
            <w:pPr>
              <w:pStyle w:val="Formcaptiontext"/>
              <w:ind w:firstLine="70"/>
              <w:rPr>
                <w:rFonts w:cs="Arial"/>
                <w:sz w:val="20"/>
              </w:rPr>
            </w:pPr>
          </w:p>
        </w:tc>
      </w:tr>
      <w:tr w:rsidR="00660578" w:rsidRPr="003F4489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9B0D829" w14:textId="4C6E72A6" w:rsidR="005C5B39" w:rsidRPr="003F4489" w:rsidRDefault="00660578" w:rsidP="00754F3A">
            <w:pPr>
              <w:pStyle w:val="Formfillablefield"/>
              <w:rPr>
                <w:rFonts w:cs="Arial"/>
                <w:noProof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  <w:p w14:paraId="6C3BA2AC" w14:textId="026581AB" w:rsidR="00754F3A" w:rsidRPr="003F4489" w:rsidRDefault="00754F3A" w:rsidP="00754F3A">
            <w:pPr>
              <w:pStyle w:val="Formfillablefield"/>
              <w:rPr>
                <w:rFonts w:cs="Arial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2AA65D9" w14:textId="4E2A6B98" w:rsidR="00660578" w:rsidRPr="003F4489" w:rsidRDefault="00754F3A" w:rsidP="007C0D69">
            <w:pPr>
              <w:pStyle w:val="Formfillablefield"/>
              <w:rPr>
                <w:rFonts w:cs="Arial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1FED842D" w14:textId="6AFEAC81" w:rsidR="00E868F9" w:rsidRPr="003F4489" w:rsidRDefault="00E868F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27E16CF3" w:rsidR="00D56A93" w:rsidRPr="003F4489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4E6F4C36" w:rsidR="00D56A93" w:rsidRPr="003F4489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ECB98C6" w14:textId="03B09FA7" w:rsidR="00754F3A" w:rsidRPr="003F4489" w:rsidRDefault="00754F3A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4410666" w14:textId="7CD98F6A" w:rsidR="00982344" w:rsidRPr="003F4489" w:rsidRDefault="00982344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415FD962" w14:textId="77777777" w:rsidR="00CB3019" w:rsidRPr="003F4489" w:rsidRDefault="00CB301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7D8E7C51" w14:textId="77777777" w:rsidR="00982344" w:rsidRPr="003F4489" w:rsidRDefault="00982344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2"/>
        <w:gridCol w:w="1755"/>
        <w:gridCol w:w="1170"/>
        <w:gridCol w:w="1100"/>
        <w:gridCol w:w="2901"/>
        <w:gridCol w:w="1579"/>
        <w:gridCol w:w="1418"/>
      </w:tblGrid>
      <w:tr w:rsidR="00550779" w:rsidRPr="003F4489" w14:paraId="499770BE" w14:textId="77777777" w:rsidTr="37F162D2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413612F6" w:rsidR="00550779" w:rsidRPr="003F4489" w:rsidRDefault="00982344" w:rsidP="00754F3A">
            <w:pPr>
              <w:pStyle w:val="CommentText"/>
              <w:spacing w:before="100"/>
              <w:rPr>
                <w:rFonts w:ascii="Verdana" w:hAnsi="Verdana" w:cs="Gautami"/>
                <w:sz w:val="18"/>
                <w:szCs w:val="18"/>
                <w:lang w:val="fr-CA"/>
              </w:rPr>
            </w:pPr>
            <w:r w:rsidRPr="003F4489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AFFAIRES REPORTÉES DE LA DERNIÈRE RÉUNION </w:t>
            </w:r>
            <w:r w:rsidR="697D094C" w:rsidRPr="003F4489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>(</w:t>
            </w:r>
            <w:r w:rsidR="00CE7C5B" w:rsidRPr="003F4489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tâches </w:t>
            </w:r>
            <w:r w:rsidR="72BD1A2F" w:rsidRPr="003F4489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/ </w:t>
            </w:r>
            <w:r w:rsidR="00663412" w:rsidRPr="003F4489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préoccupations</w:t>
            </w:r>
            <w:r w:rsidR="00E02028" w:rsidRPr="003F4489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</w:t>
            </w:r>
            <w:r w:rsidR="001C102A" w:rsidRPr="003F4489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en matière de</w:t>
            </w:r>
            <w:r w:rsidR="00E02028" w:rsidRPr="003F4489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sécurité</w:t>
            </w:r>
            <w:r w:rsidR="00100DB7" w:rsidRPr="003F4489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qui n’ont pas été effectuées ou résolues avant la</w:t>
            </w:r>
            <w:r w:rsidR="00DF1667" w:rsidRPr="003F4489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date visée </w:t>
            </w:r>
            <w:r w:rsidR="001C102A" w:rsidRPr="003F4489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initiale</w:t>
            </w:r>
            <w:r w:rsidR="402C9384" w:rsidRPr="003F4489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)</w:t>
            </w:r>
            <w:r w:rsidR="72BD1A2F" w:rsidRPr="003F4489">
              <w:rPr>
                <w:rFonts w:ascii="Verdana" w:hAnsi="Verdana"/>
                <w:color w:val="FFFFFF" w:themeColor="background1"/>
                <w:lang w:val="fr-CA"/>
              </w:rPr>
              <w:t xml:space="preserve"> </w:t>
            </w:r>
          </w:p>
        </w:tc>
      </w:tr>
      <w:tr w:rsidR="0005219D" w:rsidRPr="003F4489" w14:paraId="50D6586A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B92E245" w:rsidR="0005219D" w:rsidRPr="003F4489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  <w:lang w:val="fr-CA"/>
              </w:rPr>
            </w:pPr>
            <w:r w:rsidRPr="003F4489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C961E7" w:rsidRPr="003F4489">
              <w:rPr>
                <w:rStyle w:val="Formcaptiontextsubtext"/>
                <w:sz w:val="14"/>
                <w:szCs w:val="14"/>
                <w:lang w:val="fr-CA"/>
              </w:rPr>
              <w:t>signalé</w:t>
            </w:r>
            <w:r w:rsidR="002B2992" w:rsidRPr="003F4489">
              <w:rPr>
                <w:rStyle w:val="Formcaptiontextsubtext"/>
                <w:sz w:val="14"/>
                <w:szCs w:val="14"/>
                <w:lang w:val="fr-CA"/>
              </w:rPr>
              <w:t>e</w:t>
            </w:r>
            <w:r w:rsidR="0024546F" w:rsidRPr="003F4489">
              <w:rPr>
                <w:rStyle w:val="Formcaptiontextsubtext"/>
                <w:sz w:val="14"/>
                <w:szCs w:val="14"/>
                <w:lang w:val="fr-CA"/>
              </w:rPr>
              <w:t xml:space="preserve"> au comité mixte </w:t>
            </w: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54950013" w:rsidR="0005219D" w:rsidRPr="003F4489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3F4489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  <w:r w:rsidRPr="003F4489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3F4489">
              <w:rPr>
                <w:rStyle w:val="Formcaptiontextsubtext"/>
                <w:sz w:val="14"/>
                <w:szCs w:val="14"/>
              </w:rPr>
              <w:t>/</w:t>
            </w:r>
            <w:r w:rsidRPr="003F4489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Pr="003F4489">
              <w:rPr>
                <w:rStyle w:val="Formcaptiontextsubtext"/>
                <w:sz w:val="14"/>
                <w:szCs w:val="14"/>
              </w:rPr>
              <w:t>Préoccupation</w:t>
            </w:r>
            <w:proofErr w:type="spellEnd"/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74626CF1" w:rsidR="0005219D" w:rsidRPr="003F4489" w:rsidRDefault="00E95EAD" w:rsidP="00AA18B2">
            <w:pPr>
              <w:pStyle w:val="Formcaptiontext"/>
              <w:spacing w:before="80" w:after="40"/>
              <w:ind w:right="-140"/>
              <w:rPr>
                <w:rStyle w:val="Formcaptiontextsubtext"/>
                <w:sz w:val="14"/>
                <w:szCs w:val="14"/>
              </w:rPr>
            </w:pPr>
            <w:r w:rsidRPr="003F4489">
              <w:rPr>
                <w:rStyle w:val="Formcaptiontextsubtext"/>
                <w:sz w:val="14"/>
                <w:szCs w:val="14"/>
              </w:rPr>
              <w:t>Département</w:t>
            </w:r>
            <w:r w:rsidR="00AA18B2" w:rsidRPr="003F4489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3F4489">
              <w:rPr>
                <w:rStyle w:val="Formcaptiontextsubtext"/>
                <w:sz w:val="14"/>
                <w:szCs w:val="14"/>
              </w:rPr>
              <w:t>/</w:t>
            </w:r>
            <w:r w:rsidR="001C102A" w:rsidRPr="003F4489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="001C102A" w:rsidRPr="003F4489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2F45862" w:rsidR="0005219D" w:rsidRPr="003F4489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3F4489">
              <w:rPr>
                <w:rStyle w:val="Formcaptiontextsubtext"/>
                <w:sz w:val="14"/>
                <w:szCs w:val="14"/>
              </w:rPr>
              <w:t xml:space="preserve">Date </w:t>
            </w:r>
            <w:proofErr w:type="spellStart"/>
            <w:r w:rsidRPr="003F4489">
              <w:rPr>
                <w:rStyle w:val="Formcaptiontextsubtext"/>
                <w:sz w:val="14"/>
                <w:szCs w:val="14"/>
              </w:rPr>
              <w:t>visée</w:t>
            </w:r>
            <w:proofErr w:type="spellEnd"/>
            <w:r w:rsidR="5A4460AA" w:rsidRPr="003F4489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5E76F83" w:rsidR="0005219D" w:rsidRPr="003F4489" w:rsidRDefault="0005219D" w:rsidP="00213139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proofErr w:type="spellStart"/>
            <w:r w:rsidRPr="003F4489">
              <w:rPr>
                <w:rStyle w:val="Formcaptiontextsubtext"/>
                <w:sz w:val="14"/>
                <w:szCs w:val="14"/>
              </w:rPr>
              <w:t>Recomm</w:t>
            </w:r>
            <w:r w:rsidR="00982344" w:rsidRPr="003F4489">
              <w:rPr>
                <w:rStyle w:val="Formcaptiontextsubtext"/>
                <w:sz w:val="14"/>
                <w:szCs w:val="14"/>
              </w:rPr>
              <w:t>a</w:t>
            </w:r>
            <w:r w:rsidRPr="003F4489">
              <w:rPr>
                <w:rStyle w:val="Formcaptiontextsubtext"/>
                <w:sz w:val="14"/>
                <w:szCs w:val="14"/>
              </w:rPr>
              <w:t>ndation</w:t>
            </w:r>
            <w:proofErr w:type="spellEnd"/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7C8ADB38" w:rsidR="0005219D" w:rsidRPr="003F4489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3F4489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  <w:r w:rsidR="0005219D" w:rsidRPr="003F4489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643FEFDD" w:rsidR="0005219D" w:rsidRPr="003F4489" w:rsidRDefault="00F249A0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3F4489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A761ED" w:rsidRPr="003F4489" w14:paraId="16CE0EAC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F374752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</w:rPr>
            </w:pPr>
            <w:r w:rsidRPr="003F4489">
              <w:rPr>
                <w:rFonts w:cs="Arial"/>
                <w:noProof/>
              </w:rPr>
              <w:t>20 avril, 20xx</w:t>
            </w:r>
          </w:p>
          <w:p w14:paraId="06B81632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</w:rPr>
            </w:pPr>
          </w:p>
          <w:p w14:paraId="3BE13843" w14:textId="413977D7" w:rsidR="00A761ED" w:rsidRPr="003F4489" w:rsidRDefault="00A761ED" w:rsidP="00A761ED">
            <w:pPr>
              <w:pStyle w:val="Formfillablefield"/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F3823F3" w14:textId="77777777" w:rsidR="00A761ED" w:rsidRPr="003F4489" w:rsidRDefault="00A761ED" w:rsidP="00A761E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 xml:space="preserve">Rapport d’inspection du lieu de travail : </w:t>
            </w:r>
          </w:p>
          <w:p w14:paraId="07C80C6E" w14:textId="77777777" w:rsidR="00A761ED" w:rsidRPr="003F4489" w:rsidRDefault="00A761ED" w:rsidP="00A761E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avril</w:t>
            </w:r>
          </w:p>
          <w:p w14:paraId="209181B3" w14:textId="77777777" w:rsidR="00A761ED" w:rsidRPr="003F4489" w:rsidRDefault="00A761ED" w:rsidP="00A761ED">
            <w:pPr>
              <w:pStyle w:val="Formfillablefield"/>
              <w:rPr>
                <w:rFonts w:cs="Arial"/>
              </w:rPr>
            </w:pPr>
            <w:r w:rsidRPr="003F4489">
              <w:rPr>
                <w:rFonts w:cs="Arial"/>
                <w:lang w:val="fr-CA"/>
              </w:rPr>
              <w:t>Il manque un caoutchouc sur le pied de l’escabeau</w:t>
            </w:r>
          </w:p>
          <w:p w14:paraId="4A383BA7" w14:textId="35928111" w:rsidR="00A761ED" w:rsidRPr="003F4489" w:rsidRDefault="00A761ED" w:rsidP="00A761ED">
            <w:pPr>
              <w:pStyle w:val="Formfillablefield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9296A2D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  <w:p w14:paraId="63763807" w14:textId="77777777" w:rsidR="00A761ED" w:rsidRPr="003F4489" w:rsidRDefault="00A761ED" w:rsidP="00A761ED">
            <w:pPr>
              <w:pStyle w:val="Formfillablefield"/>
              <w:rPr>
                <w:rFonts w:cs="Arial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2E83BA6E" w:rsidR="00A761ED" w:rsidRPr="003F4489" w:rsidRDefault="00A761ED" w:rsidP="00A761ED">
            <w:pPr>
              <w:pStyle w:val="Formfillablefield"/>
              <w:rPr>
                <w:rFonts w:cs="Arial"/>
              </w:rPr>
            </w:pPr>
            <w:r w:rsidRPr="003F4489">
              <w:rPr>
                <w:rFonts w:cs="Arial"/>
                <w:lang w:val="fr-CA"/>
              </w:rPr>
              <w:t>Aussitôt que possible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58B251DB" w:rsidR="00A761ED" w:rsidRPr="003F4489" w:rsidRDefault="00A761ED" w:rsidP="00A761ED">
            <w:pPr>
              <w:pStyle w:val="Formfillablefield"/>
              <w:rPr>
                <w:rFonts w:cs="Arial"/>
              </w:rPr>
            </w:pPr>
            <w:r w:rsidRPr="003F4489">
              <w:rPr>
                <w:rFonts w:cs="Arial"/>
                <w:lang w:val="fr-CA"/>
              </w:rPr>
              <w:t>Eric s’informe pour acheter un nouvel escabeau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79F25D96" w:rsidR="00A761ED" w:rsidRPr="003F4489" w:rsidRDefault="00A761ED" w:rsidP="00A761ED">
            <w:pPr>
              <w:pStyle w:val="Formfillablefield"/>
              <w:rPr>
                <w:rFonts w:cs="Arial"/>
              </w:rPr>
            </w:pPr>
            <w:r w:rsidRPr="003F4489">
              <w:rPr>
                <w:rFonts w:cs="Arial"/>
                <w:noProof/>
              </w:rPr>
              <w:t>Eric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80F3AE3" w14:textId="7B530282" w:rsidR="000A7C05" w:rsidRPr="003F4489" w:rsidRDefault="000A7C05" w:rsidP="00A761ED">
            <w:pPr>
              <w:pStyle w:val="Formfillablefield"/>
              <w:rPr>
                <w:rFonts w:cs="Arial"/>
                <w:bCs/>
                <w:lang w:val="fr-CA"/>
              </w:rPr>
            </w:pPr>
            <w:r w:rsidRPr="003F4489">
              <w:rPr>
                <w:rFonts w:cs="Arial"/>
                <w:bCs/>
                <w:lang w:val="fr-CA"/>
              </w:rPr>
              <w:t>Terminé</w:t>
            </w:r>
          </w:p>
          <w:p w14:paraId="631E2714" w14:textId="1A458515" w:rsidR="00A761ED" w:rsidRPr="003F4489" w:rsidRDefault="00A761ED" w:rsidP="00A761ED">
            <w:pPr>
              <w:pStyle w:val="Formfillablefield"/>
              <w:rPr>
                <w:rFonts w:cs="Arial"/>
                <w:bCs/>
                <w:lang w:val="fr-CA"/>
              </w:rPr>
            </w:pPr>
            <w:r w:rsidRPr="003F4489">
              <w:rPr>
                <w:rFonts w:cs="Arial"/>
                <w:bCs/>
                <w:lang w:val="fr-CA"/>
              </w:rPr>
              <w:t>Achat d’un nouvel escabeau.</w:t>
            </w:r>
          </w:p>
        </w:tc>
      </w:tr>
      <w:tr w:rsidR="00A761ED" w:rsidRPr="003F4489" w14:paraId="1450E6ED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2C8E92F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</w:rPr>
            </w:pPr>
            <w:r w:rsidRPr="003F4489">
              <w:rPr>
                <w:rFonts w:cs="Arial"/>
                <w:noProof/>
              </w:rPr>
              <w:t>20 mai, 20xx</w:t>
            </w:r>
          </w:p>
          <w:p w14:paraId="30A68D70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</w:rPr>
            </w:pPr>
          </w:p>
          <w:p w14:paraId="287EFCEC" w14:textId="495F828A" w:rsidR="00A761ED" w:rsidRPr="003F4489" w:rsidRDefault="00A761ED" w:rsidP="00A761ED">
            <w:pPr>
              <w:pStyle w:val="Formfillablefield"/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08CC19B" w14:textId="77777777" w:rsidR="00A761ED" w:rsidRPr="003F4489" w:rsidRDefault="00A761ED" w:rsidP="00A761E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Rapport d’inspection du lieu de travail :</w:t>
            </w:r>
          </w:p>
          <w:p w14:paraId="32EC0876" w14:textId="77777777" w:rsidR="00A761ED" w:rsidRPr="003F4489" w:rsidRDefault="00A761ED" w:rsidP="00A761E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mai</w:t>
            </w:r>
          </w:p>
          <w:p w14:paraId="240D76B4" w14:textId="77777777" w:rsidR="00A761ED" w:rsidRPr="003F4489" w:rsidRDefault="00A761ED" w:rsidP="00A761ED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4"/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Les planchers sont glissants après la pluie</w:t>
            </w:r>
          </w:p>
          <w:p w14:paraId="31E3E012" w14:textId="77777777" w:rsidR="000A7C05" w:rsidRPr="003F4489" w:rsidRDefault="00A761ED" w:rsidP="00A761ED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4"/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L’échelle n’est pas stable</w:t>
            </w:r>
          </w:p>
          <w:p w14:paraId="549D95DC" w14:textId="15928ACF" w:rsidR="00A761ED" w:rsidRPr="003F4489" w:rsidRDefault="00A761ED" w:rsidP="00A761ED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4"/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L’entrepôt est en désordre.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2BE6594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  <w:p w14:paraId="4F6A7E7F" w14:textId="4400D411" w:rsidR="00A761ED" w:rsidRPr="003F4489" w:rsidRDefault="00A761ED" w:rsidP="00A761E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45FE443A" w:rsidR="00A761ED" w:rsidRPr="003F4489" w:rsidRDefault="00A761ED" w:rsidP="00A761ED">
            <w:pPr>
              <w:pStyle w:val="Formfillablefield"/>
              <w:rPr>
                <w:rFonts w:cs="Arial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AF6711A" w14:textId="0E2988DA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lang w:val="fr-CA"/>
              </w:rPr>
              <w:t xml:space="preserve">Parler à Susan, la gérante. 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77A7B9FF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50537C6" w14:textId="14399620" w:rsidR="000A7C05" w:rsidRPr="003F4489" w:rsidRDefault="000A7C05" w:rsidP="00A761ED">
            <w:pPr>
              <w:pStyle w:val="Formfillablefield"/>
              <w:rPr>
                <w:rFonts w:cs="Arial"/>
                <w:bCs/>
                <w:lang w:val="fr-CA"/>
              </w:rPr>
            </w:pPr>
            <w:r w:rsidRPr="003F4489">
              <w:rPr>
                <w:rFonts w:cs="Arial"/>
                <w:bCs/>
                <w:lang w:val="fr-CA"/>
              </w:rPr>
              <w:t>Terminé</w:t>
            </w:r>
          </w:p>
          <w:p w14:paraId="55EAACA8" w14:textId="5E650888" w:rsidR="00A761ED" w:rsidRPr="003F4489" w:rsidRDefault="00A761ED" w:rsidP="00A761ED">
            <w:pPr>
              <w:pStyle w:val="Formfillablefield"/>
              <w:rPr>
                <w:rFonts w:cs="Arial"/>
                <w:bCs/>
                <w:lang w:val="fr-CA"/>
              </w:rPr>
            </w:pPr>
            <w:r w:rsidRPr="003F4489">
              <w:rPr>
                <w:rFonts w:cs="Arial"/>
                <w:bCs/>
                <w:lang w:val="fr-CA"/>
              </w:rPr>
              <w:t>Susan a demandé au personnel de nettoyer l’entrepôt. Une échelle sera acheté et les enseignes de plancher mouillé ont été acheté.</w:t>
            </w:r>
          </w:p>
        </w:tc>
      </w:tr>
      <w:tr w:rsidR="00A761ED" w:rsidRPr="003F4489" w14:paraId="67E231C8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85AA9C0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</w:rPr>
            </w:pPr>
            <w:r w:rsidRPr="003F4489">
              <w:rPr>
                <w:rFonts w:cs="Arial"/>
                <w:noProof/>
              </w:rPr>
              <w:t>20 mai, 20xx</w:t>
            </w:r>
          </w:p>
          <w:p w14:paraId="292F0D35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</w:rPr>
            </w:pPr>
          </w:p>
          <w:p w14:paraId="1D6E024A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D1A77A9" w14:textId="77777777" w:rsidR="00A761ED" w:rsidRPr="003F4489" w:rsidRDefault="00A761ED" w:rsidP="00A761E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Rapport de déclaration de danger :</w:t>
            </w:r>
          </w:p>
          <w:p w14:paraId="205AA5AB" w14:textId="4B6D33DC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lang w:val="fr-CA"/>
              </w:rPr>
              <w:t>Quand on met une enseigne de vente, l’employé doit se mettre debout sur la dernière marche de l’escabeau et s’étirer.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76B51DE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  <w:p w14:paraId="5092459C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6854183" w14:textId="2B308E69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D8AF369" w14:textId="77777777" w:rsidR="00A761ED" w:rsidRPr="003F4489" w:rsidRDefault="00A761ED" w:rsidP="00A761E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 xml:space="preserve">Acheter un nouvel escabeau. </w:t>
            </w:r>
          </w:p>
          <w:p w14:paraId="112EF37E" w14:textId="2A5F8556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13FE564" w14:textId="65EA7CC1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B500526" w14:textId="0F48C9A6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lang w:val="fr-CA"/>
              </w:rPr>
              <w:t>Terminé</w:t>
            </w:r>
          </w:p>
        </w:tc>
      </w:tr>
      <w:tr w:rsidR="00A761ED" w:rsidRPr="003F4489" w14:paraId="4D044245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F4092B5" w14:textId="53B6559A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</w:rPr>
              <w:t>20 mai, 20xx</w:t>
            </w: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B4903BE" w14:textId="14FEE15F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</w:rPr>
              <w:t>Il manque plusieurs articles dans la trousse de premiers soins.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B216FA2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CC46AFF" w14:textId="1118A69F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</w:rPr>
              <w:t>sept, 20xx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649ADF9" w14:textId="79BCE292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lang w:val="fr-CA"/>
              </w:rPr>
              <w:t>Lorsqu’on aura de nouveaux membres, on va s’occuper de ceci.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3A41489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8B46E9C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</w:tr>
      <w:tr w:rsidR="00A761ED" w:rsidRPr="003F4489" w14:paraId="7A0546BE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631D845" w14:textId="5E4CFFCF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</w:rPr>
              <w:t>20 mai, 20xx</w:t>
            </w: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142A8D4" w14:textId="4AFEA34E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</w:rPr>
              <w:t xml:space="preserve">La formation de premiers </w:t>
            </w:r>
            <w:r w:rsidRPr="003F4489">
              <w:rPr>
                <w:rFonts w:cs="Arial"/>
                <w:noProof/>
              </w:rPr>
              <w:lastRenderedPageBreak/>
              <w:t>soins est expirée.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53BE15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8B00925" w14:textId="25CBD1E3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</w:rPr>
              <w:t>sept, 20xx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45B77ED" w14:textId="173FB02F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</w:rPr>
              <w:t xml:space="preserve">On recommande à la direction d’envoyer  2 </w:t>
            </w:r>
            <w:r w:rsidRPr="003F4489">
              <w:rPr>
                <w:rFonts w:cs="Arial"/>
                <w:noProof/>
              </w:rPr>
              <w:lastRenderedPageBreak/>
              <w:t>employés pour la formation.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414B4BD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96670E1" w14:textId="77777777" w:rsidR="00A761ED" w:rsidRPr="003F4489" w:rsidRDefault="00A761ED" w:rsidP="00A761ED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</w:tr>
      <w:tr w:rsidR="00754F3A" w:rsidRPr="003F4489" w14:paraId="0112C940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B3AEE21" w14:textId="09673F21" w:rsidR="005C5B39" w:rsidRPr="003F4489" w:rsidRDefault="00A761ED" w:rsidP="00754F3A">
            <w:pPr>
              <w:pStyle w:val="Formfillablefield"/>
              <w:rPr>
                <w:rFonts w:cs="Arial"/>
                <w:noProof/>
              </w:rPr>
            </w:pPr>
            <w:r w:rsidRPr="003F4489">
              <w:rPr>
                <w:rFonts w:cs="Arial"/>
                <w:lang w:val="fr-CA"/>
              </w:rPr>
              <w:t>20 juin, 20xx</w:t>
            </w:r>
          </w:p>
          <w:p w14:paraId="2B7CB711" w14:textId="0847880C" w:rsidR="005C5B39" w:rsidRPr="003F4489" w:rsidRDefault="005C5B39" w:rsidP="00754F3A">
            <w:pPr>
              <w:pStyle w:val="Formfillablefield"/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C02DB3A" w14:textId="77777777" w:rsidR="00A761ED" w:rsidRPr="003F4489" w:rsidRDefault="00A761ED" w:rsidP="00A761E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 xml:space="preserve">Rapport de l’inspection du lieu de travail - juin : </w:t>
            </w:r>
          </w:p>
          <w:p w14:paraId="44A12E4B" w14:textId="77777777" w:rsidR="00A761ED" w:rsidRPr="003F4489" w:rsidRDefault="00A761ED" w:rsidP="00A761ED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333"/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L’échelle n’est pas stable</w:t>
            </w:r>
          </w:p>
          <w:p w14:paraId="130331E7" w14:textId="77777777" w:rsidR="00A761ED" w:rsidRPr="003F4489" w:rsidRDefault="00A761ED" w:rsidP="00A761ED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333"/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L’entrepôt est en désordre</w:t>
            </w:r>
          </w:p>
          <w:p w14:paraId="6E845120" w14:textId="014A1B3A" w:rsidR="00754F3A" w:rsidRPr="003F4489" w:rsidRDefault="00A761ED" w:rsidP="00A761ED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333"/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3F4489">
              <w:rPr>
                <w:rFonts w:ascii="Verdana" w:hAnsi="Verdana" w:cs="Arial"/>
                <w:sz w:val="20"/>
                <w:szCs w:val="20"/>
                <w:lang w:val="fr-CA"/>
              </w:rPr>
              <w:t>Les enseignes de ventes ne sont pas bien fixées</w:t>
            </w:r>
          </w:p>
          <w:p w14:paraId="4A00773B" w14:textId="2870F967" w:rsidR="00754F3A" w:rsidRPr="003F4489" w:rsidRDefault="00754F3A" w:rsidP="00754F3A">
            <w:pPr>
              <w:pStyle w:val="Formfillablefield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52921AC" w14:textId="77777777" w:rsidR="00754F3A" w:rsidRPr="003F4489" w:rsidRDefault="00754F3A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  <w:p w14:paraId="1740A369" w14:textId="365B0055" w:rsidR="00754F3A" w:rsidRPr="003F4489" w:rsidRDefault="00754F3A" w:rsidP="00754F3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75FDB6CC" w:rsidR="00754F3A" w:rsidRPr="003F4489" w:rsidRDefault="00754F3A" w:rsidP="00754F3A">
            <w:pPr>
              <w:pStyle w:val="Formfillablefield"/>
              <w:rPr>
                <w:rFonts w:cs="Arial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6EBF832F" w:rsidR="00754F3A" w:rsidRPr="003F4489" w:rsidRDefault="00A761ED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lang w:val="fr-CA"/>
              </w:rPr>
              <w:t>Les 2 premiers éléments sont répétés et ils sont déjà sur la liste de choses à faire du mois de mai.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2C8CFD05" w:rsidR="00754F3A" w:rsidRPr="003F4489" w:rsidRDefault="00754F3A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37D36AE7" w:rsidR="00754F3A" w:rsidRPr="003F4489" w:rsidRDefault="00754F3A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3E8F6516" w14:textId="77777777" w:rsidR="00A50D0B" w:rsidRPr="003F4489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3F4489">
        <w:rPr>
          <w:rFonts w:ascii="Verdana" w:hAnsi="Verdana" w:cs="Gautami"/>
          <w:color w:val="FFFFFF" w:themeColor="background1"/>
          <w:sz w:val="18"/>
          <w:szCs w:val="18"/>
        </w:rPr>
        <w:t>NEW BUSINESS</w:t>
      </w:r>
      <w:r w:rsidRPr="003F4489">
        <w:rPr>
          <w:rFonts w:ascii="Verdana" w:hAnsi="Verdana"/>
          <w:color w:val="FFFFFF" w:themeColor="background1"/>
          <w:sz w:val="16"/>
        </w:rPr>
        <w:t xml:space="preserve"> (This section is for new health and safety concerns that have not been reviewed by committee members.)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1"/>
        <w:gridCol w:w="1702"/>
        <w:gridCol w:w="1276"/>
        <w:gridCol w:w="1055"/>
        <w:gridCol w:w="2914"/>
        <w:gridCol w:w="1559"/>
        <w:gridCol w:w="1418"/>
      </w:tblGrid>
      <w:tr w:rsidR="00A3381E" w:rsidRPr="003F4489" w14:paraId="798A58AB" w14:textId="77777777" w:rsidTr="2F0AAFB4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67ADC435" w:rsidR="00A3381E" w:rsidRPr="003F4489" w:rsidRDefault="00982344" w:rsidP="00754F3A">
            <w:pPr>
              <w:pStyle w:val="CommentText"/>
              <w:spacing w:before="100"/>
              <w:rPr>
                <w:rFonts w:ascii="Verdana" w:hAnsi="Verdana" w:cs="Gautami"/>
                <w:sz w:val="18"/>
                <w:szCs w:val="18"/>
                <w:highlight w:val="yellow"/>
                <w:lang w:val="fr-CA"/>
              </w:rPr>
            </w:pPr>
            <w:r w:rsidRPr="003F4489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AFFAIRES NOUVELLES </w:t>
            </w:r>
            <w:r w:rsidR="00900FBC" w:rsidRPr="003F4489">
              <w:rPr>
                <w:rFonts w:ascii="Verdana" w:hAnsi="Verdana"/>
                <w:color w:val="FFFFFF" w:themeColor="background1"/>
                <w:sz w:val="16"/>
                <w:lang w:val="fr-CA"/>
              </w:rPr>
              <w:t>(</w:t>
            </w:r>
            <w:r w:rsidR="001C102A" w:rsidRPr="003F4489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nouvelles </w:t>
            </w:r>
            <w:r w:rsidR="00663412" w:rsidRPr="003F4489">
              <w:rPr>
                <w:rFonts w:ascii="Verdana" w:hAnsi="Verdana"/>
                <w:color w:val="FFFFFF" w:themeColor="background1"/>
                <w:sz w:val="16"/>
                <w:lang w:val="fr-CA"/>
              </w:rPr>
              <w:t>préoccupations</w:t>
            </w:r>
            <w:r w:rsidR="001C102A" w:rsidRPr="003F4489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en matière de santé et de sécurité</w:t>
            </w:r>
            <w:r w:rsidR="004D4A10" w:rsidRPr="003F4489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que les membres du comité</w:t>
            </w:r>
            <w:r w:rsidR="008E2EA3" w:rsidRPr="003F4489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</w:t>
            </w:r>
            <w:r w:rsidR="004D4A10" w:rsidRPr="003F4489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n’ont pas </w:t>
            </w:r>
            <w:r w:rsidR="008E2EA3" w:rsidRPr="003F4489">
              <w:rPr>
                <w:rFonts w:ascii="Verdana" w:hAnsi="Verdana"/>
                <w:color w:val="FFFFFF" w:themeColor="background1"/>
                <w:sz w:val="16"/>
                <w:lang w:val="fr-CA"/>
              </w:rPr>
              <w:t>examinées</w:t>
            </w:r>
            <w:r w:rsidR="00A3381E" w:rsidRPr="003F4489">
              <w:rPr>
                <w:rFonts w:ascii="Verdana" w:hAnsi="Verdana"/>
                <w:color w:val="FFFFFF" w:themeColor="background1"/>
                <w:sz w:val="16"/>
                <w:lang w:val="fr-CA"/>
              </w:rPr>
              <w:t>)</w:t>
            </w:r>
          </w:p>
        </w:tc>
      </w:tr>
      <w:tr w:rsidR="00A3381E" w:rsidRPr="003F4489" w14:paraId="7A3B8470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097F5F6F" w:rsidR="00A3381E" w:rsidRPr="003F4489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3F4489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3B1DDD" w:rsidRPr="003F4489">
              <w:rPr>
                <w:rStyle w:val="Formcaptiontextsubtext"/>
                <w:sz w:val="14"/>
                <w:szCs w:val="14"/>
                <w:lang w:val="fr-CA"/>
              </w:rPr>
              <w:t xml:space="preserve">signalée </w:t>
            </w:r>
            <w:r w:rsidR="00E76C63" w:rsidRPr="003F4489">
              <w:rPr>
                <w:rStyle w:val="Formcaptiontextsubtext"/>
                <w:sz w:val="14"/>
                <w:szCs w:val="14"/>
                <w:lang w:val="fr-CA"/>
              </w:rPr>
              <w:t>au comité mixte</w:t>
            </w:r>
            <w:r w:rsidRPr="003F4489">
              <w:rPr>
                <w:rStyle w:val="Formcaptiontextsubtext"/>
                <w:sz w:val="14"/>
                <w:szCs w:val="14"/>
                <w:lang w:val="fr-CA"/>
              </w:rPr>
              <w:t xml:space="preserve">  </w:t>
            </w: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3549FC0B" w:rsidR="00A3381E" w:rsidRPr="003F4489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3F4489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  <w:r w:rsidRPr="003F4489">
              <w:rPr>
                <w:rStyle w:val="Formcaptiontextsubtext"/>
                <w:sz w:val="14"/>
                <w:szCs w:val="14"/>
              </w:rPr>
              <w:t xml:space="preserve"> / </w:t>
            </w:r>
            <w:proofErr w:type="spellStart"/>
            <w:r w:rsidRPr="003F4489">
              <w:rPr>
                <w:rStyle w:val="Formcaptiontextsubtext"/>
                <w:sz w:val="14"/>
                <w:szCs w:val="14"/>
              </w:rPr>
              <w:t>Préoccupation</w:t>
            </w:r>
            <w:proofErr w:type="spellEnd"/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6FCA25E" w:rsidR="00A3381E" w:rsidRPr="003F4489" w:rsidRDefault="00E95EAD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3F4489">
              <w:rPr>
                <w:rStyle w:val="Formcaptiontextsubtext"/>
                <w:sz w:val="14"/>
                <w:szCs w:val="14"/>
              </w:rPr>
              <w:t xml:space="preserve">Département </w:t>
            </w:r>
            <w:r w:rsidR="001C102A" w:rsidRPr="003F4489">
              <w:rPr>
                <w:rStyle w:val="Formcaptiontextsubtext"/>
                <w:sz w:val="14"/>
                <w:szCs w:val="14"/>
              </w:rPr>
              <w:t xml:space="preserve">/ </w:t>
            </w:r>
            <w:proofErr w:type="spellStart"/>
            <w:r w:rsidR="001C102A" w:rsidRPr="003F4489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25926C1" w:rsidR="00A3381E" w:rsidRPr="003F4489" w:rsidRDefault="00982344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3F4489">
              <w:rPr>
                <w:rStyle w:val="Formcaptiontextsubtext"/>
                <w:sz w:val="14"/>
                <w:szCs w:val="14"/>
              </w:rPr>
              <w:t xml:space="preserve">Date </w:t>
            </w:r>
            <w:proofErr w:type="spellStart"/>
            <w:r w:rsidRPr="003F4489">
              <w:rPr>
                <w:rStyle w:val="Formcaptiontextsubtext"/>
                <w:sz w:val="14"/>
                <w:szCs w:val="14"/>
              </w:rPr>
              <w:t>visée</w:t>
            </w:r>
            <w:proofErr w:type="spellEnd"/>
            <w:r w:rsidR="464572FF" w:rsidRPr="003F4489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4001FB6A" w:rsidR="00A3381E" w:rsidRPr="003F4489" w:rsidRDefault="00A3381E" w:rsidP="00A3381E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proofErr w:type="spellStart"/>
            <w:r w:rsidRPr="003F4489">
              <w:rPr>
                <w:rStyle w:val="Formcaptiontextsubtext"/>
                <w:sz w:val="14"/>
                <w:szCs w:val="14"/>
              </w:rPr>
              <w:t>Recomm</w:t>
            </w:r>
            <w:r w:rsidR="00982344" w:rsidRPr="003F4489">
              <w:rPr>
                <w:rStyle w:val="Formcaptiontextsubtext"/>
                <w:sz w:val="14"/>
                <w:szCs w:val="14"/>
              </w:rPr>
              <w:t>a</w:t>
            </w:r>
            <w:r w:rsidRPr="003F4489">
              <w:rPr>
                <w:rStyle w:val="Formcaptiontextsubtext"/>
                <w:sz w:val="14"/>
                <w:szCs w:val="14"/>
              </w:rPr>
              <w:t>ndation</w:t>
            </w:r>
            <w:proofErr w:type="spellEnd"/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6DA50C8F" w:rsidR="00A3381E" w:rsidRPr="003F4489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3F4489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01440C8C" w:rsidR="00A3381E" w:rsidRPr="003F4489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3F4489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A3381E" w:rsidRPr="003F4489" w14:paraId="5AEEA2FB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A0250B7" w14:textId="657B35F6" w:rsidR="00A3381E" w:rsidRPr="003F4489" w:rsidRDefault="00A761ED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lang w:val="en-CA"/>
              </w:rPr>
              <w:t xml:space="preserve">20 </w:t>
            </w:r>
            <w:proofErr w:type="spellStart"/>
            <w:r w:rsidRPr="003F4489">
              <w:rPr>
                <w:rFonts w:cs="Arial"/>
                <w:lang w:val="en-CA"/>
              </w:rPr>
              <w:t>août</w:t>
            </w:r>
            <w:proofErr w:type="spellEnd"/>
            <w:r w:rsidRPr="003F4489">
              <w:rPr>
                <w:rFonts w:cs="Arial"/>
                <w:lang w:val="en-CA"/>
              </w:rPr>
              <w:t>, 20xx</w:t>
            </w:r>
          </w:p>
          <w:p w14:paraId="1315C385" w14:textId="77777777" w:rsidR="005C5B39" w:rsidRPr="003F4489" w:rsidRDefault="005C5B39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br/>
            </w:r>
          </w:p>
          <w:p w14:paraId="42B1CD19" w14:textId="2D619173" w:rsidR="005C5B39" w:rsidRPr="003F4489" w:rsidRDefault="005C5B39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A1620D5" w14:textId="18685672" w:rsidR="00A3381E" w:rsidRPr="003F4489" w:rsidRDefault="00A761ED" w:rsidP="00A3381E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</w:rPr>
              <w:t>Coprésident a démissionné.</w:t>
            </w:r>
          </w:p>
          <w:p w14:paraId="7DF662AB" w14:textId="77777777" w:rsidR="00A3381E" w:rsidRPr="003F4489" w:rsidRDefault="00A3381E" w:rsidP="00A3381E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C724D90" w14:textId="519827F5" w:rsidR="00A3381E" w:rsidRPr="003F4489" w:rsidRDefault="00754F3A" w:rsidP="00A3381E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4B7E1A0B" w:rsidR="00A3381E" w:rsidRPr="003F4489" w:rsidRDefault="00754F3A" w:rsidP="00A3381E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412480C8" w:rsidR="00A3381E" w:rsidRPr="003F4489" w:rsidRDefault="00A761ED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lang w:val="fr-CA"/>
              </w:rPr>
              <w:t>On doit élire un nouveau coprésident côté employé.</w:t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5996C666" w:rsidR="00A3381E" w:rsidRPr="003F4489" w:rsidRDefault="00754F3A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08461A7D" w:rsidR="00A3381E" w:rsidRPr="003F4489" w:rsidRDefault="00754F3A" w:rsidP="00754F3A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3F4489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F4489">
              <w:rPr>
                <w:rFonts w:cs="Arial"/>
                <w:noProof/>
                <w:highlight w:val="lightGray"/>
              </w:rPr>
            </w:r>
            <w:r w:rsidRPr="003F4489">
              <w:rPr>
                <w:rFonts w:cs="Arial"/>
                <w:noProof/>
                <w:highlight w:val="lightGray"/>
              </w:rPr>
              <w:fldChar w:fldCharType="separate"/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t> </w:t>
            </w:r>
            <w:r w:rsidRPr="003F4489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  <w:tr w:rsidR="00754F3A" w:rsidRPr="003F4489" w14:paraId="60835D33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DEE991F" w14:textId="77777777" w:rsidR="00754F3A" w:rsidRPr="003F4489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7C7F79E" w14:textId="77777777" w:rsidR="005C5B39" w:rsidRPr="003F4489" w:rsidRDefault="005C5B39" w:rsidP="00754F3A">
            <w:pPr>
              <w:pStyle w:val="Formfillablefield"/>
              <w:rPr>
                <w:rFonts w:cs="Gautami"/>
              </w:rPr>
            </w:pPr>
          </w:p>
          <w:p w14:paraId="6ED29902" w14:textId="44FA7785" w:rsidR="005C5B39" w:rsidRPr="003F4489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F458A83" w14:textId="77777777" w:rsidR="00754F3A" w:rsidRPr="003F4489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B26B575" w14:textId="77777777" w:rsidR="00754F3A" w:rsidRPr="003F4489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703421C" w14:textId="09DFB110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70C10AF" w14:textId="659874BF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24C3BD99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89F4632" w14:textId="044D53E1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4A9D4" w14:textId="2597822E" w:rsidR="00754F3A" w:rsidRPr="003F4489" w:rsidRDefault="00754F3A" w:rsidP="00754F3A">
            <w:pPr>
              <w:pStyle w:val="Formfillablefield"/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3F4489" w14:paraId="14D227B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C5B821" w14:textId="77777777" w:rsidR="00754F3A" w:rsidRPr="003F4489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8AFDC1E" w14:textId="77777777" w:rsidR="005C5B39" w:rsidRPr="003F4489" w:rsidRDefault="005C5B39" w:rsidP="00754F3A">
            <w:pPr>
              <w:pStyle w:val="Formfillablefield"/>
              <w:rPr>
                <w:rFonts w:cs="Gautami"/>
              </w:rPr>
            </w:pPr>
          </w:p>
          <w:p w14:paraId="5E431561" w14:textId="2D733B1F" w:rsidR="005C5B39" w:rsidRPr="003F4489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0E3975F" w14:textId="77777777" w:rsidR="00754F3A" w:rsidRPr="003F4489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9BBBB1C" w14:textId="77777777" w:rsidR="00754F3A" w:rsidRPr="003F4489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A405859" w14:textId="16330848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5F444" w14:textId="3ED173CB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978BF66" w14:textId="04541116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8539F12" w14:textId="28202068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B0A486A" w14:textId="7387FE16" w:rsidR="00754F3A" w:rsidRPr="003F4489" w:rsidRDefault="00754F3A" w:rsidP="00754F3A">
            <w:pPr>
              <w:pStyle w:val="Formfillablefield"/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3F4489" w14:paraId="1B48BB1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E020DD5" w14:textId="77777777" w:rsidR="00754F3A" w:rsidRPr="003F4489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0226B88" w14:textId="77777777" w:rsidR="005C5B39" w:rsidRPr="003F4489" w:rsidRDefault="005C5B39" w:rsidP="00754F3A">
            <w:pPr>
              <w:pStyle w:val="Formfillablefield"/>
              <w:rPr>
                <w:rFonts w:cs="Gautami"/>
              </w:rPr>
            </w:pPr>
          </w:p>
          <w:p w14:paraId="319E6DA3" w14:textId="4D9C4C28" w:rsidR="005C5B39" w:rsidRPr="003F4489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1B016DA" w14:textId="77777777" w:rsidR="00754F3A" w:rsidRPr="003F4489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754F3A" w:rsidRPr="003F4489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1E7896" w14:textId="5B696177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32ECA5C" w14:textId="74CCFBE1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515CD84" w14:textId="76E7DBEC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7A0D3C" w14:textId="37ECF03C" w:rsidR="00754F3A" w:rsidRPr="003F4489" w:rsidRDefault="00754F3A" w:rsidP="00754F3A">
            <w:pPr>
              <w:pStyle w:val="Formfillablefield"/>
              <w:rPr>
                <w:rFonts w:cs="Gautami"/>
              </w:rPr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55A7DD5" w14:textId="17C8FF3F" w:rsidR="00754F3A" w:rsidRPr="003F4489" w:rsidRDefault="00754F3A" w:rsidP="00754F3A">
            <w:pPr>
              <w:pStyle w:val="Formfillablefield"/>
            </w:pP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19262E5" w14:textId="77777777" w:rsidR="00A50D0B" w:rsidRPr="003F4489" w:rsidRDefault="00A50D0B" w:rsidP="00CB3019">
      <w:pPr>
        <w:spacing w:before="40" w:after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3F4489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EDF8FAD" w:rsidR="00771AE4" w:rsidRPr="003F4489" w:rsidRDefault="00F249A0" w:rsidP="00CB3019">
            <w:pPr>
              <w:pStyle w:val="Formcaptiontext"/>
              <w:spacing w:before="40" w:after="40"/>
              <w:rPr>
                <w:rFonts w:cs="Gautami"/>
                <w:b/>
                <w:bCs/>
                <w:sz w:val="18"/>
                <w:szCs w:val="18"/>
              </w:rPr>
            </w:pPr>
            <w:r w:rsidRPr="003F4489">
              <w:rPr>
                <w:rFonts w:cs="Gautami"/>
                <w:color w:val="FFFFFF" w:themeColor="background1"/>
                <w:sz w:val="18"/>
                <w:szCs w:val="18"/>
              </w:rPr>
              <w:t>PROCHAINE RÉUNION</w:t>
            </w:r>
            <w:r w:rsidR="00771AE4" w:rsidRPr="003F4489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D6689A" w:rsidRPr="003F4489" w14:paraId="6C80B8D5" w14:textId="77777777" w:rsidTr="00971CE2">
        <w:trPr>
          <w:trHeight w:val="20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40F0A94C" w:rsidR="00D6689A" w:rsidRPr="003F4489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3F4489">
              <w:rPr>
                <w:rFonts w:cs="Gautami"/>
                <w:sz w:val="14"/>
                <w:szCs w:val="14"/>
              </w:rPr>
              <w:t>D</w:t>
            </w:r>
            <w:r w:rsidR="00D6689A" w:rsidRPr="003F4489">
              <w:rPr>
                <w:rFonts w:cs="Gautami"/>
                <w:sz w:val="14"/>
                <w:szCs w:val="14"/>
              </w:rPr>
              <w:t>ate</w:t>
            </w:r>
          </w:p>
          <w:p w14:paraId="1364C4E5" w14:textId="47A2CE30" w:rsidR="00D6689A" w:rsidRPr="003F4489" w:rsidRDefault="00A761ED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3F4489">
              <w:rPr>
                <w:rFonts w:cs="Arial"/>
                <w:lang w:val="fr-CA"/>
              </w:rPr>
              <w:t>le 20 septembre, 20xx</w:t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56AFBF41" w:rsidR="00D6689A" w:rsidRPr="003F4489" w:rsidRDefault="00F249A0" w:rsidP="0004278D">
            <w:pPr>
              <w:pStyle w:val="Formcaptiontext"/>
              <w:rPr>
                <w:sz w:val="14"/>
                <w:szCs w:val="14"/>
              </w:rPr>
            </w:pPr>
            <w:proofErr w:type="spellStart"/>
            <w:r w:rsidRPr="003F4489">
              <w:rPr>
                <w:rFonts w:cs="Gautami"/>
                <w:sz w:val="14"/>
                <w:szCs w:val="14"/>
              </w:rPr>
              <w:t>Heure</w:t>
            </w:r>
            <w:proofErr w:type="spellEnd"/>
          </w:p>
          <w:p w14:paraId="28025432" w14:textId="613096FE" w:rsidR="00D6689A" w:rsidRPr="003F4489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DB98277" w:rsidR="00D6689A" w:rsidRPr="003F4489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proofErr w:type="spellStart"/>
            <w:r w:rsidRPr="003F4489">
              <w:rPr>
                <w:rFonts w:cs="Gautami"/>
                <w:sz w:val="14"/>
                <w:szCs w:val="14"/>
              </w:rPr>
              <w:t>Endroit</w:t>
            </w:r>
            <w:proofErr w:type="spellEnd"/>
          </w:p>
          <w:p w14:paraId="41762546" w14:textId="77777777" w:rsidR="00D6689A" w:rsidRPr="003F4489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3F4489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</w:tr>
    </w:tbl>
    <w:p w14:paraId="6E1F33B9" w14:textId="1DBB4A38" w:rsidR="00D05E41" w:rsidRDefault="00D05E4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351B07E8" w14:textId="690B26A5" w:rsidR="00655281" w:rsidRDefault="0065528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6BD68033" w14:textId="77777777" w:rsidR="00655281" w:rsidRDefault="0065528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071EFB6B" w14:textId="77777777" w:rsidR="00CB3019" w:rsidRPr="00D56A93" w:rsidRDefault="00CB301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444"/>
        <w:gridCol w:w="1985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CB3019">
            <w:pPr>
              <w:pStyle w:val="Formcaptiontext"/>
              <w:spacing w:before="40" w:after="40"/>
              <w:ind w:firstLine="28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AA1AC1" w:rsidRPr="00791164" w14:paraId="472101C7" w14:textId="77777777" w:rsidTr="00AA1AC1">
        <w:trPr>
          <w:trHeight w:val="475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37472A0" w:rsidR="00AA1AC1" w:rsidRPr="00F249A0" w:rsidRDefault="00AA1AC1" w:rsidP="0004278D">
            <w:pPr>
              <w:pStyle w:val="Formcaptiontext"/>
              <w:rPr>
                <w:rFonts w:cs="Gautami"/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lastRenderedPageBreak/>
              <w:t xml:space="preserve">Signature du (de la) </w:t>
            </w:r>
            <w:proofErr w:type="spellStart"/>
            <w:r w:rsidRPr="009E5E25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l’employeur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7F025C8A" w14:textId="2D568E34" w:rsidR="00AA1AC1" w:rsidRPr="00D56A93" w:rsidRDefault="00A761ED" w:rsidP="0004278D">
            <w:pPr>
              <w:pStyle w:val="Formfillablefield"/>
              <w:spacing w:before="80"/>
              <w:rPr>
                <w:rFonts w:cs="Gautami"/>
              </w:rPr>
            </w:pPr>
            <w:r w:rsidRPr="003F4489">
              <w:rPr>
                <w:rFonts w:ascii="Lucida Handwriting" w:hAnsi="Lucida Handwriting" w:cs="Arial"/>
                <w:lang w:val="fr-CA"/>
              </w:rPr>
              <w:t>Frank Jones</w:t>
            </w:r>
            <w:r w:rsidR="00AA1AC1">
              <w:rPr>
                <w:rFonts w:cs="Gautami"/>
                <w:noProof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676FCBC" w14:textId="2644FED3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Numéro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  <w:proofErr w:type="spellEnd"/>
          </w:p>
          <w:p w14:paraId="16DEF0E9" w14:textId="11D15357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2B2E2BD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Adresse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courriel</w:t>
            </w:r>
            <w:proofErr w:type="spellEnd"/>
          </w:p>
          <w:p w14:paraId="6A009DE0" w14:textId="5368B349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E1F97E9" w14:textId="77777777" w:rsidR="00AA1AC1" w:rsidRPr="009E5E25" w:rsidRDefault="00AA1AC1" w:rsidP="00AA1AC1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0DB72C09" w14:textId="1D13BC8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A1AC1" w:rsidRPr="00791164" w14:paraId="38C6A0AB" w14:textId="77777777" w:rsidTr="00AA1AC1">
        <w:trPr>
          <w:trHeight w:val="750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1B1732F2" w:rsidR="00AA1AC1" w:rsidRPr="00F249A0" w:rsidRDefault="00AA1AC1" w:rsidP="00AA1AC1">
            <w:pPr>
              <w:pStyle w:val="Formcaptiontext"/>
              <w:rPr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 xml:space="preserve">Signature du (de la) </w:t>
            </w:r>
            <w:proofErr w:type="spellStart"/>
            <w:r w:rsidRPr="009E5E25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les salariés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14E47650" w14:textId="10FBBDE9" w:rsidR="00AA1AC1" w:rsidRPr="00D56A93" w:rsidRDefault="00A761ED" w:rsidP="00AA1AC1">
            <w:pPr>
              <w:pStyle w:val="Formfillablefield"/>
              <w:spacing w:before="80"/>
              <w:rPr>
                <w:rFonts w:cs="Gautami"/>
              </w:rPr>
            </w:pPr>
            <w:r w:rsidRPr="003F4489">
              <w:rPr>
                <w:rFonts w:ascii="Lucida Handwriting" w:hAnsi="Lucida Handwriting" w:cs="Arial"/>
                <w:lang w:val="fr-CA"/>
              </w:rPr>
              <w:t>Hélène St-Onge</w:t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9E84AB" w14:textId="48B22F66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Numéro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  <w:proofErr w:type="spellEnd"/>
          </w:p>
          <w:p w14:paraId="2E2EC815" w14:textId="0EB42B32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E026199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Adresse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courriel</w:t>
            </w:r>
            <w:proofErr w:type="spellEnd"/>
          </w:p>
          <w:p w14:paraId="2E162FDE" w14:textId="2A8DFEBA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4371E62" w14:textId="77777777" w:rsidR="00AA1AC1" w:rsidRPr="009E5E25" w:rsidRDefault="00AA1AC1" w:rsidP="00AA1AC1">
            <w:pPr>
              <w:pStyle w:val="Formcaptiontext"/>
              <w:rPr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1B9B883F" w14:textId="71955B0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50AB9C9" w14:textId="05143D38" w:rsidR="00DB7469" w:rsidRPr="009E5E25" w:rsidRDefault="00DB7469" w:rsidP="000F73D5">
      <w:pPr>
        <w:pStyle w:val="Formbodytext"/>
        <w:spacing w:after="0" w:line="200" w:lineRule="exact"/>
        <w:ind w:left="392"/>
        <w:rPr>
          <w:rFonts w:cs="Gautami"/>
          <w:sz w:val="14"/>
          <w:szCs w:val="14"/>
          <w:lang w:val="fr-CA"/>
        </w:rPr>
      </w:pPr>
    </w:p>
    <w:sectPr w:rsidR="00DB7469" w:rsidRPr="009E5E25" w:rsidSect="00811574">
      <w:headerReference w:type="default" r:id="rId11"/>
      <w:footerReference w:type="default" r:id="rId12"/>
      <w:footerReference w:type="first" r:id="rId13"/>
      <w:pgSz w:w="12240" w:h="15840" w:code="1"/>
      <w:pgMar w:top="-709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4243F" w14:textId="77777777" w:rsidR="00614B79" w:rsidRDefault="00614B79" w:rsidP="001A25F8">
      <w:r>
        <w:separator/>
      </w:r>
    </w:p>
  </w:endnote>
  <w:endnote w:type="continuationSeparator" w:id="0">
    <w:p w14:paraId="19E89C0C" w14:textId="77777777" w:rsidR="00614B79" w:rsidRDefault="00614B79" w:rsidP="001A25F8">
      <w:r>
        <w:continuationSeparator/>
      </w:r>
    </w:p>
  </w:endnote>
  <w:endnote w:type="continuationNotice" w:id="1">
    <w:p w14:paraId="0DE2B95D" w14:textId="77777777" w:rsidR="00614B79" w:rsidRDefault="00614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8891054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C64C4E" w14:textId="49299D54" w:rsidR="00FE7E5F" w:rsidRPr="00FE7E5F" w:rsidRDefault="00FE7E5F">
            <w:pPr>
              <w:pStyle w:val="Footer"/>
              <w:jc w:val="right"/>
              <w:rPr>
                <w:sz w:val="18"/>
                <w:szCs w:val="18"/>
              </w:rPr>
            </w:pPr>
            <w:r w:rsidRPr="00FE7E5F">
              <w:rPr>
                <w:sz w:val="18"/>
                <w:szCs w:val="18"/>
              </w:rPr>
              <w:t xml:space="preserve">Page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PAGE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  <w:r w:rsidRPr="00FE7E5F">
              <w:rPr>
                <w:sz w:val="18"/>
                <w:szCs w:val="18"/>
              </w:rPr>
              <w:t xml:space="preserve"> d</w:t>
            </w:r>
            <w:r w:rsidR="009E0C71">
              <w:rPr>
                <w:sz w:val="18"/>
                <w:szCs w:val="18"/>
              </w:rPr>
              <w:t>e</w:t>
            </w:r>
            <w:r w:rsidRPr="00FE7E5F">
              <w:rPr>
                <w:sz w:val="18"/>
                <w:szCs w:val="18"/>
              </w:rPr>
              <w:t xml:space="preserve">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NUMPAGES 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E8D8444" w14:textId="77777777" w:rsidR="008B576A" w:rsidRPr="00FE7E5F" w:rsidRDefault="008B576A" w:rsidP="00AF5213">
    <w:pPr>
      <w:pStyle w:val="Formpagenumb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73CD" w14:textId="77777777" w:rsidR="00614B79" w:rsidRDefault="00614B79" w:rsidP="001A25F8">
      <w:r>
        <w:separator/>
      </w:r>
    </w:p>
  </w:footnote>
  <w:footnote w:type="continuationSeparator" w:id="0">
    <w:p w14:paraId="3EFD6C45" w14:textId="77777777" w:rsidR="00614B79" w:rsidRDefault="00614B79" w:rsidP="001A25F8">
      <w:r>
        <w:continuationSeparator/>
      </w:r>
    </w:p>
  </w:footnote>
  <w:footnote w:type="continuationNotice" w:id="1">
    <w:p w14:paraId="05E4CCC9" w14:textId="77777777" w:rsidR="00614B79" w:rsidRDefault="00614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90FFD"/>
    <w:multiLevelType w:val="hybridMultilevel"/>
    <w:tmpl w:val="2E84C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9918D8"/>
    <w:multiLevelType w:val="hybridMultilevel"/>
    <w:tmpl w:val="6AA00BB6"/>
    <w:lvl w:ilvl="0" w:tplc="B42A5AD8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E13EE"/>
    <w:multiLevelType w:val="hybridMultilevel"/>
    <w:tmpl w:val="76AAE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2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3"/>
  </w:num>
  <w:num w:numId="23" w16cid:durableId="997076657">
    <w:abstractNumId w:val="14"/>
  </w:num>
  <w:num w:numId="24" w16cid:durableId="713119966">
    <w:abstractNumId w:val="21"/>
  </w:num>
  <w:num w:numId="25" w16cid:durableId="1392999372">
    <w:abstractNumId w:val="30"/>
  </w:num>
  <w:num w:numId="26" w16cid:durableId="1723406397">
    <w:abstractNumId w:val="11"/>
  </w:num>
  <w:num w:numId="27" w16cid:durableId="1242986015">
    <w:abstractNumId w:val="27"/>
  </w:num>
  <w:num w:numId="28" w16cid:durableId="385182035">
    <w:abstractNumId w:val="19"/>
  </w:num>
  <w:num w:numId="29" w16cid:durableId="1807158088">
    <w:abstractNumId w:val="17"/>
  </w:num>
  <w:num w:numId="30" w16cid:durableId="311251032">
    <w:abstractNumId w:val="26"/>
  </w:num>
  <w:num w:numId="31" w16cid:durableId="1553614846">
    <w:abstractNumId w:val="28"/>
  </w:num>
  <w:num w:numId="32" w16cid:durableId="2058241561">
    <w:abstractNumId w:val="32"/>
  </w:num>
  <w:num w:numId="33" w16cid:durableId="15886304">
    <w:abstractNumId w:val="24"/>
  </w:num>
  <w:num w:numId="34" w16cid:durableId="668410147">
    <w:abstractNumId w:val="20"/>
  </w:num>
  <w:num w:numId="35" w16cid:durableId="42751385">
    <w:abstractNumId w:val="29"/>
  </w:num>
  <w:num w:numId="36" w16cid:durableId="1163278210">
    <w:abstractNumId w:val="25"/>
  </w:num>
  <w:num w:numId="37" w16cid:durableId="1816020214">
    <w:abstractNumId w:val="18"/>
  </w:num>
  <w:num w:numId="38" w16cid:durableId="716899870">
    <w:abstractNumId w:val="23"/>
  </w:num>
  <w:num w:numId="39" w16cid:durableId="1591573494">
    <w:abstractNumId w:val="16"/>
  </w:num>
  <w:num w:numId="40" w16cid:durableId="467822019">
    <w:abstractNumId w:val="22"/>
  </w:num>
  <w:num w:numId="41" w16cid:durableId="1555044220">
    <w:abstractNumId w:val="15"/>
  </w:num>
  <w:num w:numId="42" w16cid:durableId="1120875128">
    <w:abstractNumId w:val="10"/>
  </w:num>
  <w:num w:numId="43" w16cid:durableId="5067903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2B09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6655A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A7C0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3D5"/>
    <w:rsid w:val="000F79B0"/>
    <w:rsid w:val="00100DB7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4F82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2F7D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02A"/>
    <w:rsid w:val="001C1979"/>
    <w:rsid w:val="001C52AB"/>
    <w:rsid w:val="001C6DA8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46F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8535A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2992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3A17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4D5B"/>
    <w:rsid w:val="00375C75"/>
    <w:rsid w:val="0037761C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5C8C"/>
    <w:rsid w:val="0039736E"/>
    <w:rsid w:val="003A13D9"/>
    <w:rsid w:val="003A15B1"/>
    <w:rsid w:val="003A20EB"/>
    <w:rsid w:val="003A28F6"/>
    <w:rsid w:val="003A317D"/>
    <w:rsid w:val="003A3923"/>
    <w:rsid w:val="003A4112"/>
    <w:rsid w:val="003A46B5"/>
    <w:rsid w:val="003B010B"/>
    <w:rsid w:val="003B12EE"/>
    <w:rsid w:val="003B17EA"/>
    <w:rsid w:val="003B1DDD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4489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2B2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F53"/>
    <w:rsid w:val="004902F3"/>
    <w:rsid w:val="0049090B"/>
    <w:rsid w:val="00491661"/>
    <w:rsid w:val="00492E82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4C70"/>
    <w:rsid w:val="004B5A2B"/>
    <w:rsid w:val="004B6462"/>
    <w:rsid w:val="004B6DAD"/>
    <w:rsid w:val="004B7042"/>
    <w:rsid w:val="004B7164"/>
    <w:rsid w:val="004B7918"/>
    <w:rsid w:val="004C0A12"/>
    <w:rsid w:val="004C12CD"/>
    <w:rsid w:val="004C1C69"/>
    <w:rsid w:val="004C4395"/>
    <w:rsid w:val="004C55AB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4A10"/>
    <w:rsid w:val="004D5453"/>
    <w:rsid w:val="004E23E3"/>
    <w:rsid w:val="004F02BA"/>
    <w:rsid w:val="004F0A41"/>
    <w:rsid w:val="004F3C7D"/>
    <w:rsid w:val="004F3D8E"/>
    <w:rsid w:val="004F58C8"/>
    <w:rsid w:val="004F61E1"/>
    <w:rsid w:val="004F7A57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BC2"/>
    <w:rsid w:val="00593F22"/>
    <w:rsid w:val="00594E6B"/>
    <w:rsid w:val="0059677E"/>
    <w:rsid w:val="00597AF2"/>
    <w:rsid w:val="00597B17"/>
    <w:rsid w:val="005A0167"/>
    <w:rsid w:val="005A28A3"/>
    <w:rsid w:val="005A782D"/>
    <w:rsid w:val="005A7A78"/>
    <w:rsid w:val="005B0069"/>
    <w:rsid w:val="005B03AF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C5B39"/>
    <w:rsid w:val="005D01AD"/>
    <w:rsid w:val="005D02DB"/>
    <w:rsid w:val="005D2B50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79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5281"/>
    <w:rsid w:val="00657C77"/>
    <w:rsid w:val="00657FB1"/>
    <w:rsid w:val="00660578"/>
    <w:rsid w:val="00663412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2F7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DC0"/>
    <w:rsid w:val="006B3F01"/>
    <w:rsid w:val="006B4282"/>
    <w:rsid w:val="006B68E1"/>
    <w:rsid w:val="006B6CE6"/>
    <w:rsid w:val="006C1327"/>
    <w:rsid w:val="006C3C57"/>
    <w:rsid w:val="006C3D63"/>
    <w:rsid w:val="006C4179"/>
    <w:rsid w:val="006C5C12"/>
    <w:rsid w:val="006C5D3C"/>
    <w:rsid w:val="006C70E0"/>
    <w:rsid w:val="006C710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1B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C6F"/>
    <w:rsid w:val="00717FFC"/>
    <w:rsid w:val="007225E7"/>
    <w:rsid w:val="0072429B"/>
    <w:rsid w:val="00724641"/>
    <w:rsid w:val="00724A2D"/>
    <w:rsid w:val="007250B6"/>
    <w:rsid w:val="0072533D"/>
    <w:rsid w:val="00725CAF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4503"/>
    <w:rsid w:val="007548E7"/>
    <w:rsid w:val="00754F07"/>
    <w:rsid w:val="00754F3A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0D69"/>
    <w:rsid w:val="007C2A09"/>
    <w:rsid w:val="007C355F"/>
    <w:rsid w:val="007C3C22"/>
    <w:rsid w:val="007C52A1"/>
    <w:rsid w:val="007C5B79"/>
    <w:rsid w:val="007C61DF"/>
    <w:rsid w:val="007C62DB"/>
    <w:rsid w:val="007D00BE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574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7282"/>
    <w:rsid w:val="008477F7"/>
    <w:rsid w:val="00847DDB"/>
    <w:rsid w:val="00851071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2EA3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0FBC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2344"/>
    <w:rsid w:val="00983D74"/>
    <w:rsid w:val="009848A6"/>
    <w:rsid w:val="00984E78"/>
    <w:rsid w:val="0098678D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C71"/>
    <w:rsid w:val="009E0D05"/>
    <w:rsid w:val="009E1E43"/>
    <w:rsid w:val="009E40E3"/>
    <w:rsid w:val="009E5575"/>
    <w:rsid w:val="009E5E25"/>
    <w:rsid w:val="009E6F26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66F8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1ED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8B2"/>
    <w:rsid w:val="00AA19BB"/>
    <w:rsid w:val="00AA1AC1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4A5"/>
    <w:rsid w:val="00AE7588"/>
    <w:rsid w:val="00AE7C9C"/>
    <w:rsid w:val="00AF0F61"/>
    <w:rsid w:val="00AF16C8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B5EA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3CE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1AFF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1E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3019"/>
    <w:rsid w:val="00CB3DBB"/>
    <w:rsid w:val="00CB45FD"/>
    <w:rsid w:val="00CB60A7"/>
    <w:rsid w:val="00CB6E3A"/>
    <w:rsid w:val="00CB73F9"/>
    <w:rsid w:val="00CB7894"/>
    <w:rsid w:val="00CC1E56"/>
    <w:rsid w:val="00CC36E5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E7C5B"/>
    <w:rsid w:val="00CF0AFF"/>
    <w:rsid w:val="00CF3792"/>
    <w:rsid w:val="00CF3EB2"/>
    <w:rsid w:val="00CF67C4"/>
    <w:rsid w:val="00CF726D"/>
    <w:rsid w:val="00CF7DC8"/>
    <w:rsid w:val="00D02F07"/>
    <w:rsid w:val="00D05484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6F6A"/>
    <w:rsid w:val="00D3728F"/>
    <w:rsid w:val="00D41454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03FE"/>
    <w:rsid w:val="00DF1667"/>
    <w:rsid w:val="00DF4059"/>
    <w:rsid w:val="00DF7FDB"/>
    <w:rsid w:val="00E0039B"/>
    <w:rsid w:val="00E01360"/>
    <w:rsid w:val="00E02028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36B7"/>
    <w:rsid w:val="00E36A07"/>
    <w:rsid w:val="00E36FF3"/>
    <w:rsid w:val="00E37D62"/>
    <w:rsid w:val="00E403D6"/>
    <w:rsid w:val="00E40C93"/>
    <w:rsid w:val="00E41A43"/>
    <w:rsid w:val="00E42CB4"/>
    <w:rsid w:val="00E443D3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6C63"/>
    <w:rsid w:val="00E77684"/>
    <w:rsid w:val="00E77A9B"/>
    <w:rsid w:val="00E77CEE"/>
    <w:rsid w:val="00E84DA7"/>
    <w:rsid w:val="00E868F9"/>
    <w:rsid w:val="00E86A8A"/>
    <w:rsid w:val="00E874B4"/>
    <w:rsid w:val="00E90ACB"/>
    <w:rsid w:val="00E920B2"/>
    <w:rsid w:val="00E921B6"/>
    <w:rsid w:val="00E92DDA"/>
    <w:rsid w:val="00E93230"/>
    <w:rsid w:val="00E9379B"/>
    <w:rsid w:val="00E93D2C"/>
    <w:rsid w:val="00E94AFF"/>
    <w:rsid w:val="00E959E4"/>
    <w:rsid w:val="00E95EAD"/>
    <w:rsid w:val="00E967C8"/>
    <w:rsid w:val="00E97F4A"/>
    <w:rsid w:val="00EA3670"/>
    <w:rsid w:val="00EA397C"/>
    <w:rsid w:val="00EA4C94"/>
    <w:rsid w:val="00EB0743"/>
    <w:rsid w:val="00EB0D67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49A0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81EE9"/>
    <w:rsid w:val="00F821EC"/>
    <w:rsid w:val="00F843AF"/>
    <w:rsid w:val="00F87909"/>
    <w:rsid w:val="00F90173"/>
    <w:rsid w:val="00F93470"/>
    <w:rsid w:val="00F964B7"/>
    <w:rsid w:val="00FA1340"/>
    <w:rsid w:val="00FA2EED"/>
    <w:rsid w:val="00FA2FDD"/>
    <w:rsid w:val="00FA4052"/>
    <w:rsid w:val="00FA4136"/>
    <w:rsid w:val="00FA66AE"/>
    <w:rsid w:val="00FB0878"/>
    <w:rsid w:val="00FB4886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0ECC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E7E5F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96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1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Chesser, Courtney</cp:lastModifiedBy>
  <cp:revision>6</cp:revision>
  <cp:lastPrinted>2023-07-10T19:00:00Z</cp:lastPrinted>
  <dcterms:created xsi:type="dcterms:W3CDTF">2025-04-11T15:15:00Z</dcterms:created>
  <dcterms:modified xsi:type="dcterms:W3CDTF">2025-05-01T17:03:00Z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