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144F82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0068C9C3" w:rsidR="37F162D2" w:rsidRDefault="009E5E25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5F3E893E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226695</wp:posOffset>
                      </wp:positionV>
                      <wp:extent cx="1564372" cy="845820"/>
                      <wp:effectExtent l="0" t="0" r="1714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372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5D2DB" w14:textId="77777777" w:rsidR="00811574" w:rsidRDefault="0081157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58218022" w14:textId="7E2C6CC6" w:rsidR="00811574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Apposer</w:t>
                                  </w:r>
                                </w:p>
                                <w:p w14:paraId="1F79101B" w14:textId="0A551C54" w:rsidR="00F432CB" w:rsidRPr="00AE74A5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fr-CA"/>
                                    </w:rPr>
                                  </w:pPr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son logo ici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2.15pt;margin-top:17.85pt;width:123.2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7OAIAAHwEAAAOAAAAZHJzL2Uyb0RvYy54bWysVN+P2jAMfp+0/yHK+yhwwLG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" fillcolor="white [3201]" strokeweight=".5pt">
                      <v:textbox>
                        <w:txbxContent>
                          <w:p w14:paraId="0955D2DB" w14:textId="77777777" w:rsidR="00811574" w:rsidRDefault="0081157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58218022" w14:textId="7E2C6CC6" w:rsidR="00811574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Apposer</w:t>
                            </w:r>
                            <w:proofErr w:type="spellEnd"/>
                          </w:p>
                          <w:p w14:paraId="1F79101B" w14:textId="0A551C54" w:rsidR="00F432CB" w:rsidRPr="00AE74A5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fr-CA"/>
                              </w:rPr>
                            </w:pPr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 xml:space="preserve">son logo </w:t>
                            </w: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D61109" w14:textId="77777777" w:rsidR="00851071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</w:pPr>
            <w:r w:rsidRPr="00851071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 xml:space="preserve">PROCÈS-VERBAL </w:t>
            </w: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 xml:space="preserve">DU COMITÉ MIXTE </w:t>
            </w:r>
          </w:p>
          <w:p w14:paraId="76378DA1" w14:textId="76722345" w:rsidR="00213139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val="fr-CA" w:bidi="he-IL"/>
              </w:rPr>
            </w:pP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>D’HYGIÈNE ET DE SÉCURITÉ</w:t>
            </w:r>
            <w:r w:rsidR="00213139" w:rsidRPr="00851071">
              <w:rPr>
                <w:lang w:val="fr-CA"/>
              </w:rPr>
              <w:br/>
            </w:r>
          </w:p>
        </w:tc>
      </w:tr>
    </w:tbl>
    <w:p w14:paraId="54F0136E" w14:textId="47891A7D" w:rsidR="00213139" w:rsidRPr="00851071" w:rsidRDefault="00213139" w:rsidP="004C55AB">
      <w:pPr>
        <w:rPr>
          <w:rFonts w:ascii="Verdana" w:hAnsi="Verdana" w:cs="Gautami"/>
          <w:bCs/>
          <w:color w:val="auto"/>
          <w:sz w:val="20"/>
          <w:szCs w:val="20"/>
          <w:lang w:val="fr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0674B1B4" w:rsidR="00E868F9" w:rsidRPr="00D56A93" w:rsidRDefault="00851071" w:rsidP="005C5B39">
            <w:pPr>
              <w:pStyle w:val="Formcaptiontext"/>
              <w:spacing w:before="40" w:after="40"/>
              <w:ind w:firstLine="11"/>
              <w:rPr>
                <w:rFonts w:cs="Gautami"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RENSEIGNEMENTS SUR L’E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>MPLOYE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U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R </w:t>
            </w:r>
          </w:p>
        </w:tc>
      </w:tr>
      <w:tr w:rsidR="00FA2EED" w:rsidRPr="00144F82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1FFA1A03" w14:textId="768751DD" w:rsidR="00FA2EED" w:rsidRDefault="00851071" w:rsidP="003A28F6">
            <w:pPr>
              <w:pStyle w:val="Formbodytext"/>
              <w:spacing w:after="0" w:line="240" w:lineRule="exact"/>
              <w:rPr>
                <w:rFonts w:cs="Gautami"/>
                <w:color w:val="000000" w:themeColor="text1"/>
                <w:sz w:val="12"/>
                <w:szCs w:val="12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>Nom de l’employeur</w:t>
            </w:r>
            <w:r w:rsidRPr="003A28F6">
              <w:rPr>
                <w:rFonts w:cs="Gautami"/>
                <w:sz w:val="16"/>
                <w:szCs w:val="16"/>
                <w:lang w:val="fr-CA"/>
              </w:rPr>
              <w:t xml:space="preserve"> </w:t>
            </w:r>
            <w:r w:rsidR="46A79541" w:rsidRPr="003A28F6">
              <w:rPr>
                <w:rFonts w:cs="Gautami"/>
                <w:sz w:val="12"/>
                <w:szCs w:val="12"/>
                <w:lang w:val="fr-CA"/>
              </w:rPr>
              <w:t>(</w:t>
            </w:r>
            <w:r w:rsidRPr="003A28F6">
              <w:rPr>
                <w:rFonts w:cs="Gautami"/>
                <w:sz w:val="12"/>
                <w:szCs w:val="12"/>
                <w:lang w:val="fr-CA"/>
              </w:rPr>
              <w:t>appellation légale ou nom commercial</w:t>
            </w:r>
            <w:r w:rsidR="46A79541" w:rsidRPr="003A28F6">
              <w:rPr>
                <w:rFonts w:cs="Gautami"/>
                <w:sz w:val="12"/>
                <w:szCs w:val="12"/>
                <w:lang w:val="fr-CA"/>
              </w:rPr>
              <w:t>)</w:t>
            </w:r>
            <w:r w:rsidR="0476613A" w:rsidRPr="003A28F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3A28F6" w:rsidRPr="003A28F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Pour les chantiers, indiquer le nom de l’entrepreneur responsable et considérer le chantier comme le lieu de travail. </w:t>
            </w:r>
            <w:r w:rsidR="00CB3DBB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="00CB3DBB" w:rsidRPr="00900FBC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  <w:p w14:paraId="78A6F339" w14:textId="25BEB387" w:rsidR="00CB3DBB" w:rsidRPr="003A28F6" w:rsidRDefault="00CB3DBB" w:rsidP="003A28F6">
            <w:pPr>
              <w:pStyle w:val="Formbodytext"/>
              <w:spacing w:after="0" w:line="240" w:lineRule="exact"/>
              <w:rPr>
                <w:rFonts w:cs="Gautami"/>
                <w:szCs w:val="16"/>
                <w:highlight w:val="cyan"/>
                <w:lang w:val="fr-CA"/>
              </w:rPr>
            </w:pPr>
          </w:p>
        </w:tc>
      </w:tr>
      <w:tr w:rsidR="0050734E" w:rsidRPr="00144F82" w14:paraId="37760D4E" w14:textId="77777777" w:rsidTr="00754F3A">
        <w:trPr>
          <w:trHeight w:val="10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2AB127E0" w:rsidR="0050734E" w:rsidRPr="00851071" w:rsidRDefault="124B0C36" w:rsidP="4CD496CF">
            <w:pPr>
              <w:pStyle w:val="Formcaptiontext"/>
              <w:rPr>
                <w:rFonts w:cs="Gautami"/>
                <w:sz w:val="18"/>
                <w:szCs w:val="18"/>
                <w:lang w:val="fr-CA"/>
              </w:rPr>
            </w:pPr>
            <w:r w:rsidRPr="00851071">
              <w:rPr>
                <w:rFonts w:cs="Gautami"/>
                <w:color w:val="auto"/>
                <w:lang w:val="fr-CA"/>
              </w:rPr>
              <w:t>ADRESS</w:t>
            </w:r>
            <w:r w:rsidR="00851071" w:rsidRPr="00851071">
              <w:rPr>
                <w:rFonts w:cs="Gautami"/>
                <w:color w:val="auto"/>
                <w:lang w:val="fr-CA"/>
              </w:rPr>
              <w:t>E DU LIEU DE T</w:t>
            </w:r>
            <w:r w:rsidR="00851071">
              <w:rPr>
                <w:rFonts w:cs="Gautami"/>
                <w:color w:val="auto"/>
                <w:lang w:val="fr-CA"/>
              </w:rPr>
              <w:t>RAVAIL</w:t>
            </w:r>
          </w:p>
        </w:tc>
      </w:tr>
      <w:tr w:rsidR="0050734E" w:rsidRPr="00791164" w14:paraId="01D662D7" w14:textId="77777777" w:rsidTr="00900FBC">
        <w:trPr>
          <w:trHeight w:val="474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3F37590" w:rsidR="0050734E" w:rsidRPr="009E5E25" w:rsidRDefault="00851071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N</w:t>
            </w:r>
            <w:r w:rsidRPr="009E5E25">
              <w:rPr>
                <w:rFonts w:cs="Gautami"/>
                <w:sz w:val="14"/>
                <w:szCs w:val="14"/>
                <w:vertAlign w:val="superscript"/>
              </w:rPr>
              <w:t>o</w:t>
            </w:r>
          </w:p>
          <w:p w14:paraId="7C3BF89B" w14:textId="77777777" w:rsidR="0050734E" w:rsidRPr="009E5E25" w:rsidRDefault="0050734E" w:rsidP="00900FBC">
            <w:pPr>
              <w:spacing w:before="80"/>
              <w:rPr>
                <w:rFonts w:cs="Gautami"/>
                <w:sz w:val="14"/>
                <w:szCs w:val="14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56E0C664" w:rsidR="0050734E" w:rsidRPr="009E5E25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Style w:val="Formcaptiontextsubtext"/>
                <w:rFonts w:cs="Gautami"/>
                <w:sz w:val="14"/>
                <w:szCs w:val="14"/>
              </w:rPr>
              <w:t>Rue</w:t>
            </w:r>
          </w:p>
          <w:p w14:paraId="2EC317FB" w14:textId="77777777" w:rsidR="0050734E" w:rsidRPr="00144F82" w:rsidRDefault="0050734E" w:rsidP="00900FBC">
            <w:pPr>
              <w:spacing w:before="80"/>
              <w:rPr>
                <w:rFonts w:cs="Gautami"/>
                <w:sz w:val="14"/>
                <w:szCs w:val="14"/>
                <w:lang w:val="fr-CA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5FB0A841" w:rsidR="0050734E" w:rsidRPr="009E5E25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 xml:space="preserve">Ville </w:t>
            </w:r>
            <w:r w:rsidR="0050734E" w:rsidRPr="009E5E25">
              <w:rPr>
                <w:rFonts w:cs="Gautami"/>
                <w:sz w:val="14"/>
                <w:szCs w:val="14"/>
              </w:rPr>
              <w:t>/</w:t>
            </w:r>
            <w:r w:rsidRPr="009E5E25">
              <w:rPr>
                <w:rFonts w:cs="Gautami"/>
                <w:sz w:val="14"/>
                <w:szCs w:val="14"/>
              </w:rPr>
              <w:t xml:space="preserve"> Village</w:t>
            </w:r>
          </w:p>
          <w:p w14:paraId="5E2D1047" w14:textId="77777777" w:rsidR="0050734E" w:rsidRPr="009E5E25" w:rsidRDefault="0050734E" w:rsidP="00900FBC">
            <w:pPr>
              <w:spacing w:before="80"/>
              <w:rPr>
                <w:rFonts w:cs="Gautami"/>
                <w:sz w:val="14"/>
                <w:szCs w:val="14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D56A93" w:rsidRDefault="00E01360" w:rsidP="00086A21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035"/>
        <w:gridCol w:w="1275"/>
        <w:gridCol w:w="1276"/>
        <w:gridCol w:w="851"/>
        <w:gridCol w:w="1701"/>
        <w:gridCol w:w="1417"/>
        <w:gridCol w:w="2410"/>
      </w:tblGrid>
      <w:tr w:rsidR="00771AE4" w:rsidRPr="00851071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03F942B8" w:rsidR="00771AE4" w:rsidRPr="00851071" w:rsidRDefault="00851071" w:rsidP="005C5B39">
            <w:pPr>
              <w:pStyle w:val="Formcaptiontext"/>
              <w:spacing w:before="40" w:after="40"/>
              <w:ind w:left="-40" w:firstLine="28"/>
              <w:rPr>
                <w:rFonts w:ascii="Gautami" w:hAnsi="Gautami" w:cs="Gautami"/>
                <w:sz w:val="18"/>
                <w:szCs w:val="18"/>
                <w:lang w:val="fr-CA"/>
              </w:rPr>
            </w:pPr>
            <w:r w:rsidRPr="00851071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RENSEIGNEMENTS SUR LA RÉUNION </w:t>
            </w:r>
          </w:p>
        </w:tc>
      </w:tr>
      <w:tr w:rsidR="0050734E" w:rsidRPr="00791164" w14:paraId="24645A3D" w14:textId="77777777" w:rsidTr="005D2B50">
        <w:trPr>
          <w:trHeight w:val="432"/>
        </w:trPr>
        <w:tc>
          <w:tcPr>
            <w:tcW w:w="20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4E44E672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D</w:t>
            </w:r>
            <w:r w:rsidR="0050734E" w:rsidRPr="00754F3A">
              <w:rPr>
                <w:rStyle w:val="Formcaptiontextsubtext"/>
                <w:sz w:val="14"/>
                <w:szCs w:val="14"/>
              </w:rPr>
              <w:t>ate</w:t>
            </w:r>
          </w:p>
          <w:p w14:paraId="1BFB4C1A" w14:textId="709441B1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35ED876B" w:rsidR="0050734E" w:rsidRPr="00754F3A" w:rsidRDefault="004B4C70" w:rsidP="0004278D">
            <w:pPr>
              <w:pStyle w:val="Formcaptiontext"/>
              <w:rPr>
                <w:rStyle w:val="Formcaptiontextsubtext"/>
                <w:spacing w:val="-4"/>
                <w:sz w:val="14"/>
                <w:szCs w:val="14"/>
              </w:rPr>
            </w:pPr>
            <w:r w:rsidRPr="00754F3A">
              <w:rPr>
                <w:rStyle w:val="Formcaptiontextsubtext"/>
                <w:spacing w:val="-4"/>
                <w:sz w:val="14"/>
                <w:szCs w:val="14"/>
                <w:lang w:val="fr-CA"/>
              </w:rPr>
              <w:t>Heure de début</w:t>
            </w:r>
          </w:p>
          <w:p w14:paraId="1E202625" w14:textId="29C48BA7" w:rsidR="0050734E" w:rsidRPr="00E76C63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instrText xml:space="preserve"> FORMTEXT </w:instrTex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separate"/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5FD58C64" w:rsidR="00C5350C" w:rsidRPr="00754F3A" w:rsidRDefault="004B4C70" w:rsidP="00C5350C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Heure de fin</w:t>
            </w:r>
          </w:p>
          <w:p w14:paraId="658F4B2D" w14:textId="217D5BF7" w:rsidR="00384D4F" w:rsidRPr="00E76C63" w:rsidRDefault="00C5350C" w:rsidP="0004278D">
            <w:pPr>
              <w:pStyle w:val="Formfillablefield"/>
              <w:rPr>
                <w:rFonts w:cs="Gautami"/>
                <w:color w:val="auto"/>
                <w:sz w:val="16"/>
                <w:szCs w:val="16"/>
              </w:rPr>
            </w:pPr>
            <w:r w:rsidRPr="00E76C63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C63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E76C63">
              <w:rPr>
                <w:rFonts w:cs="Gautami"/>
                <w:noProof/>
                <w:sz w:val="16"/>
                <w:szCs w:val="16"/>
              </w:rPr>
            </w:r>
            <w:r w:rsidRPr="00E76C63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4605FF0F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Endroit</w:t>
            </w:r>
          </w:p>
          <w:p w14:paraId="5988BCBE" w14:textId="2EB1ADD4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1ADB4196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  <w:lang w:val="fr-CA"/>
              </w:rPr>
            </w:pPr>
            <w:r w:rsidRPr="00754F3A">
              <w:rPr>
                <w:rStyle w:val="Formcaptiontextsubtext"/>
                <w:sz w:val="14"/>
                <w:szCs w:val="14"/>
                <w:lang w:val="fr-CA"/>
              </w:rPr>
              <w:t>Date de la dernière réunion</w:t>
            </w:r>
            <w:r w:rsidR="0050734E" w:rsidRPr="00754F3A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  <w:p w14:paraId="2016C3DB" w14:textId="77777777" w:rsidR="0050734E" w:rsidRPr="005724D8" w:rsidRDefault="0050734E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instrText xml:space="preserve"> FORMTEXT </w:instrTex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fldChar w:fldCharType="separate"/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t> </w:t>
            </w:r>
            <w:r w:rsidRPr="005724D8">
              <w:rPr>
                <w:rStyle w:val="Formcaptiontextsubtext"/>
                <w:rFonts w:ascii="Verdana" w:hAnsi="Verdana"/>
                <w:sz w:val="16"/>
                <w:szCs w:val="20"/>
              </w:rPr>
              <w:fldChar w:fldCharType="end"/>
            </w:r>
          </w:p>
        </w:tc>
      </w:tr>
      <w:tr w:rsidR="007A429D" w:rsidRPr="00791164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2F4E6855" w:rsidR="007A429D" w:rsidRPr="00F249A0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754F3A">
              <w:rPr>
                <w:rFonts w:cs="Gautami"/>
                <w:sz w:val="14"/>
                <w:szCs w:val="14"/>
                <w:lang w:val="fr-CA"/>
              </w:rPr>
              <w:t>Nom du (de la) coprésident-e</w:t>
            </w:r>
            <w:r w:rsidR="007A429D" w:rsidRPr="00F249A0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(</w:t>
            </w:r>
            <w:r w:rsidRPr="009E0C71">
              <w:rPr>
                <w:rFonts w:cs="Gautami"/>
                <w:sz w:val="14"/>
                <w:szCs w:val="14"/>
                <w:lang w:val="fr-CA"/>
              </w:rPr>
              <w:t>représentant l’employeur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02D83B7A" w14:textId="77777777" w:rsidR="007A429D" w:rsidRPr="0050734E" w:rsidRDefault="007A429D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6E0FD118" w:rsidR="007A429D" w:rsidRPr="005D2B50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754F3A">
              <w:rPr>
                <w:rFonts w:cs="Gautami"/>
                <w:sz w:val="14"/>
                <w:szCs w:val="14"/>
                <w:lang w:val="fr-CA"/>
              </w:rPr>
              <w:t>Nom du (de la) coprésident-e</w:t>
            </w:r>
            <w:r w:rsidRPr="00F249A0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(</w:t>
            </w:r>
            <w:r w:rsidRPr="009E0C71">
              <w:rPr>
                <w:rFonts w:cs="Gautami"/>
                <w:sz w:val="14"/>
                <w:szCs w:val="14"/>
                <w:lang w:val="fr-CA"/>
              </w:rPr>
              <w:t>représentant les salariés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71D6135C" w14:textId="77777777" w:rsidR="007A429D" w:rsidRPr="0050734E" w:rsidRDefault="007A429D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F249A0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9A0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F249A0">
              <w:rPr>
                <w:rFonts w:cs="Gautami"/>
                <w:noProof/>
                <w:sz w:val="16"/>
                <w:szCs w:val="16"/>
              </w:rPr>
            </w:r>
            <w:r w:rsidRPr="00F249A0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sz w:val="16"/>
                <w:szCs w:val="16"/>
              </w:rPr>
              <w:t> </w:t>
            </w:r>
            <w:r w:rsidRPr="00F249A0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</w:tr>
      <w:tr w:rsidR="0050734E" w:rsidRPr="00791164" w14:paraId="6C4D8AE8" w14:textId="77777777" w:rsidTr="00900FBC">
        <w:trPr>
          <w:trHeight w:val="48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41E6A6AB" w:rsidR="0050734E" w:rsidRPr="00754F3A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Memb</w:t>
            </w:r>
            <w:r w:rsidR="00851071" w:rsidRPr="00754F3A">
              <w:rPr>
                <w:rStyle w:val="Formcaptiontextsubtext"/>
                <w:sz w:val="14"/>
                <w:szCs w:val="14"/>
              </w:rPr>
              <w:t>re</w:t>
            </w:r>
            <w:r w:rsidRPr="00754F3A">
              <w:rPr>
                <w:rStyle w:val="Formcaptiontextsubtext"/>
                <w:sz w:val="14"/>
                <w:szCs w:val="14"/>
              </w:rPr>
              <w:t>s pr</w:t>
            </w:r>
            <w:r w:rsidR="00851071" w:rsidRPr="00754F3A">
              <w:rPr>
                <w:rStyle w:val="Formcaptiontextsubtext"/>
                <w:sz w:val="14"/>
                <w:szCs w:val="14"/>
              </w:rPr>
              <w:t>é</w:t>
            </w:r>
            <w:r w:rsidRPr="00754F3A">
              <w:rPr>
                <w:rStyle w:val="Formcaptiontextsubtext"/>
                <w:sz w:val="14"/>
                <w:szCs w:val="14"/>
              </w:rPr>
              <w:t>sent</w:t>
            </w:r>
            <w:r w:rsidR="00851071" w:rsidRPr="00754F3A">
              <w:rPr>
                <w:rStyle w:val="Formcaptiontextsubtext"/>
                <w:sz w:val="14"/>
                <w:szCs w:val="14"/>
              </w:rPr>
              <w:t>s</w:t>
            </w:r>
            <w:r w:rsidRPr="00754F3A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01B08792" w14:textId="038F588B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0734E" w:rsidRPr="00791164" w14:paraId="3A94C9CA" w14:textId="77777777" w:rsidTr="00655281">
        <w:trPr>
          <w:trHeight w:val="4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343F6A0B" w:rsidR="0050734E" w:rsidRPr="00754F3A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Memb</w:t>
            </w:r>
            <w:r w:rsidR="00851071" w:rsidRPr="00754F3A">
              <w:rPr>
                <w:rStyle w:val="Formcaptiontextsubtext"/>
                <w:sz w:val="14"/>
                <w:szCs w:val="14"/>
              </w:rPr>
              <w:t>re</w:t>
            </w:r>
            <w:r w:rsidRPr="00754F3A">
              <w:rPr>
                <w:rStyle w:val="Formcaptiontextsubtext"/>
                <w:sz w:val="14"/>
                <w:szCs w:val="14"/>
              </w:rPr>
              <w:t xml:space="preserve">s </w:t>
            </w:r>
            <w:proofErr w:type="gramStart"/>
            <w:r w:rsidRPr="00754F3A">
              <w:rPr>
                <w:rStyle w:val="Formcaptiontextsubtext"/>
                <w:sz w:val="14"/>
                <w:szCs w:val="14"/>
              </w:rPr>
              <w:t>absent</w:t>
            </w:r>
            <w:r w:rsidR="00851071" w:rsidRPr="00754F3A">
              <w:rPr>
                <w:rStyle w:val="Formcaptiontextsubtext"/>
                <w:sz w:val="14"/>
                <w:szCs w:val="14"/>
              </w:rPr>
              <w:t>s</w:t>
            </w:r>
            <w:proofErr w:type="gramEnd"/>
            <w:r w:rsidRPr="00754F3A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4F639696" w14:textId="3975338B" w:rsidR="0050734E" w:rsidRPr="005724D8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96200" w:rsidRPr="00791164" w14:paraId="1F7B0839" w14:textId="77777777" w:rsidTr="00655281">
        <w:trPr>
          <w:trHeight w:val="504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62897C91" w:rsidR="00896200" w:rsidRPr="00754F3A" w:rsidRDefault="00851071" w:rsidP="00896200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Invités</w:t>
            </w:r>
          </w:p>
          <w:p w14:paraId="3145341E" w14:textId="161D71E3" w:rsidR="00896200" w:rsidRPr="005724D8" w:rsidRDefault="00896200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0925F809" w:rsidR="00896200" w:rsidRPr="00754F3A" w:rsidRDefault="00851071" w:rsidP="00896200">
            <w:pPr>
              <w:pStyle w:val="Formcaptiontext"/>
              <w:rPr>
                <w:rFonts w:cs="Gautami"/>
                <w:sz w:val="14"/>
                <w:szCs w:val="14"/>
                <w:lang w:val="fr-CA"/>
              </w:rPr>
            </w:pPr>
            <w:r w:rsidRPr="00754F3A">
              <w:rPr>
                <w:rFonts w:cs="Gautami"/>
                <w:sz w:val="14"/>
                <w:szCs w:val="14"/>
                <w:lang w:val="fr-CA"/>
              </w:rPr>
              <w:t>Nom de la personne qui rédige le</w:t>
            </w:r>
            <w:r w:rsidR="00655281">
              <w:rPr>
                <w:rFonts w:cs="Gautami"/>
                <w:sz w:val="14"/>
                <w:szCs w:val="14"/>
                <w:lang w:val="fr-CA"/>
              </w:rPr>
              <w:t xml:space="preserve"> </w:t>
            </w:r>
            <w:r w:rsidRPr="00754F3A">
              <w:rPr>
                <w:rFonts w:cs="Gautami"/>
                <w:sz w:val="14"/>
                <w:szCs w:val="14"/>
                <w:lang w:val="fr-CA"/>
              </w:rPr>
              <w:t>procès-verbal</w:t>
            </w:r>
          </w:p>
          <w:p w14:paraId="2F064B14" w14:textId="3E595D44" w:rsidR="00896200" w:rsidRPr="005724D8" w:rsidRDefault="00896200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sz w:val="16"/>
                <w:szCs w:val="16"/>
                <w:highlight w:val="lightGray"/>
              </w:rPr>
              <w:t> </w:t>
            </w:r>
            <w:r w:rsidRPr="0050734E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4F30B54" w14:textId="77777777" w:rsidR="00DB7469" w:rsidRPr="00D56A93" w:rsidRDefault="00DB746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144F82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3F90D384" w:rsidR="00063145" w:rsidRPr="001C102A" w:rsidRDefault="00851071" w:rsidP="005C5B39">
            <w:pPr>
              <w:pStyle w:val="Formcaptiontext"/>
              <w:spacing w:before="40" w:after="40"/>
              <w:ind w:firstLine="28"/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</w:pPr>
            <w:r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POINTS PERMANENTS </w:t>
            </w:r>
            <w:r w:rsidR="00063145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/ R</w:t>
            </w:r>
            <w:r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AP</w:t>
            </w:r>
            <w:r w:rsidR="00063145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PORTS</w:t>
            </w:r>
            <w:r w:rsidR="00812A3A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660578" w:rsidRPr="00754F3A">
              <w:rPr>
                <w:rFonts w:cs="Gautami"/>
                <w:color w:val="FFFFFF" w:themeColor="background1"/>
                <w:szCs w:val="16"/>
                <w:lang w:val="fr-CA"/>
              </w:rPr>
              <w:t>(</w:t>
            </w:r>
            <w:r w:rsidR="001C102A" w:rsidRPr="00754F3A">
              <w:rPr>
                <w:rFonts w:cs="Gautami"/>
                <w:color w:val="FFFFFF" w:themeColor="background1"/>
                <w:szCs w:val="16"/>
                <w:lang w:val="fr-CA"/>
              </w:rPr>
              <w:t>sujets discutés à chaque réunion</w:t>
            </w:r>
            <w:r w:rsidR="00660578" w:rsidRPr="00754F3A">
              <w:rPr>
                <w:color w:val="FFFFFF" w:themeColor="background1"/>
                <w:szCs w:val="16"/>
                <w:lang w:val="fr-CA"/>
              </w:rPr>
              <w:t>)</w:t>
            </w:r>
          </w:p>
        </w:tc>
      </w:tr>
      <w:tr w:rsidR="00E84DA7" w:rsidRPr="00144F82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46664068" w:rsidR="00E84DA7" w:rsidRPr="006C5C12" w:rsidRDefault="00BB5EA2" w:rsidP="009E5E25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E76C63">
              <w:rPr>
                <w:rStyle w:val="Formcaptiontextsubtext"/>
                <w:sz w:val="14"/>
                <w:szCs w:val="14"/>
              </w:rPr>
              <w:t>Sujet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4FF9F26D" w:rsidR="00E84DA7" w:rsidRPr="00374D5B" w:rsidRDefault="00C51AFF" w:rsidP="001C102A">
            <w:pPr>
              <w:pStyle w:val="Formcaptiontext"/>
              <w:spacing w:before="80" w:after="40"/>
              <w:rPr>
                <w:sz w:val="14"/>
                <w:szCs w:val="14"/>
                <w:lang w:val="fr-CA"/>
              </w:rPr>
            </w:pPr>
            <w:r w:rsidRPr="00C51AFF">
              <w:rPr>
                <w:rStyle w:val="Formcaptiontextsubtext"/>
                <w:sz w:val="14"/>
                <w:szCs w:val="14"/>
                <w:lang w:val="fr-CA"/>
              </w:rPr>
              <w:t>Discussion (Si des mesures à prendre sont précisées, veuillez les ajouter à la section « AFFAIRES NOUVELLES ».)</w:t>
            </w:r>
          </w:p>
        </w:tc>
      </w:tr>
      <w:tr w:rsidR="00660578" w:rsidRPr="00791164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8C35E1E" w14:textId="77777777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8097A4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060672CB" w14:textId="79FEAEB0" w:rsidR="005C5B39" w:rsidRPr="005724D8" w:rsidRDefault="005C5B39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E2F3B2C" w14:textId="44FDC9F8" w:rsidR="00754F3A" w:rsidRPr="00754F3A" w:rsidRDefault="00754F3A" w:rsidP="00527F9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CA978F4" w14:textId="07E7C728" w:rsidR="00754F3A" w:rsidRPr="00754F3A" w:rsidRDefault="00754F3A" w:rsidP="00754F3A">
            <w:pPr>
              <w:pStyle w:val="Formfillablefield"/>
            </w:pPr>
          </w:p>
        </w:tc>
      </w:tr>
      <w:tr w:rsidR="00660578" w:rsidRPr="00791164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B330007" w14:textId="7246323C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A0228D4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1C0F18E6" w14:textId="04BF552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E133D3C" w:rsidR="00660578" w:rsidRPr="005724D8" w:rsidRDefault="00754F3A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AE89E3C" w14:textId="77777777" w:rsidR="00660578" w:rsidRPr="00971CE2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</w:tc>
      </w:tr>
      <w:tr w:rsidR="00660578" w:rsidRPr="00791164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C44A5C" w14:textId="0FE4F867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A4169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5DA9653C" w14:textId="2E94E93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032102D0" w:rsidR="00660578" w:rsidRPr="005724D8" w:rsidRDefault="00754F3A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39B1619" w14:textId="77777777" w:rsidR="00660578" w:rsidRPr="00971CE2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</w:tc>
      </w:tr>
      <w:tr w:rsidR="00660578" w:rsidRPr="00791164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2C3339" w14:textId="304C499D" w:rsidR="00660578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9B0D829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6C3BA2AC" w14:textId="026581A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24759B23" w:rsidR="00660578" w:rsidRPr="005724D8" w:rsidRDefault="00754F3A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2AA65D9" w14:textId="77777777" w:rsidR="00660578" w:rsidRPr="00971CE2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</w:tc>
      </w:tr>
    </w:tbl>
    <w:p w14:paraId="1FED842D" w14:textId="6AFEAC81" w:rsidR="00E868F9" w:rsidRDefault="00E868F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27E16CF3" w:rsidR="00D56A93" w:rsidRDefault="00D56A93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4E6F4C36" w:rsidR="00D56A93" w:rsidRDefault="00D56A93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ECB98C6" w14:textId="03B09FA7" w:rsidR="00754F3A" w:rsidRDefault="00754F3A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4410666" w14:textId="7CD98F6A" w:rsidR="00982344" w:rsidRDefault="00982344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415FD962" w14:textId="77777777" w:rsidR="00CB3019" w:rsidRDefault="00CB301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7D8E7C51" w14:textId="77777777" w:rsidR="00982344" w:rsidRPr="00D56A93" w:rsidRDefault="00982344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2"/>
        <w:gridCol w:w="1755"/>
        <w:gridCol w:w="1170"/>
        <w:gridCol w:w="1100"/>
        <w:gridCol w:w="2901"/>
        <w:gridCol w:w="1579"/>
        <w:gridCol w:w="1418"/>
      </w:tblGrid>
      <w:tr w:rsidR="00550779" w:rsidRPr="00144F82" w14:paraId="499770BE" w14:textId="77777777" w:rsidTr="37F162D2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413612F6" w:rsidR="00550779" w:rsidRPr="00100DB7" w:rsidRDefault="00982344" w:rsidP="00754F3A">
            <w:pPr>
              <w:pStyle w:val="CommentText"/>
              <w:spacing w:before="100"/>
              <w:rPr>
                <w:rFonts w:ascii="Gautami" w:hAnsi="Gautami" w:cs="Gautami"/>
                <w:sz w:val="18"/>
                <w:szCs w:val="18"/>
                <w:lang w:val="fr-CA"/>
              </w:rPr>
            </w:pPr>
            <w:r w:rsidRPr="00100DB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lastRenderedPageBreak/>
              <w:t xml:space="preserve">AFFAIRES REPORTÉES DE LA DERNIÈRE RÉUNION </w:t>
            </w:r>
            <w:r w:rsidR="697D094C" w:rsidRPr="00100DB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(</w:t>
            </w:r>
            <w:r w:rsidR="00CE7C5B" w:rsidRPr="00100DB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tâches </w:t>
            </w:r>
            <w:r w:rsidR="72BD1A2F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/ </w:t>
            </w:r>
            <w:r w:rsidR="00663412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préoccupations</w:t>
            </w:r>
            <w:r w:rsidR="00E02028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C102A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en matière de</w:t>
            </w:r>
            <w:r w:rsidR="00E02028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sécurité</w:t>
            </w:r>
            <w:r w:rsidR="00100DB7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qui n’ont pas été effectuées ou résolues avant la</w:t>
            </w:r>
            <w:r w:rsidR="00DF166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date visée </w:t>
            </w:r>
            <w:r w:rsidR="001C102A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initiale</w:t>
            </w:r>
            <w:r w:rsidR="402C9384" w:rsidRPr="00100DB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)</w:t>
            </w:r>
            <w:r w:rsidR="72BD1A2F" w:rsidRPr="00100DB7">
              <w:rPr>
                <w:color w:val="FFFFFF" w:themeColor="background1"/>
                <w:lang w:val="fr-CA"/>
              </w:rPr>
              <w:t xml:space="preserve"> </w:t>
            </w:r>
          </w:p>
        </w:tc>
      </w:tr>
      <w:tr w:rsidR="0005219D" w:rsidRPr="00791164" w14:paraId="50D6586A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B92E245" w:rsidR="0005219D" w:rsidRPr="0024546F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  <w:lang w:val="fr-CA"/>
              </w:rPr>
            </w:pPr>
            <w:r w:rsidRPr="004372B2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C961E7" w:rsidRPr="004372B2">
              <w:rPr>
                <w:rStyle w:val="Formcaptiontextsubtext"/>
                <w:sz w:val="14"/>
                <w:szCs w:val="14"/>
                <w:lang w:val="fr-CA"/>
              </w:rPr>
              <w:t>signalé</w:t>
            </w:r>
            <w:r w:rsidR="002B2992" w:rsidRPr="004372B2">
              <w:rPr>
                <w:rStyle w:val="Formcaptiontextsubtext"/>
                <w:sz w:val="14"/>
                <w:szCs w:val="14"/>
                <w:lang w:val="fr-CA"/>
              </w:rPr>
              <w:t>e</w:t>
            </w:r>
            <w:r w:rsidR="0024546F" w:rsidRPr="004372B2">
              <w:rPr>
                <w:rStyle w:val="Formcaptiontextsubtext"/>
                <w:sz w:val="14"/>
                <w:szCs w:val="14"/>
                <w:lang w:val="fr-CA"/>
              </w:rPr>
              <w:t xml:space="preserve"> au comité mixte 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54950013" w:rsidR="0005219D" w:rsidRPr="00213139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Sujet </w:t>
            </w:r>
            <w:r w:rsidR="0005219D">
              <w:rPr>
                <w:rStyle w:val="Formcaptiontextsubtext"/>
                <w:sz w:val="14"/>
                <w:szCs w:val="14"/>
              </w:rPr>
              <w:t>/</w:t>
            </w:r>
            <w:r>
              <w:rPr>
                <w:rStyle w:val="Formcaptiontextsubtext"/>
                <w:sz w:val="14"/>
                <w:szCs w:val="14"/>
              </w:rPr>
              <w:t xml:space="preserve"> Préoccupation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74626CF1" w:rsidR="0005219D" w:rsidRPr="00213139" w:rsidRDefault="00E95EAD" w:rsidP="00AA18B2">
            <w:pPr>
              <w:pStyle w:val="Formcaptiontext"/>
              <w:spacing w:before="80" w:after="40"/>
              <w:ind w:right="-1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Département</w:t>
            </w:r>
            <w:r w:rsidR="00AA18B2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6B3DC0">
              <w:rPr>
                <w:rStyle w:val="Formcaptiontextsubtext"/>
                <w:sz w:val="14"/>
                <w:szCs w:val="14"/>
              </w:rPr>
              <w:t>/</w:t>
            </w:r>
            <w:r w:rsidR="001C102A" w:rsidRPr="006B3DC0">
              <w:rPr>
                <w:rStyle w:val="Formcaptiontextsubtext"/>
                <w:sz w:val="14"/>
                <w:szCs w:val="14"/>
              </w:rPr>
              <w:t xml:space="preserve"> Endroit</w:t>
            </w: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2F45862" w:rsidR="0005219D" w:rsidRPr="00213139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Date visée</w:t>
            </w:r>
            <w:r w:rsidR="5A4460AA" w:rsidRPr="2F0AAFB4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5E76F83" w:rsidR="0005219D" w:rsidRPr="00213139" w:rsidRDefault="0005219D" w:rsidP="00213139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Recomm</w:t>
            </w:r>
            <w:r w:rsidR="00982344">
              <w:rPr>
                <w:rStyle w:val="Formcaptiontextsubtext"/>
                <w:sz w:val="14"/>
                <w:szCs w:val="14"/>
              </w:rPr>
              <w:t>a</w:t>
            </w:r>
            <w:r>
              <w:rPr>
                <w:rStyle w:val="Formcaptiontextsubtext"/>
                <w:sz w:val="14"/>
                <w:szCs w:val="14"/>
              </w:rPr>
              <w:t>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7C8ADB38" w:rsidR="0005219D" w:rsidRPr="00982344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982344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  <w:r w:rsidR="0005219D" w:rsidRPr="00982344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643FEFDD" w:rsidR="0005219D" w:rsidRPr="0005219D" w:rsidRDefault="00F249A0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05219D" w:rsidRPr="00791164" w14:paraId="16CE0EAC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E4391B4" w14:textId="77777777" w:rsidR="0005219D" w:rsidRDefault="0005219D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B73797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413977D7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7377EAC3" w14:textId="54291E62" w:rsidR="0005219D" w:rsidRPr="005724D8" w:rsidRDefault="00754F3A" w:rsidP="0021313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383BA7" w14:textId="35928111" w:rsidR="0005219D" w:rsidRPr="00791164" w:rsidRDefault="0005219D" w:rsidP="00213139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9D7214" w14:textId="487F7848" w:rsidR="0005219D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05219D" w:rsidRPr="00791164" w:rsidRDefault="0005219D" w:rsidP="00213139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5D364476" w:rsidR="0005219D" w:rsidRPr="00791164" w:rsidRDefault="00754F3A" w:rsidP="00352A6D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05ED48B3" w:rsidR="0005219D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7B0AA8BB" w:rsidR="0005219D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62F8067E" w:rsidR="0005219D" w:rsidRPr="0005219D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14:paraId="1450E6ED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B8BE0C" w14:textId="77777777" w:rsidR="00754F3A" w:rsidRDefault="00754F3A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01FBA1A" w14:textId="77777777" w:rsidR="005C5B39" w:rsidRDefault="005C5B39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495F828A" w:rsidR="005C5B39" w:rsidRDefault="005C5B39" w:rsidP="005C5B3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3D588FA" w14:textId="77777777" w:rsidR="00754F3A" w:rsidRPr="005724D8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754F3A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F4CEB0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754F3A" w:rsidRDefault="00754F3A" w:rsidP="00754F3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67AA170B" w:rsidR="00754F3A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0342EA6D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3927FA84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4DC26628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14:paraId="0112C940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DE3FEF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B3AEE21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0847880C" w:rsidR="005C5B39" w:rsidRDefault="005C5B39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E845120" w14:textId="77777777" w:rsidR="00754F3A" w:rsidRPr="005724D8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2870F967" w:rsidR="00754F3A" w:rsidRDefault="00754F3A" w:rsidP="00754F3A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2921AC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365B0055" w:rsidR="00754F3A" w:rsidRDefault="00754F3A" w:rsidP="00754F3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75FDB6CC" w:rsidR="00754F3A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215A9EDB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2C8CFD05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7D36AE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77777777" w:rsidR="00A50D0B" w:rsidRPr="00DE3978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BE2310">
        <w:rPr>
          <w:rFonts w:cs="Gautami"/>
          <w:color w:val="FFFFFF" w:themeColor="background1"/>
          <w:sz w:val="18"/>
          <w:szCs w:val="18"/>
        </w:rPr>
        <w:t>NEW BUSINESS</w:t>
      </w:r>
      <w:r w:rsidRPr="00DE3978">
        <w:rPr>
          <w:rFonts w:ascii="Verdana" w:hAnsi="Verdana"/>
          <w:color w:val="FFFFFF" w:themeColor="background1"/>
          <w:sz w:val="16"/>
        </w:rPr>
        <w:t xml:space="preserve"> </w:t>
      </w:r>
      <w:r>
        <w:rPr>
          <w:rFonts w:ascii="Verdana" w:hAnsi="Verdana"/>
          <w:color w:val="FFFFFF" w:themeColor="background1"/>
          <w:sz w:val="16"/>
        </w:rPr>
        <w:t>(</w:t>
      </w:r>
      <w:r w:rsidRPr="00DE3978">
        <w:rPr>
          <w:rFonts w:ascii="Verdana" w:hAnsi="Verdana"/>
          <w:color w:val="FFFFFF" w:themeColor="background1"/>
          <w:sz w:val="16"/>
        </w:rPr>
        <w:t>This section is for new health and safety concerns that have not been reviewed by committee members.</w:t>
      </w:r>
      <w:r>
        <w:rPr>
          <w:rFonts w:ascii="Verdana" w:hAnsi="Verdana"/>
          <w:color w:val="FFFFFF" w:themeColor="background1"/>
          <w:sz w:val="16"/>
        </w:rPr>
        <w:t>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1"/>
        <w:gridCol w:w="1702"/>
        <w:gridCol w:w="1276"/>
        <w:gridCol w:w="1055"/>
        <w:gridCol w:w="2914"/>
        <w:gridCol w:w="1559"/>
        <w:gridCol w:w="1418"/>
      </w:tblGrid>
      <w:tr w:rsidR="00A3381E" w:rsidRPr="00144F82" w14:paraId="798A58AB" w14:textId="77777777" w:rsidTr="2F0AAFB4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67ADC435" w:rsidR="00A3381E" w:rsidRPr="004D4A10" w:rsidRDefault="00982344" w:rsidP="00754F3A">
            <w:pPr>
              <w:pStyle w:val="CommentText"/>
              <w:spacing w:before="100"/>
              <w:rPr>
                <w:rFonts w:ascii="Gautami" w:hAnsi="Gautami" w:cs="Gautami"/>
                <w:sz w:val="18"/>
                <w:szCs w:val="18"/>
                <w:highlight w:val="yellow"/>
                <w:lang w:val="fr-CA"/>
              </w:rPr>
            </w:pPr>
            <w:r w:rsidRPr="004D4A10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AFFAIRES NOUVELLES </w:t>
            </w:r>
            <w:r w:rsidR="00900FBC">
              <w:rPr>
                <w:rFonts w:ascii="Verdana" w:hAnsi="Verdana"/>
                <w:color w:val="FFFFFF" w:themeColor="background1"/>
                <w:sz w:val="16"/>
                <w:lang w:val="fr-CA"/>
              </w:rPr>
              <w:t>(</w:t>
            </w:r>
            <w:r w:rsidR="001C102A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nouvelles </w:t>
            </w:r>
            <w:r w:rsidR="00663412">
              <w:rPr>
                <w:rFonts w:ascii="Verdana" w:hAnsi="Verdana"/>
                <w:color w:val="FFFFFF" w:themeColor="background1"/>
                <w:sz w:val="16"/>
                <w:lang w:val="fr-CA"/>
              </w:rPr>
              <w:t>préoccupations</w:t>
            </w:r>
            <w:r w:rsidR="001C102A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en matière de santé et de sécurité</w:t>
            </w:r>
            <w:r w:rsidR="004D4A10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>que les membres du comité</w:t>
            </w:r>
            <w:r w:rsidR="008E2EA3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n’ont pas </w:t>
            </w:r>
            <w:r w:rsidR="008E2EA3">
              <w:rPr>
                <w:rFonts w:ascii="Verdana" w:hAnsi="Verdana"/>
                <w:color w:val="FFFFFF" w:themeColor="background1"/>
                <w:sz w:val="16"/>
                <w:lang w:val="fr-CA"/>
              </w:rPr>
              <w:t>examinées</w:t>
            </w:r>
            <w:r w:rsidR="00A3381E" w:rsidRPr="004D4A10">
              <w:rPr>
                <w:rFonts w:ascii="Verdana" w:hAnsi="Verdana"/>
                <w:color w:val="FFFFFF" w:themeColor="background1"/>
                <w:sz w:val="16"/>
                <w:lang w:val="fr-CA"/>
              </w:rPr>
              <w:t>)</w:t>
            </w:r>
          </w:p>
        </w:tc>
      </w:tr>
      <w:tr w:rsidR="00A3381E" w:rsidRPr="00791164" w14:paraId="7A3B8470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097F5F6F" w:rsidR="00A3381E" w:rsidRPr="00E76C63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4372B2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3B1DDD" w:rsidRPr="004372B2">
              <w:rPr>
                <w:rStyle w:val="Formcaptiontextsubtext"/>
                <w:sz w:val="14"/>
                <w:szCs w:val="14"/>
                <w:lang w:val="fr-CA"/>
              </w:rPr>
              <w:t xml:space="preserve">signalée </w:t>
            </w:r>
            <w:r w:rsidR="00E76C63" w:rsidRPr="004372B2">
              <w:rPr>
                <w:rStyle w:val="Formcaptiontextsubtext"/>
                <w:sz w:val="14"/>
                <w:szCs w:val="14"/>
                <w:lang w:val="fr-CA"/>
              </w:rPr>
              <w:t>au comité mixte</w:t>
            </w:r>
            <w:r w:rsidRPr="00E76C63">
              <w:rPr>
                <w:rStyle w:val="Formcaptiontextsubtext"/>
                <w:sz w:val="14"/>
                <w:szCs w:val="14"/>
                <w:lang w:val="fr-CA"/>
              </w:rPr>
              <w:t xml:space="preserve">  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3549FC0B" w:rsidR="00A3381E" w:rsidRPr="00213139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Sujet / Préoccupation</w:t>
            </w: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6FCA25E" w:rsidR="00A3381E" w:rsidRPr="006B3DC0" w:rsidRDefault="00E95EAD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 xml:space="preserve">Département </w:t>
            </w:r>
            <w:r w:rsidR="001C102A" w:rsidRPr="006B3DC0">
              <w:rPr>
                <w:rStyle w:val="Formcaptiontextsubtext"/>
                <w:sz w:val="14"/>
                <w:szCs w:val="14"/>
              </w:rPr>
              <w:t>/ Endroit</w:t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25926C1" w:rsidR="00A3381E" w:rsidRPr="00213139" w:rsidRDefault="00982344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Date visée</w:t>
            </w:r>
            <w:r w:rsidR="464572FF" w:rsidRPr="2F0AAFB4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4001FB6A" w:rsidR="00A3381E" w:rsidRPr="00213139" w:rsidRDefault="00A3381E" w:rsidP="00A3381E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Recomm</w:t>
            </w:r>
            <w:r w:rsidR="00982344">
              <w:rPr>
                <w:rStyle w:val="Formcaptiontextsubtext"/>
                <w:sz w:val="14"/>
                <w:szCs w:val="14"/>
              </w:rPr>
              <w:t>a</w:t>
            </w:r>
            <w:r>
              <w:rPr>
                <w:rStyle w:val="Formcaptiontextsubtext"/>
                <w:sz w:val="14"/>
                <w:szCs w:val="14"/>
              </w:rPr>
              <w:t>ndation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6DA50C8F" w:rsidR="00A3381E" w:rsidRPr="00F249A0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982344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01440C8C" w:rsidR="00A3381E" w:rsidRPr="0005219D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3381E" w:rsidRPr="00791164" w14:paraId="5AEEA2FB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A0250B7" w14:textId="0169C637" w:rsidR="00A3381E" w:rsidRDefault="00A3381E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315C385" w14:textId="77777777" w:rsidR="005C5B39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42B1CD19" w14:textId="2D619173" w:rsidR="005C5B39" w:rsidRPr="00754F3A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40D01365" w:rsidR="00A3381E" w:rsidRPr="00754F3A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DF662AB" w14:textId="77777777" w:rsidR="00A3381E" w:rsidRPr="00754F3A" w:rsidRDefault="00A3381E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C724D90" w14:textId="519827F5" w:rsidR="00A3381E" w:rsidRPr="00754F3A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4B7E1A0B" w:rsidR="00A3381E" w:rsidRPr="00754F3A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3FB9E519" w:rsidR="00A3381E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5996C666" w:rsidR="00A3381E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08461A7D" w:rsidR="00A3381E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791164" w14:paraId="60835D33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DEE991F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7C7F79E" w14:textId="77777777" w:rsidR="005C5B39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  <w:p w14:paraId="6ED29902" w14:textId="44FA7785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F458A83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703421C" w14:textId="09DFB110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70C10AF" w14:textId="659874BF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24C3BD99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9F4632" w14:textId="044D53E1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4A9D4" w14:textId="2597822E" w:rsidR="00754F3A" w:rsidRPr="00E868F9" w:rsidRDefault="00754F3A" w:rsidP="00754F3A">
            <w:pPr>
              <w:pStyle w:val="Formfillablefield"/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E868F9" w14:paraId="14D227B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C5B821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8AFDC1E" w14:textId="77777777" w:rsidR="005C5B39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  <w:p w14:paraId="5E431561" w14:textId="2D733B1F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0E3975F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9BBBB1C" w14:textId="777777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405859" w14:textId="16330848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5F444" w14:textId="3ED173CB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04541116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28202068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7387FE16" w:rsidR="00754F3A" w:rsidRPr="00E868F9" w:rsidRDefault="00754F3A" w:rsidP="00754F3A">
            <w:pPr>
              <w:pStyle w:val="Formfillablefield"/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E868F9" w14:paraId="1B48BB1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E020DD5" w14:textId="77777777" w:rsid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0226B88" w14:textId="77777777" w:rsidR="005C5B39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  <w:p w14:paraId="319E6DA3" w14:textId="4D9C4C28" w:rsidR="005C5B39" w:rsidRPr="00791164" w:rsidRDefault="005C5B39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1B016DA" w14:textId="77777777" w:rsidR="00754F3A" w:rsidRPr="00754F3A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1E7896" w14:textId="5B696177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2ECA5C" w14:textId="74CCFBE1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515CD84" w14:textId="76E7DBEC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7A0D3C" w14:textId="37ECF03C" w:rsidR="00754F3A" w:rsidRPr="00791164" w:rsidRDefault="00754F3A" w:rsidP="00754F3A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7C8FF3F" w:rsidR="00754F3A" w:rsidRPr="00E868F9" w:rsidRDefault="00754F3A" w:rsidP="00754F3A">
            <w:pPr>
              <w:pStyle w:val="Formfillablefield"/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77777777" w:rsidR="00A50D0B" w:rsidRPr="00D56A93" w:rsidRDefault="00A50D0B" w:rsidP="00CB3019">
      <w:pPr>
        <w:spacing w:before="40" w:after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E6137A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EDF8FAD" w:rsidR="00771AE4" w:rsidRPr="00D56A93" w:rsidRDefault="00F249A0" w:rsidP="00CB3019">
            <w:pPr>
              <w:pStyle w:val="Formcaptiontext"/>
              <w:spacing w:before="40" w:after="40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PROCHAINE RÉUNION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D6689A" w:rsidRPr="00791164" w14:paraId="6C80B8D5" w14:textId="77777777" w:rsidTr="00971CE2">
        <w:trPr>
          <w:trHeight w:val="20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40F0A94C" w:rsidR="00D6689A" w:rsidRPr="009E5E25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</w:t>
            </w:r>
            <w:r w:rsidR="00D6689A" w:rsidRPr="009E5E25">
              <w:rPr>
                <w:rFonts w:cs="Gautami"/>
                <w:sz w:val="14"/>
                <w:szCs w:val="14"/>
              </w:rPr>
              <w:t>ate</w:t>
            </w:r>
          </w:p>
          <w:p w14:paraId="1364C4E5" w14:textId="77777777" w:rsidR="00D6689A" w:rsidRPr="009E5E25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56AFBF41" w:rsidR="00D6689A" w:rsidRPr="009E5E25" w:rsidRDefault="00F249A0" w:rsidP="0004278D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Heure</w:t>
            </w:r>
          </w:p>
          <w:p w14:paraId="28025432" w14:textId="613096FE" w:rsidR="00D6689A" w:rsidRPr="009E5E25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DB98277" w:rsidR="00D6689A" w:rsidRPr="009E5E25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Endroit</w:t>
            </w:r>
          </w:p>
          <w:p w14:paraId="41762546" w14:textId="77777777" w:rsidR="00D6689A" w:rsidRPr="009E5E25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</w:tr>
    </w:tbl>
    <w:p w14:paraId="6E1F33B9" w14:textId="1DBB4A38" w:rsidR="00D05E41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351B07E8" w14:textId="690B26A5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6BD68033" w14:textId="77777777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071EFB6B" w14:textId="77777777" w:rsidR="00CB3019" w:rsidRPr="00D56A93" w:rsidRDefault="00CB301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44"/>
        <w:gridCol w:w="1985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CB3019">
            <w:pPr>
              <w:pStyle w:val="Formcaptiontext"/>
              <w:spacing w:before="40" w:after="40"/>
              <w:ind w:firstLine="28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lastRenderedPageBreak/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A1AC1" w:rsidRPr="00791164" w14:paraId="472101C7" w14:textId="77777777" w:rsidTr="00AA1AC1">
        <w:trPr>
          <w:trHeight w:val="475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37472A0" w:rsidR="00AA1AC1" w:rsidRPr="00F249A0" w:rsidRDefault="00AA1AC1" w:rsidP="0004278D">
            <w:pPr>
              <w:pStyle w:val="Formcaptiontext"/>
              <w:rPr>
                <w:rFonts w:cs="Gautami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>Signature du (de la) coprésident-e</w:t>
            </w:r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l’employeur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7F025C8A" w14:textId="3C0B8FF4" w:rsidR="00AA1AC1" w:rsidRPr="00D56A93" w:rsidRDefault="00AA1AC1" w:rsidP="0004278D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cs="Gautami"/>
                <w:noProof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76FCBC" w14:textId="2644FED3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r w:rsidRPr="00FB4886">
              <w:rPr>
                <w:rStyle w:val="Formcaptiontextsubtext"/>
                <w:sz w:val="14"/>
              </w:rPr>
              <w:t>Numéro de 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</w:p>
          <w:p w14:paraId="16DEF0E9" w14:textId="11D15357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2B2E2BD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r w:rsidRPr="00FB4886">
              <w:rPr>
                <w:rStyle w:val="Formcaptiontextsubtext"/>
                <w:sz w:val="14"/>
              </w:rPr>
              <w:t>Adresse de courriel</w:t>
            </w:r>
          </w:p>
          <w:p w14:paraId="6A009DE0" w14:textId="5368B349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E1F97E9" w14:textId="77777777" w:rsidR="00AA1AC1" w:rsidRPr="009E5E25" w:rsidRDefault="00AA1AC1" w:rsidP="00AA1AC1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0DB72C09" w14:textId="1D13BC8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A1AC1" w:rsidRPr="00791164" w14:paraId="38C6A0AB" w14:textId="77777777" w:rsidTr="00AA1AC1">
        <w:trPr>
          <w:trHeight w:val="750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1B1732F2" w:rsidR="00AA1AC1" w:rsidRPr="00F249A0" w:rsidRDefault="00AA1AC1" w:rsidP="00AA1AC1">
            <w:pPr>
              <w:pStyle w:val="Formcaptiontext"/>
              <w:rPr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>Signature du (de la) coprésident-e</w:t>
            </w:r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les salariés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14E47650" w14:textId="0BFC3F41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9E84AB" w14:textId="48B22F66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r w:rsidRPr="00FB4886">
              <w:rPr>
                <w:rStyle w:val="Formcaptiontextsubtext"/>
                <w:sz w:val="14"/>
              </w:rPr>
              <w:t>Numéro de 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</w:p>
          <w:p w14:paraId="2E2EC815" w14:textId="0EB42B32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E026199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r w:rsidRPr="00FB4886">
              <w:rPr>
                <w:rStyle w:val="Formcaptiontextsubtext"/>
                <w:sz w:val="14"/>
              </w:rPr>
              <w:t>Adresse de courriel</w:t>
            </w:r>
          </w:p>
          <w:p w14:paraId="2E162FDE" w14:textId="2A8DFEBA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4371E62" w14:textId="77777777" w:rsidR="00AA1AC1" w:rsidRPr="009E5E25" w:rsidRDefault="00AA1AC1" w:rsidP="00AA1AC1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1B9B883F" w14:textId="71955B0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CEF34E0" w14:textId="1E15CAFD" w:rsidR="000F73D5" w:rsidRPr="000F73D5" w:rsidRDefault="000F73D5" w:rsidP="000F73D5">
      <w:pPr>
        <w:pStyle w:val="FormFIPP"/>
        <w:spacing w:before="160" w:line="240" w:lineRule="exact"/>
        <w:ind w:left="112" w:hanging="14"/>
        <w:rPr>
          <w:rFonts w:cs="Gautami"/>
          <w:b/>
          <w:bCs/>
          <w:lang w:val="fr-CA"/>
        </w:rPr>
      </w:pPr>
      <w:r w:rsidRPr="000F73D5">
        <w:rPr>
          <w:rFonts w:cs="Gautami"/>
          <w:b/>
          <w:bCs/>
          <w:lang w:val="fr-CA"/>
        </w:rPr>
        <w:t xml:space="preserve">Les comités mixtes d’hygiène et de sécurité doivent les conserver pour une période d’au moins </w:t>
      </w:r>
      <w:r w:rsidRPr="000F73D5">
        <w:rPr>
          <w:rFonts w:cs="Gautami"/>
          <w:b/>
          <w:bCs/>
          <w:u w:val="single"/>
          <w:lang w:val="fr-CA"/>
        </w:rPr>
        <w:t>trois ans</w:t>
      </w:r>
      <w:r w:rsidRPr="000F73D5">
        <w:rPr>
          <w:rFonts w:cs="Gautami"/>
          <w:b/>
          <w:bCs/>
          <w:lang w:val="fr-CA"/>
        </w:rPr>
        <w:t xml:space="preserve"> et les mettre à la disposition de Travail sécuritaire NB sur demande.</w:t>
      </w:r>
    </w:p>
    <w:p w14:paraId="3697F01C" w14:textId="5FF7B532" w:rsidR="00D05E41" w:rsidRPr="009E5E25" w:rsidRDefault="00F249A0" w:rsidP="000F73D5">
      <w:pPr>
        <w:pStyle w:val="FormFIPP"/>
        <w:spacing w:before="160" w:line="240" w:lineRule="exact"/>
        <w:ind w:left="112" w:hanging="14"/>
        <w:rPr>
          <w:rFonts w:cs="Gautami"/>
          <w:lang w:val="fr-CA"/>
        </w:rPr>
      </w:pPr>
      <w:r w:rsidRPr="009E5E25">
        <w:rPr>
          <w:rFonts w:cs="Gautami"/>
          <w:lang w:val="fr-CA"/>
        </w:rPr>
        <w:t>Pour faire parvenir à Travail sécuritaire NB </w:t>
      </w:r>
      <w:r w:rsidR="000F73D5">
        <w:rPr>
          <w:rFonts w:cs="Gautami"/>
          <w:lang w:val="fr-CA"/>
        </w:rPr>
        <w:t xml:space="preserve">(uniquement sur demande) </w:t>
      </w:r>
      <w:r w:rsidRPr="009E5E25">
        <w:rPr>
          <w:rFonts w:cs="Gautami"/>
          <w:lang w:val="fr-CA"/>
        </w:rPr>
        <w:t>:</w:t>
      </w:r>
      <w:r w:rsidR="00D05E41" w:rsidRPr="009E5E25">
        <w:rPr>
          <w:rFonts w:cs="Gautami"/>
          <w:lang w:val="fr-CA"/>
        </w:rPr>
        <w:t xml:space="preserve"> </w:t>
      </w:r>
    </w:p>
    <w:p w14:paraId="6E6F8710" w14:textId="17C054A2" w:rsidR="00DB7469" w:rsidRPr="009E5E25" w:rsidRDefault="00F249A0" w:rsidP="000F73D5">
      <w:pPr>
        <w:pStyle w:val="Formbodytext"/>
        <w:numPr>
          <w:ilvl w:val="0"/>
          <w:numId w:val="41"/>
        </w:numPr>
        <w:tabs>
          <w:tab w:val="clear" w:pos="3600"/>
          <w:tab w:val="left" w:pos="284"/>
        </w:tabs>
        <w:spacing w:after="0" w:line="200" w:lineRule="exact"/>
        <w:ind w:left="112" w:hanging="14"/>
        <w:rPr>
          <w:rStyle w:val="Hyperlink"/>
          <w:rFonts w:cs="Gautami"/>
          <w:sz w:val="14"/>
          <w:szCs w:val="14"/>
          <w:lang w:val="fr-CA"/>
        </w:rPr>
      </w:pPr>
      <w:r w:rsidRPr="009E5E25">
        <w:rPr>
          <w:rFonts w:cs="Gautami"/>
          <w:b/>
          <w:sz w:val="14"/>
          <w:szCs w:val="14"/>
          <w:lang w:val="fr-CA"/>
        </w:rPr>
        <w:t xml:space="preserve">Par courriel </w:t>
      </w:r>
      <w:r w:rsidR="00CD7704" w:rsidRPr="009E0C71">
        <w:rPr>
          <w:rFonts w:cs="Gautami"/>
          <w:b/>
          <w:sz w:val="14"/>
          <w:szCs w:val="14"/>
          <w:lang w:val="fr-CA"/>
        </w:rPr>
        <w:t>:</w:t>
      </w:r>
      <w:r w:rsidR="00CD7704" w:rsidRPr="009E5E25">
        <w:rPr>
          <w:rFonts w:cs="Gautami"/>
          <w:b/>
          <w:sz w:val="14"/>
          <w:szCs w:val="14"/>
          <w:lang w:val="fr-CA"/>
        </w:rPr>
        <w:t xml:space="preserve"> </w:t>
      </w:r>
      <w:hyperlink r:id="rId11" w:history="1">
        <w:r w:rsidR="00CD7704" w:rsidRPr="009E5E25">
          <w:rPr>
            <w:rStyle w:val="Hyperlink"/>
            <w:rFonts w:cs="Gautami"/>
            <w:sz w:val="14"/>
            <w:szCs w:val="14"/>
            <w:lang w:val="fr-CA"/>
          </w:rPr>
          <w:t>jhsc-cmhs@ws-ts.nb.ca</w:t>
        </w:r>
      </w:hyperlink>
    </w:p>
    <w:p w14:paraId="0417C781" w14:textId="379E9B13" w:rsidR="00CD7704" w:rsidRPr="009E5E25" w:rsidRDefault="00F249A0" w:rsidP="000F73D5">
      <w:pPr>
        <w:pStyle w:val="Formbodytext"/>
        <w:numPr>
          <w:ilvl w:val="0"/>
          <w:numId w:val="41"/>
        </w:numPr>
        <w:tabs>
          <w:tab w:val="clear" w:pos="3600"/>
          <w:tab w:val="left" w:pos="284"/>
        </w:tabs>
        <w:spacing w:after="0" w:line="200" w:lineRule="exact"/>
        <w:ind w:left="112" w:hanging="14"/>
        <w:rPr>
          <w:rFonts w:cs="Gautami"/>
          <w:sz w:val="14"/>
          <w:szCs w:val="14"/>
          <w:lang w:val="fr-CA"/>
        </w:rPr>
      </w:pPr>
      <w:r w:rsidRPr="009E5E25">
        <w:rPr>
          <w:rFonts w:cs="Gautami"/>
          <w:b/>
          <w:sz w:val="14"/>
          <w:szCs w:val="14"/>
          <w:lang w:val="fr-CA"/>
        </w:rPr>
        <w:t xml:space="preserve">Par télécopie </w:t>
      </w:r>
      <w:r w:rsidR="00CD7704" w:rsidRPr="009E0C71">
        <w:rPr>
          <w:rFonts w:cs="Gautami"/>
          <w:b/>
          <w:bCs/>
          <w:sz w:val="14"/>
          <w:szCs w:val="14"/>
          <w:lang w:val="fr-CA"/>
        </w:rPr>
        <w:t>:</w:t>
      </w:r>
      <w:r w:rsidR="00CD7704" w:rsidRPr="009E5E25">
        <w:rPr>
          <w:rFonts w:cs="Gautami"/>
          <w:sz w:val="14"/>
          <w:szCs w:val="14"/>
          <w:lang w:val="fr-CA"/>
        </w:rPr>
        <w:t xml:space="preserve"> </w:t>
      </w:r>
      <w:r w:rsidR="00DB7469" w:rsidRPr="009E5E25">
        <w:rPr>
          <w:rFonts w:cs="Gautami"/>
          <w:sz w:val="14"/>
          <w:szCs w:val="14"/>
          <w:lang w:val="fr-CA"/>
        </w:rPr>
        <w:t>1 888 629-4722</w:t>
      </w:r>
      <w:r w:rsidRPr="009E5E25">
        <w:rPr>
          <w:rFonts w:cs="Gautami"/>
          <w:sz w:val="14"/>
          <w:szCs w:val="14"/>
          <w:lang w:val="fr-CA"/>
        </w:rPr>
        <w:t xml:space="preserve"> (numéro sans frais)</w:t>
      </w:r>
    </w:p>
    <w:p w14:paraId="350AB9C9" w14:textId="05143D38" w:rsidR="00DB7469" w:rsidRPr="009E5E25" w:rsidRDefault="00DB7469" w:rsidP="000F73D5">
      <w:pPr>
        <w:pStyle w:val="Formbodytext"/>
        <w:spacing w:after="0" w:line="200" w:lineRule="exact"/>
        <w:ind w:left="392"/>
        <w:rPr>
          <w:rFonts w:cs="Gautami"/>
          <w:sz w:val="14"/>
          <w:szCs w:val="14"/>
          <w:lang w:val="fr-CA"/>
        </w:rPr>
      </w:pPr>
    </w:p>
    <w:sectPr w:rsidR="00DB7469" w:rsidRPr="009E5E25" w:rsidSect="00811574">
      <w:headerReference w:type="default" r:id="rId12"/>
      <w:footerReference w:type="default" r:id="rId13"/>
      <w:footerReference w:type="first" r:id="rId14"/>
      <w:pgSz w:w="12240" w:h="15840" w:code="1"/>
      <w:pgMar w:top="-709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12A2" w14:textId="77777777" w:rsidR="00172F7D" w:rsidRDefault="00172F7D" w:rsidP="001A25F8">
      <w:r>
        <w:separator/>
      </w:r>
    </w:p>
  </w:endnote>
  <w:endnote w:type="continuationSeparator" w:id="0">
    <w:p w14:paraId="2B8B9C81" w14:textId="77777777" w:rsidR="00172F7D" w:rsidRDefault="00172F7D" w:rsidP="001A25F8">
      <w:r>
        <w:continuationSeparator/>
      </w:r>
    </w:p>
  </w:endnote>
  <w:endnote w:type="continuationNotice" w:id="1">
    <w:p w14:paraId="619032EB" w14:textId="77777777" w:rsidR="00172F7D" w:rsidRDefault="00172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88910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C64C4E" w14:textId="49299D54" w:rsidR="00FE7E5F" w:rsidRPr="00FE7E5F" w:rsidRDefault="00FE7E5F">
            <w:pPr>
              <w:pStyle w:val="Footer"/>
              <w:jc w:val="right"/>
              <w:rPr>
                <w:sz w:val="18"/>
                <w:szCs w:val="18"/>
              </w:rPr>
            </w:pPr>
            <w:r w:rsidRPr="00FE7E5F">
              <w:rPr>
                <w:sz w:val="18"/>
                <w:szCs w:val="18"/>
              </w:rPr>
              <w:t xml:space="preserve">Page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PAGE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  <w:r w:rsidRPr="00FE7E5F">
              <w:rPr>
                <w:sz w:val="18"/>
                <w:szCs w:val="18"/>
              </w:rPr>
              <w:t xml:space="preserve"> d</w:t>
            </w:r>
            <w:r w:rsidR="009E0C71">
              <w:rPr>
                <w:sz w:val="18"/>
                <w:szCs w:val="18"/>
              </w:rPr>
              <w:t>e</w:t>
            </w:r>
            <w:r w:rsidRPr="00FE7E5F">
              <w:rPr>
                <w:sz w:val="18"/>
                <w:szCs w:val="18"/>
              </w:rPr>
              <w:t xml:space="preserve">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NUMPAGES 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8D8444" w14:textId="77777777" w:rsidR="008B576A" w:rsidRPr="00FE7E5F" w:rsidRDefault="008B576A" w:rsidP="00AF5213">
    <w:pPr>
      <w:pStyle w:val="Formpagenumb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5034" w14:textId="77777777" w:rsidR="00172F7D" w:rsidRDefault="00172F7D" w:rsidP="001A25F8">
      <w:r>
        <w:separator/>
      </w:r>
    </w:p>
  </w:footnote>
  <w:footnote w:type="continuationSeparator" w:id="0">
    <w:p w14:paraId="6FA997BD" w14:textId="77777777" w:rsidR="00172F7D" w:rsidRDefault="00172F7D" w:rsidP="001A25F8">
      <w:r>
        <w:continuationSeparator/>
      </w:r>
    </w:p>
  </w:footnote>
  <w:footnote w:type="continuationNotice" w:id="1">
    <w:p w14:paraId="24A62CF8" w14:textId="77777777" w:rsidR="00172F7D" w:rsidRDefault="00172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918D8"/>
    <w:multiLevelType w:val="hybridMultilevel"/>
    <w:tmpl w:val="6AA00BB6"/>
    <w:lvl w:ilvl="0" w:tplc="B42A5AD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20"/>
  </w:num>
  <w:num w:numId="25" w16cid:durableId="1392999372">
    <w:abstractNumId w:val="29"/>
  </w:num>
  <w:num w:numId="26" w16cid:durableId="1723406397">
    <w:abstractNumId w:val="10"/>
  </w:num>
  <w:num w:numId="27" w16cid:durableId="1242986015">
    <w:abstractNumId w:val="26"/>
  </w:num>
  <w:num w:numId="28" w16cid:durableId="385182035">
    <w:abstractNumId w:val="18"/>
  </w:num>
  <w:num w:numId="29" w16cid:durableId="1807158088">
    <w:abstractNumId w:val="16"/>
  </w:num>
  <w:num w:numId="30" w16cid:durableId="311251032">
    <w:abstractNumId w:val="25"/>
  </w:num>
  <w:num w:numId="31" w16cid:durableId="1553614846">
    <w:abstractNumId w:val="27"/>
  </w:num>
  <w:num w:numId="32" w16cid:durableId="2058241561">
    <w:abstractNumId w:val="30"/>
  </w:num>
  <w:num w:numId="33" w16cid:durableId="15886304">
    <w:abstractNumId w:val="23"/>
  </w:num>
  <w:num w:numId="34" w16cid:durableId="668410147">
    <w:abstractNumId w:val="19"/>
  </w:num>
  <w:num w:numId="35" w16cid:durableId="42751385">
    <w:abstractNumId w:val="28"/>
  </w:num>
  <w:num w:numId="36" w16cid:durableId="1163278210">
    <w:abstractNumId w:val="24"/>
  </w:num>
  <w:num w:numId="37" w16cid:durableId="1816020214">
    <w:abstractNumId w:val="17"/>
  </w:num>
  <w:num w:numId="38" w16cid:durableId="716899870">
    <w:abstractNumId w:val="22"/>
  </w:num>
  <w:num w:numId="39" w16cid:durableId="1591573494">
    <w:abstractNumId w:val="15"/>
  </w:num>
  <w:num w:numId="40" w16cid:durableId="467822019">
    <w:abstractNumId w:val="21"/>
  </w:num>
  <w:num w:numId="41" w16cid:durableId="1555044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2B09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3D5"/>
    <w:rsid w:val="000F79B0"/>
    <w:rsid w:val="00100DB7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4F82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2F7D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02A"/>
    <w:rsid w:val="001C1979"/>
    <w:rsid w:val="001C52AB"/>
    <w:rsid w:val="001C6DA8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46F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8535A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2992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4D5B"/>
    <w:rsid w:val="00375C75"/>
    <w:rsid w:val="0037761C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A13D9"/>
    <w:rsid w:val="003A15B1"/>
    <w:rsid w:val="003A20EB"/>
    <w:rsid w:val="003A28F6"/>
    <w:rsid w:val="003A317D"/>
    <w:rsid w:val="003A3923"/>
    <w:rsid w:val="003A4112"/>
    <w:rsid w:val="003A46B5"/>
    <w:rsid w:val="003B010B"/>
    <w:rsid w:val="003B12EE"/>
    <w:rsid w:val="003B17EA"/>
    <w:rsid w:val="003B1DDD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2B2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4C70"/>
    <w:rsid w:val="004B5A2B"/>
    <w:rsid w:val="004B6462"/>
    <w:rsid w:val="004B6DAD"/>
    <w:rsid w:val="004B7042"/>
    <w:rsid w:val="004B7164"/>
    <w:rsid w:val="004B7918"/>
    <w:rsid w:val="004C0A12"/>
    <w:rsid w:val="004C12CD"/>
    <w:rsid w:val="004C1C69"/>
    <w:rsid w:val="004C4395"/>
    <w:rsid w:val="004C55AB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4A10"/>
    <w:rsid w:val="004D5453"/>
    <w:rsid w:val="004E23E3"/>
    <w:rsid w:val="004F02BA"/>
    <w:rsid w:val="004F0A41"/>
    <w:rsid w:val="004F3C7D"/>
    <w:rsid w:val="004F3D8E"/>
    <w:rsid w:val="004F58C8"/>
    <w:rsid w:val="004F61E1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3AF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C5B39"/>
    <w:rsid w:val="005D01AD"/>
    <w:rsid w:val="005D02DB"/>
    <w:rsid w:val="005D2B50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5281"/>
    <w:rsid w:val="00657C77"/>
    <w:rsid w:val="00657FB1"/>
    <w:rsid w:val="00660578"/>
    <w:rsid w:val="00663412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2F7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DC0"/>
    <w:rsid w:val="006B3F01"/>
    <w:rsid w:val="006B4282"/>
    <w:rsid w:val="006B68E1"/>
    <w:rsid w:val="006B6CE6"/>
    <w:rsid w:val="006C1327"/>
    <w:rsid w:val="006C3C57"/>
    <w:rsid w:val="006C3D63"/>
    <w:rsid w:val="006C4179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1B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C6F"/>
    <w:rsid w:val="00717FFC"/>
    <w:rsid w:val="007225E7"/>
    <w:rsid w:val="0072429B"/>
    <w:rsid w:val="00724641"/>
    <w:rsid w:val="00724A2D"/>
    <w:rsid w:val="007250B6"/>
    <w:rsid w:val="0072533D"/>
    <w:rsid w:val="00725CAF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4F3A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0BE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574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7282"/>
    <w:rsid w:val="008477F7"/>
    <w:rsid w:val="00847DDB"/>
    <w:rsid w:val="00851071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2EA3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0FBC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2344"/>
    <w:rsid w:val="00983D74"/>
    <w:rsid w:val="009848A6"/>
    <w:rsid w:val="00984E78"/>
    <w:rsid w:val="0098678D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C71"/>
    <w:rsid w:val="009E0D05"/>
    <w:rsid w:val="009E1E43"/>
    <w:rsid w:val="009E40E3"/>
    <w:rsid w:val="009E5575"/>
    <w:rsid w:val="009E5E2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8B2"/>
    <w:rsid w:val="00AA19BB"/>
    <w:rsid w:val="00AA1AC1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4A5"/>
    <w:rsid w:val="00AE7588"/>
    <w:rsid w:val="00AE7C9C"/>
    <w:rsid w:val="00AF0F61"/>
    <w:rsid w:val="00AF16C8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EA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1AFF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1E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3019"/>
    <w:rsid w:val="00CB3DBB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E7C5B"/>
    <w:rsid w:val="00CF0AFF"/>
    <w:rsid w:val="00CF3792"/>
    <w:rsid w:val="00CF3EB2"/>
    <w:rsid w:val="00CF67C4"/>
    <w:rsid w:val="00CF726D"/>
    <w:rsid w:val="00CF7DC8"/>
    <w:rsid w:val="00D02F07"/>
    <w:rsid w:val="00D05484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03FE"/>
    <w:rsid w:val="00DF1667"/>
    <w:rsid w:val="00DF4059"/>
    <w:rsid w:val="00DF7FDB"/>
    <w:rsid w:val="00E0039B"/>
    <w:rsid w:val="00E01360"/>
    <w:rsid w:val="00E02028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0C93"/>
    <w:rsid w:val="00E41A43"/>
    <w:rsid w:val="00E42CB4"/>
    <w:rsid w:val="00E443D3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6C63"/>
    <w:rsid w:val="00E77684"/>
    <w:rsid w:val="00E77A9B"/>
    <w:rsid w:val="00E77CEE"/>
    <w:rsid w:val="00E84DA7"/>
    <w:rsid w:val="00E868F9"/>
    <w:rsid w:val="00E86A8A"/>
    <w:rsid w:val="00E874B4"/>
    <w:rsid w:val="00E90ACB"/>
    <w:rsid w:val="00E920B2"/>
    <w:rsid w:val="00E921B6"/>
    <w:rsid w:val="00E92DDA"/>
    <w:rsid w:val="00E93230"/>
    <w:rsid w:val="00E9379B"/>
    <w:rsid w:val="00E93D2C"/>
    <w:rsid w:val="00E94AFF"/>
    <w:rsid w:val="00E959E4"/>
    <w:rsid w:val="00E95EAD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49A0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81EE9"/>
    <w:rsid w:val="00F821EC"/>
    <w:rsid w:val="00F843AF"/>
    <w:rsid w:val="00F87909"/>
    <w:rsid w:val="00F90173"/>
    <w:rsid w:val="00F93470"/>
    <w:rsid w:val="00F964B7"/>
    <w:rsid w:val="00FA1340"/>
    <w:rsid w:val="00FA2EED"/>
    <w:rsid w:val="00FA2FDD"/>
    <w:rsid w:val="00FA4052"/>
    <w:rsid w:val="00FA4136"/>
    <w:rsid w:val="00FA66AE"/>
    <w:rsid w:val="00FB0878"/>
    <w:rsid w:val="00FB4886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0ECC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E7E5F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96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(002).dotm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Kippers, Angela</cp:lastModifiedBy>
  <cp:revision>2</cp:revision>
  <cp:lastPrinted>2023-07-10T19:00:00Z</cp:lastPrinted>
  <dcterms:created xsi:type="dcterms:W3CDTF">2024-06-07T14:16:00Z</dcterms:created>
  <dcterms:modified xsi:type="dcterms:W3CDTF">2024-06-07T14:16:00Z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